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EE47" w14:textId="77777777" w:rsidR="00B9497C" w:rsidRPr="00675A27" w:rsidRDefault="00B9497C" w:rsidP="00DA33C4">
      <w:pPr>
        <w:pStyle w:val="Ttulo1"/>
        <w:rPr>
          <w:u w:val="single"/>
        </w:rPr>
      </w:pPr>
      <w:r w:rsidRPr="00675A27">
        <w:rPr>
          <w:u w:val="single"/>
        </w:rPr>
        <w:t>C</w:t>
      </w:r>
      <w:r w:rsidR="009E00C3" w:rsidRPr="00675A27">
        <w:rPr>
          <w:u w:val="single"/>
        </w:rPr>
        <w:t>ODE</w:t>
      </w:r>
      <w:r w:rsidR="00FD2786" w:rsidRPr="00675A27">
        <w:rPr>
          <w:u w:val="single"/>
        </w:rPr>
        <w:t xml:space="preserve"> X</w:t>
      </w:r>
      <w:r w:rsidRPr="00675A27">
        <w:rPr>
          <w:u w:val="single"/>
        </w:rPr>
        <w:t xml:space="preserve">X </w:t>
      </w:r>
      <w:bookmarkStart w:id="0" w:name="OLE_LINK4"/>
      <w:bookmarkStart w:id="1" w:name="OLE_LINK5"/>
      <w:bookmarkStart w:id="2" w:name="OLE_LINK6"/>
      <w:r w:rsidRPr="00675A27">
        <w:rPr>
          <w:vertAlign w:val="superscript"/>
        </w:rPr>
        <w:t>(1)</w:t>
      </w:r>
      <w:bookmarkEnd w:id="0"/>
      <w:bookmarkEnd w:id="1"/>
      <w:bookmarkEnd w:id="2"/>
    </w:p>
    <w:p w14:paraId="5422DA4E" w14:textId="77777777" w:rsidR="00B9497C" w:rsidRPr="00675A27" w:rsidRDefault="00B9497C" w:rsidP="00DA33C4">
      <w:pPr>
        <w:pStyle w:val="Ttulo1"/>
        <w:rPr>
          <w:b w:val="0"/>
        </w:rPr>
      </w:pPr>
    </w:p>
    <w:p w14:paraId="581DCB3C" w14:textId="77777777" w:rsidR="00B9497C" w:rsidRPr="00675A27" w:rsidRDefault="00B9497C" w:rsidP="00B9497C">
      <w:pPr>
        <w:pStyle w:val="Ttulo1"/>
        <w:rPr>
          <w:b w:val="0"/>
        </w:rPr>
      </w:pPr>
    </w:p>
    <w:p w14:paraId="55181644" w14:textId="77777777" w:rsidR="00822D94" w:rsidRDefault="007E502C" w:rsidP="00DA33C4">
      <w:pPr>
        <w:pStyle w:val="Ttulo1"/>
      </w:pPr>
      <w:r w:rsidRPr="007E502C">
        <w:t xml:space="preserve">TITLE OF THE CONTRIBUTION TO SUBMIT TO </w:t>
      </w:r>
    </w:p>
    <w:p w14:paraId="0A0AA207" w14:textId="19CA7ADB" w:rsidR="00CD3F37" w:rsidRPr="00543D9C" w:rsidRDefault="007E502C" w:rsidP="00DA33C4">
      <w:pPr>
        <w:pStyle w:val="Ttulo1"/>
        <w:rPr>
          <w:lang w:val="es-ES"/>
        </w:rPr>
      </w:pPr>
      <w:r w:rsidRPr="00543D9C">
        <w:rPr>
          <w:lang w:val="es-ES"/>
        </w:rPr>
        <w:t xml:space="preserve">THE </w:t>
      </w:r>
      <w:r w:rsidR="009D5CB0" w:rsidRPr="00543D9C">
        <w:rPr>
          <w:lang w:val="es-ES"/>
        </w:rPr>
        <w:t>REHABEND 202</w:t>
      </w:r>
      <w:r w:rsidR="008855C8">
        <w:rPr>
          <w:lang w:val="es-ES"/>
        </w:rPr>
        <w:t>6</w:t>
      </w:r>
      <w:r w:rsidR="009D5CB0" w:rsidRPr="00543D9C">
        <w:rPr>
          <w:lang w:val="es-ES"/>
        </w:rPr>
        <w:t xml:space="preserve"> </w:t>
      </w:r>
      <w:r w:rsidRPr="00543D9C">
        <w:rPr>
          <w:lang w:val="es-ES"/>
        </w:rPr>
        <w:t>CONGRESS</w:t>
      </w:r>
    </w:p>
    <w:p w14:paraId="54F6A93A" w14:textId="77777777" w:rsidR="00FC325E" w:rsidRPr="00543D9C" w:rsidRDefault="00FC325E" w:rsidP="00DC5461">
      <w:pPr>
        <w:jc w:val="center"/>
        <w:rPr>
          <w:sz w:val="24"/>
          <w:szCs w:val="24"/>
        </w:rPr>
      </w:pPr>
    </w:p>
    <w:p w14:paraId="15C7093D" w14:textId="77777777" w:rsidR="009E00C3" w:rsidRPr="00543D9C" w:rsidRDefault="009E00C3" w:rsidP="00DC5461">
      <w:pPr>
        <w:jc w:val="center"/>
        <w:rPr>
          <w:sz w:val="24"/>
          <w:szCs w:val="24"/>
        </w:rPr>
      </w:pPr>
    </w:p>
    <w:p w14:paraId="0FBA239C" w14:textId="77777777" w:rsidR="00CD3F37" w:rsidRPr="009E00C3" w:rsidRDefault="0025240B" w:rsidP="00DA33C4">
      <w:pPr>
        <w:pStyle w:val="Autores"/>
        <w:rPr>
          <w:sz w:val="24"/>
          <w:szCs w:val="24"/>
        </w:rPr>
      </w:pPr>
      <w:r w:rsidRPr="009E00C3">
        <w:rPr>
          <w:sz w:val="24"/>
          <w:szCs w:val="24"/>
        </w:rPr>
        <w:t>Apellido, Nombre</w:t>
      </w:r>
      <w:r w:rsidRPr="009E00C3">
        <w:rPr>
          <w:sz w:val="24"/>
          <w:szCs w:val="24"/>
          <w:vertAlign w:val="superscript"/>
        </w:rPr>
        <w:t>1</w:t>
      </w:r>
      <w:r w:rsidR="00FC325E" w:rsidRPr="009E00C3">
        <w:rPr>
          <w:sz w:val="24"/>
          <w:szCs w:val="24"/>
        </w:rPr>
        <w:t>*</w:t>
      </w:r>
      <w:r w:rsidR="00595564" w:rsidRPr="009E00C3">
        <w:rPr>
          <w:sz w:val="24"/>
          <w:szCs w:val="24"/>
        </w:rPr>
        <w:t xml:space="preserve">; </w:t>
      </w:r>
      <w:r w:rsidRPr="009E00C3">
        <w:rPr>
          <w:sz w:val="24"/>
          <w:szCs w:val="24"/>
        </w:rPr>
        <w:t>Apellido, Nombre</w:t>
      </w:r>
      <w:r w:rsidRPr="009E00C3">
        <w:rPr>
          <w:sz w:val="24"/>
          <w:szCs w:val="24"/>
          <w:vertAlign w:val="superscript"/>
        </w:rPr>
        <w:t>2</w:t>
      </w:r>
      <w:r w:rsidR="00595564" w:rsidRPr="009E00C3">
        <w:rPr>
          <w:sz w:val="24"/>
          <w:szCs w:val="24"/>
        </w:rPr>
        <w:t>;</w:t>
      </w:r>
      <w:r w:rsidRPr="009E00C3">
        <w:rPr>
          <w:sz w:val="24"/>
          <w:szCs w:val="24"/>
        </w:rPr>
        <w:t xml:space="preserve"> Apellido, Nombre</w:t>
      </w:r>
      <w:r w:rsidRPr="009E00C3">
        <w:rPr>
          <w:sz w:val="24"/>
          <w:szCs w:val="24"/>
          <w:vertAlign w:val="superscript"/>
        </w:rPr>
        <w:t>3</w:t>
      </w:r>
    </w:p>
    <w:p w14:paraId="72F4BEDB" w14:textId="77777777" w:rsidR="000E030B" w:rsidRPr="009E00C3" w:rsidRDefault="000E030B" w:rsidP="00DA33C4">
      <w:pPr>
        <w:pStyle w:val="Afiliaciones"/>
        <w:rPr>
          <w:sz w:val="24"/>
          <w:szCs w:val="24"/>
        </w:rPr>
      </w:pPr>
    </w:p>
    <w:p w14:paraId="324AD7B0" w14:textId="77777777" w:rsidR="00221162" w:rsidRPr="00AF714A" w:rsidRDefault="00CD3F37" w:rsidP="00DA33C4">
      <w:pPr>
        <w:pStyle w:val="Afiliaciones"/>
        <w:rPr>
          <w:szCs w:val="20"/>
        </w:rPr>
      </w:pPr>
      <w:r w:rsidRPr="00AF714A">
        <w:rPr>
          <w:szCs w:val="20"/>
        </w:rPr>
        <w:t xml:space="preserve">1: </w:t>
      </w:r>
      <w:r w:rsidR="005C6B59" w:rsidRPr="00AF714A">
        <w:rPr>
          <w:szCs w:val="20"/>
        </w:rPr>
        <w:t>Universidad, Facultad</w:t>
      </w:r>
      <w:r w:rsidR="00A50BD2" w:rsidRPr="00AF714A">
        <w:rPr>
          <w:szCs w:val="20"/>
        </w:rPr>
        <w:t xml:space="preserve"> </w:t>
      </w:r>
      <w:r w:rsidR="005C6B59" w:rsidRPr="00AF714A">
        <w:rPr>
          <w:szCs w:val="20"/>
        </w:rPr>
        <w:t>y/o Instituto.</w:t>
      </w:r>
    </w:p>
    <w:p w14:paraId="7C4145CA" w14:textId="77777777" w:rsidR="006617A8" w:rsidRPr="00AF714A" w:rsidRDefault="006617A8" w:rsidP="006617A8">
      <w:pPr>
        <w:pStyle w:val="FiliacinCOMNI"/>
        <w:rPr>
          <w:spacing w:val="4"/>
          <w:sz w:val="20"/>
          <w:lang w:val="pt-PT"/>
        </w:rPr>
      </w:pPr>
      <w:r w:rsidRPr="00AF714A">
        <w:rPr>
          <w:spacing w:val="4"/>
          <w:sz w:val="20"/>
          <w:lang w:val="pt-PT"/>
        </w:rPr>
        <w:t xml:space="preserve">e-mail: </w:t>
      </w:r>
      <w:r w:rsidR="007F557C" w:rsidRPr="00AF714A">
        <w:fldChar w:fldCharType="begin"/>
      </w:r>
      <w:r w:rsidR="007F557C" w:rsidRPr="00AF714A">
        <w:rPr>
          <w:sz w:val="20"/>
          <w:lang w:val="en-US"/>
        </w:rPr>
        <w:instrText xml:space="preserve"> HYPERLINK "mailto:rehabend@unican.es" </w:instrText>
      </w:r>
      <w:r w:rsidR="007F557C" w:rsidRPr="00AF714A">
        <w:fldChar w:fldCharType="separate"/>
      </w:r>
      <w:r w:rsidRPr="00AF714A">
        <w:rPr>
          <w:rStyle w:val="Hipervnculo"/>
          <w:spacing w:val="4"/>
          <w:sz w:val="20"/>
          <w:lang w:val="pt-PT"/>
        </w:rPr>
        <w:t>rehabend@unican.es</w:t>
      </w:r>
      <w:r w:rsidR="007F557C" w:rsidRPr="00AF714A">
        <w:rPr>
          <w:rStyle w:val="Hipervnculo"/>
          <w:spacing w:val="4"/>
          <w:sz w:val="20"/>
          <w:lang w:val="pt-PT"/>
        </w:rPr>
        <w:fldChar w:fldCharType="end"/>
      </w:r>
      <w:r w:rsidRPr="00AF714A">
        <w:rPr>
          <w:spacing w:val="4"/>
          <w:sz w:val="20"/>
          <w:lang w:val="pt-PT"/>
        </w:rPr>
        <w:t xml:space="preserve">,  web: </w:t>
      </w:r>
      <w:r w:rsidR="007F557C" w:rsidRPr="00AF714A">
        <w:fldChar w:fldCharType="begin"/>
      </w:r>
      <w:r w:rsidR="007F557C" w:rsidRPr="00AF714A">
        <w:rPr>
          <w:sz w:val="20"/>
          <w:lang w:val="en-US"/>
        </w:rPr>
        <w:instrText xml:space="preserve"> HYPERLINK "http://www.group.pt" </w:instrText>
      </w:r>
      <w:r w:rsidR="007F557C" w:rsidRPr="00AF714A">
        <w:fldChar w:fldCharType="separate"/>
      </w:r>
      <w:r w:rsidRPr="00AF714A">
        <w:rPr>
          <w:rStyle w:val="Hipervnculo"/>
          <w:spacing w:val="4"/>
          <w:sz w:val="20"/>
          <w:lang w:val="pt-PT"/>
        </w:rPr>
        <w:t>http:www.rehabend.unican.es</w:t>
      </w:r>
      <w:r w:rsidR="007F557C" w:rsidRPr="00AF714A">
        <w:rPr>
          <w:rStyle w:val="Hipervnculo"/>
          <w:spacing w:val="4"/>
          <w:sz w:val="20"/>
          <w:lang w:val="pt-PT"/>
        </w:rPr>
        <w:fldChar w:fldCharType="end"/>
      </w:r>
    </w:p>
    <w:p w14:paraId="6F1F41D4" w14:textId="77777777" w:rsidR="00221162" w:rsidRPr="00AF714A" w:rsidRDefault="005C6B59" w:rsidP="00DA33C4">
      <w:pPr>
        <w:pStyle w:val="Afiliaciones"/>
        <w:rPr>
          <w:szCs w:val="20"/>
        </w:rPr>
      </w:pPr>
      <w:r w:rsidRPr="00AF714A">
        <w:rPr>
          <w:szCs w:val="20"/>
        </w:rPr>
        <w:t>2: Universidad, Facultad y/o Instituto (si no coincide con la del 1º autor).</w:t>
      </w:r>
    </w:p>
    <w:p w14:paraId="1D2D4E24" w14:textId="77777777" w:rsidR="006617A8" w:rsidRPr="00AF714A" w:rsidRDefault="006617A8" w:rsidP="006617A8">
      <w:pPr>
        <w:pStyle w:val="FiliacinCOMNI"/>
        <w:rPr>
          <w:spacing w:val="4"/>
          <w:sz w:val="20"/>
          <w:lang w:val="pt-PT"/>
        </w:rPr>
      </w:pPr>
      <w:r w:rsidRPr="00AF714A">
        <w:rPr>
          <w:spacing w:val="4"/>
          <w:sz w:val="20"/>
          <w:lang w:val="pt-PT"/>
        </w:rPr>
        <w:t>e-mail: Segundo autor, web: Segundo autor</w:t>
      </w:r>
    </w:p>
    <w:p w14:paraId="6E1B72BF" w14:textId="245AFB35" w:rsidR="005C6B59" w:rsidRPr="00AF714A" w:rsidRDefault="005C6B59" w:rsidP="00DA33C4">
      <w:pPr>
        <w:pStyle w:val="Afiliaciones"/>
        <w:rPr>
          <w:szCs w:val="20"/>
        </w:rPr>
      </w:pPr>
      <w:r w:rsidRPr="00AF714A">
        <w:rPr>
          <w:szCs w:val="20"/>
        </w:rPr>
        <w:t>3: Universidad, Facultad y/o Instituto (si no</w:t>
      </w:r>
      <w:r w:rsidR="001A74EA" w:rsidRPr="00AF714A">
        <w:rPr>
          <w:szCs w:val="20"/>
        </w:rPr>
        <w:t xml:space="preserve"> coincide con la del 1º autor).</w:t>
      </w:r>
    </w:p>
    <w:p w14:paraId="2E0E0804" w14:textId="21D6962E" w:rsidR="006617A8" w:rsidRDefault="006617A8" w:rsidP="006617A8">
      <w:pPr>
        <w:pStyle w:val="FiliacinCOMNI"/>
        <w:rPr>
          <w:spacing w:val="4"/>
          <w:sz w:val="20"/>
          <w:lang w:val="pt-PT"/>
        </w:rPr>
      </w:pPr>
      <w:r w:rsidRPr="00AF714A">
        <w:rPr>
          <w:spacing w:val="4"/>
          <w:sz w:val="20"/>
          <w:lang w:val="pt-PT"/>
        </w:rPr>
        <w:t>e-mail: Tercer autor, web: Tercer autor</w:t>
      </w:r>
    </w:p>
    <w:p w14:paraId="6B565A64" w14:textId="77777777" w:rsidR="00DC5461" w:rsidRPr="00FF3298" w:rsidRDefault="00DC5461" w:rsidP="00401B4E">
      <w:pPr>
        <w:rPr>
          <w:lang w:val="pt-PT"/>
        </w:rPr>
      </w:pPr>
    </w:p>
    <w:p w14:paraId="6AD69F78" w14:textId="77777777" w:rsidR="000E030B" w:rsidRPr="00FF3298" w:rsidRDefault="000E030B" w:rsidP="00401B4E">
      <w:pPr>
        <w:rPr>
          <w:lang w:val="pt-PT"/>
        </w:rPr>
      </w:pPr>
    </w:p>
    <w:p w14:paraId="46B0A339" w14:textId="77777777" w:rsidR="00DC5461" w:rsidRPr="00FF3298" w:rsidRDefault="005D2BEC" w:rsidP="005E39C0">
      <w:r w:rsidRPr="00FF3298">
        <w:rPr>
          <w:b/>
        </w:rPr>
        <w:t>KEYWORDS</w:t>
      </w:r>
      <w:r w:rsidRPr="00FF3298">
        <w:t>:</w:t>
      </w:r>
      <w:r w:rsidR="00DC5461" w:rsidRPr="00FF3298">
        <w:t xml:space="preserve"> Identifican el tema principal o la materia dentro del área del conocimiento al cual pertenece el trabajo. Incluir, en orden descendente, de los temas más generales a los más específicos</w:t>
      </w:r>
      <w:r w:rsidR="00696B4B" w:rsidRPr="00FF3298">
        <w:t xml:space="preserve"> separados por “</w:t>
      </w:r>
      <w:r w:rsidR="00696B4B" w:rsidRPr="00636438">
        <w:rPr>
          <w:b/>
        </w:rPr>
        <w:t>;</w:t>
      </w:r>
      <w:r w:rsidR="00696B4B" w:rsidRPr="00FF3298">
        <w:t>”</w:t>
      </w:r>
      <w:r w:rsidR="00DC5461" w:rsidRPr="00FF3298">
        <w:t xml:space="preserve">. El número </w:t>
      </w:r>
      <w:r w:rsidR="003304D6">
        <w:t xml:space="preserve">de </w:t>
      </w:r>
      <w:proofErr w:type="spellStart"/>
      <w:r w:rsidR="003304D6">
        <w:t>keywords</w:t>
      </w:r>
      <w:proofErr w:type="spellEnd"/>
      <w:r w:rsidR="003304D6">
        <w:t xml:space="preserve"> </w:t>
      </w:r>
      <w:r w:rsidR="00DC5461" w:rsidRPr="00FF3298">
        <w:t xml:space="preserve">no debe ser menor de </w:t>
      </w:r>
      <w:r w:rsidR="00DC5461" w:rsidRPr="00636438">
        <w:rPr>
          <w:u w:val="single"/>
        </w:rPr>
        <w:t>tres</w:t>
      </w:r>
      <w:r w:rsidR="00DC5461" w:rsidRPr="00FF3298">
        <w:t xml:space="preserve"> ni mayor de </w:t>
      </w:r>
      <w:r w:rsidR="00DC5461" w:rsidRPr="00636438">
        <w:rPr>
          <w:u w:val="single"/>
        </w:rPr>
        <w:t>cinco</w:t>
      </w:r>
      <w:r w:rsidR="00DC5461" w:rsidRPr="00FF3298">
        <w:t>.</w:t>
      </w:r>
    </w:p>
    <w:p w14:paraId="01729974" w14:textId="77777777" w:rsidR="00DC5461" w:rsidRPr="00FF3298" w:rsidRDefault="00DC5461" w:rsidP="005E39C0"/>
    <w:p w14:paraId="24759F28" w14:textId="77777777" w:rsidR="00CD3F37" w:rsidRPr="00FF3298" w:rsidRDefault="005D2BEC" w:rsidP="005E39C0">
      <w:pPr>
        <w:pStyle w:val="TituloResumen"/>
        <w:jc w:val="both"/>
        <w:rPr>
          <w:szCs w:val="22"/>
          <w:lang w:val="es-ES"/>
        </w:rPr>
      </w:pPr>
      <w:r w:rsidRPr="00FF3298">
        <w:rPr>
          <w:spacing w:val="4"/>
          <w:szCs w:val="22"/>
          <w:lang w:val="es-ES"/>
        </w:rPr>
        <w:t>ABSTRACT</w:t>
      </w:r>
    </w:p>
    <w:p w14:paraId="4F6774DC" w14:textId="77777777" w:rsidR="009E00C3" w:rsidRPr="00FF3298" w:rsidRDefault="009E00C3" w:rsidP="005E39C0"/>
    <w:p w14:paraId="6CF1C11C" w14:textId="62AA40C6" w:rsidR="00DA4BBD" w:rsidRDefault="00DA4BBD" w:rsidP="005E39C0">
      <w:r w:rsidRPr="00DA4BBD">
        <w:t>Este documento proporciona toda la información e instrucciones necesarias para redactar su resumen</w:t>
      </w:r>
      <w:r>
        <w:t xml:space="preserve"> a presentar </w:t>
      </w:r>
      <w:r w:rsidRPr="00FF3298">
        <w:t>en el Congreso REHABEND 20</w:t>
      </w:r>
      <w:r>
        <w:t>2</w:t>
      </w:r>
      <w:r w:rsidR="00286E14">
        <w:t>6</w:t>
      </w:r>
      <w:r w:rsidRPr="00FF3298">
        <w:t xml:space="preserve"> sobre “Patología en la Construcción, Tecnología de la Rehabilitación y Gestión del Patrimonio”</w:t>
      </w:r>
      <w:r>
        <w:t xml:space="preserve">. </w:t>
      </w:r>
      <w:r w:rsidR="00FC325E" w:rsidRPr="00FF3298">
        <w:t xml:space="preserve">Los interesados en presentar </w:t>
      </w:r>
      <w:r>
        <w:t>contribuciones</w:t>
      </w:r>
      <w:r w:rsidR="00FC325E" w:rsidRPr="00FF3298">
        <w:t xml:space="preserve"> deberán </w:t>
      </w:r>
      <w:r w:rsidR="00FC325E" w:rsidRPr="00FF3298">
        <w:rPr>
          <w:b/>
          <w:color w:val="FF0000"/>
        </w:rPr>
        <w:t xml:space="preserve">enviar </w:t>
      </w:r>
      <w:r w:rsidR="00CD3F37" w:rsidRPr="00FF3298">
        <w:rPr>
          <w:b/>
          <w:color w:val="FF0000"/>
        </w:rPr>
        <w:t>un resumen</w:t>
      </w:r>
      <w:r w:rsidR="00AD6483" w:rsidRPr="00FF3298">
        <w:rPr>
          <w:b/>
          <w:color w:val="FF0000"/>
        </w:rPr>
        <w:t xml:space="preserve"> </w:t>
      </w:r>
      <w:r w:rsidR="00191F13" w:rsidRPr="00FF3298">
        <w:rPr>
          <w:b/>
          <w:color w:val="FF0000"/>
        </w:rPr>
        <w:t xml:space="preserve">a través de la plataforma </w:t>
      </w:r>
      <w:proofErr w:type="spellStart"/>
      <w:r w:rsidR="00191F13" w:rsidRPr="00FF3298">
        <w:rPr>
          <w:b/>
          <w:color w:val="FF0000"/>
        </w:rPr>
        <w:t>Easychair</w:t>
      </w:r>
      <w:proofErr w:type="spellEnd"/>
      <w:r w:rsidR="00983C20">
        <w:rPr>
          <w:b/>
          <w:color w:val="FF0000"/>
        </w:rPr>
        <w:t xml:space="preserve"> </w:t>
      </w:r>
      <w:r w:rsidR="00B37DC5">
        <w:rPr>
          <w:b/>
          <w:color w:val="FF0000"/>
        </w:rPr>
        <w:t>-</w:t>
      </w:r>
      <w:r w:rsidR="00983C20">
        <w:rPr>
          <w:b/>
          <w:color w:val="FF0000"/>
        </w:rPr>
        <w:t xml:space="preserve"> REHABEND 202</w:t>
      </w:r>
      <w:r w:rsidR="00286E14">
        <w:rPr>
          <w:b/>
          <w:color w:val="FF0000"/>
        </w:rPr>
        <w:t>6</w:t>
      </w:r>
      <w:r w:rsidR="00191F13" w:rsidRPr="00FF3298">
        <w:t>.</w:t>
      </w:r>
    </w:p>
    <w:p w14:paraId="0075FA40" w14:textId="77777777" w:rsidR="00DA4BBD" w:rsidRDefault="00DA4BBD" w:rsidP="005E39C0"/>
    <w:p w14:paraId="13799D64" w14:textId="77777777" w:rsidR="0065149B" w:rsidRDefault="009A4622" w:rsidP="005E39C0">
      <w:r w:rsidRPr="00FF3298">
        <w:t xml:space="preserve">Para ello, </w:t>
      </w:r>
      <w:r w:rsidR="003304D6">
        <w:t>previamente,</w:t>
      </w:r>
      <w:r w:rsidR="003304D6" w:rsidRPr="00FF3298">
        <w:t xml:space="preserve"> </w:t>
      </w:r>
      <w:r w:rsidRPr="00FF3298">
        <w:t xml:space="preserve">debe </w:t>
      </w:r>
      <w:r w:rsidRPr="0065149B">
        <w:rPr>
          <w:b/>
        </w:rPr>
        <w:t xml:space="preserve">crearse su área </w:t>
      </w:r>
      <w:r w:rsidR="003304D6" w:rsidRPr="0065149B">
        <w:rPr>
          <w:b/>
        </w:rPr>
        <w:t>personal</w:t>
      </w:r>
      <w:r w:rsidR="003304D6">
        <w:t xml:space="preserve"> en dicha plataforma</w:t>
      </w:r>
      <w:r w:rsidR="00E30FA8">
        <w:t>.</w:t>
      </w:r>
      <w:r w:rsidR="003304D6">
        <w:t xml:space="preserve"> </w:t>
      </w:r>
      <w:r w:rsidR="00E30FA8">
        <w:t>E</w:t>
      </w:r>
      <w:r w:rsidRPr="00FF3298">
        <w:t xml:space="preserve">n </w:t>
      </w:r>
      <w:r w:rsidR="001A6504">
        <w:t>la web del Congreso</w:t>
      </w:r>
      <w:r w:rsidRPr="00FF3298">
        <w:t xml:space="preserve"> se exponen las </w:t>
      </w:r>
      <w:r w:rsidRPr="00FF3298">
        <w:rPr>
          <w:bCs/>
        </w:rPr>
        <w:t>instrucciones a seguir</w:t>
      </w:r>
      <w:r w:rsidR="00FB78D0" w:rsidRPr="00FF3298">
        <w:rPr>
          <w:bCs/>
        </w:rPr>
        <w:t xml:space="preserve"> y se ha habilitado </w:t>
      </w:r>
      <w:r w:rsidRPr="00FF3298">
        <w:t xml:space="preserve">un tutorial de cómo </w:t>
      </w:r>
      <w:r w:rsidR="00FB78D0" w:rsidRPr="00FF3298">
        <w:t>proceder</w:t>
      </w:r>
      <w:r w:rsidRPr="00FF3298">
        <w:t>.</w:t>
      </w:r>
    </w:p>
    <w:p w14:paraId="4731E1A7" w14:textId="77777777" w:rsidR="0065149B" w:rsidRDefault="0065149B" w:rsidP="005E39C0"/>
    <w:p w14:paraId="2FCC7B69" w14:textId="2F87BF87" w:rsidR="0065149B" w:rsidRDefault="0065149B" w:rsidP="005E39C0">
      <w:r>
        <w:t xml:space="preserve">El resumen, en esta </w:t>
      </w:r>
      <w:r w:rsidR="00E729B3" w:rsidRPr="007B77DF">
        <w:rPr>
          <w:b/>
          <w:u w:val="single"/>
        </w:rPr>
        <w:t>PRIMERA FASE</w:t>
      </w:r>
      <w:r>
        <w:t xml:space="preserve">, podrá ser enviado en </w:t>
      </w:r>
      <w:r w:rsidRPr="00E729B3">
        <w:rPr>
          <w:b/>
          <w:highlight w:val="yellow"/>
        </w:rPr>
        <w:t>cualquiera de los idiomas oficiales</w:t>
      </w:r>
      <w:r>
        <w:t xml:space="preserve"> </w:t>
      </w:r>
      <w:r w:rsidRPr="00F67061">
        <w:t>(español, inglés, italiano o portugués).</w:t>
      </w:r>
      <w:r>
        <w:t xml:space="preserve"> Debe ser escrito con no menos de </w:t>
      </w:r>
      <w:r w:rsidRPr="0065149B">
        <w:rPr>
          <w:u w:val="single"/>
        </w:rPr>
        <w:t>150 palabras</w:t>
      </w:r>
      <w:r>
        <w:t xml:space="preserve"> y no exceder las </w:t>
      </w:r>
      <w:r w:rsidRPr="0065149B">
        <w:rPr>
          <w:u w:val="single"/>
        </w:rPr>
        <w:t>350 palabras</w:t>
      </w:r>
      <w:r>
        <w:t xml:space="preserve">. El resumen debe contener, como mínimo, una descripción del alcance del trabajo, los objetivos, una breve referencia a la metodología empleada y a los resultados obtenidos. </w:t>
      </w:r>
      <w:r w:rsidR="00A340AB">
        <w:t>Antes del título, d</w:t>
      </w:r>
      <w:r>
        <w:t>eberá indicar</w:t>
      </w:r>
      <w:r w:rsidR="00A340AB">
        <w:t>se</w:t>
      </w:r>
      <w:r>
        <w:t xml:space="preserve"> el área temática</w:t>
      </w:r>
      <w:r w:rsidR="00C66410">
        <w:t xml:space="preserve"> </w:t>
      </w:r>
      <w:r w:rsidR="00A340AB">
        <w:t>en la que mejor encaja la contribución</w:t>
      </w:r>
      <w:r>
        <w:t xml:space="preserve"> </w:t>
      </w:r>
      <w:r w:rsidR="00A340AB">
        <w:t>(</w:t>
      </w:r>
      <w:r w:rsidR="00A340AB">
        <w:rPr>
          <w:b/>
          <w:color w:val="FF0000"/>
        </w:rPr>
        <w:t>s</w:t>
      </w:r>
      <w:r w:rsidRPr="0065149B">
        <w:rPr>
          <w:b/>
          <w:color w:val="FF0000"/>
        </w:rPr>
        <w:t>ólo puede seleccionar</w:t>
      </w:r>
      <w:r w:rsidR="00A340AB">
        <w:rPr>
          <w:b/>
          <w:color w:val="FF0000"/>
        </w:rPr>
        <w:t>se</w:t>
      </w:r>
      <w:r w:rsidRPr="0065149B">
        <w:rPr>
          <w:b/>
          <w:color w:val="FF0000"/>
        </w:rPr>
        <w:t xml:space="preserve"> un código</w:t>
      </w:r>
      <w:r w:rsidR="00A340AB" w:rsidRPr="007B77DF">
        <w:t>)</w:t>
      </w:r>
      <w:r w:rsidRPr="007B77DF">
        <w:t>.</w:t>
      </w:r>
    </w:p>
    <w:p w14:paraId="17E38AF9" w14:textId="77777777" w:rsidR="0065149B" w:rsidRDefault="0065149B" w:rsidP="005E39C0"/>
    <w:p w14:paraId="413BD002" w14:textId="191538B2" w:rsidR="0065149B" w:rsidRDefault="0065149B" w:rsidP="005E39C0">
      <w:r>
        <w:t xml:space="preserve">El resumen será evaluado por el Comité Científico Técnico del Congreso y se notificará a los autores sobre el resultado de la evaluación, por correo electrónico. </w:t>
      </w:r>
      <w:r w:rsidRPr="0065149B">
        <w:rPr>
          <w:b/>
          <w:color w:val="FF0000"/>
        </w:rPr>
        <w:t>Solo será necesario cumplimentar l</w:t>
      </w:r>
      <w:r>
        <w:rPr>
          <w:b/>
          <w:color w:val="FF0000"/>
        </w:rPr>
        <w:t xml:space="preserve">a información en la plataforma </w:t>
      </w:r>
      <w:proofErr w:type="spellStart"/>
      <w:r>
        <w:rPr>
          <w:b/>
          <w:color w:val="FF0000"/>
        </w:rPr>
        <w:t>E</w:t>
      </w:r>
      <w:r w:rsidRPr="0065149B">
        <w:rPr>
          <w:b/>
          <w:color w:val="FF0000"/>
        </w:rPr>
        <w:t>asychair</w:t>
      </w:r>
      <w:proofErr w:type="spellEnd"/>
      <w:r w:rsidRPr="0065149B">
        <w:rPr>
          <w:b/>
          <w:color w:val="FF0000"/>
        </w:rPr>
        <w:t xml:space="preserve">. </w:t>
      </w:r>
      <w:r w:rsidRPr="00EA3222">
        <w:rPr>
          <w:b/>
          <w:color w:val="FF0000"/>
          <w:u w:val="single"/>
        </w:rPr>
        <w:t>No deberá enviarse ningún documento adjunto</w:t>
      </w:r>
      <w:r w:rsidRPr="0065149B">
        <w:rPr>
          <w:b/>
          <w:color w:val="FF0000"/>
        </w:rPr>
        <w:t>.</w:t>
      </w:r>
    </w:p>
    <w:p w14:paraId="7386A52C" w14:textId="0F7B7D5A" w:rsidR="0065149B" w:rsidRDefault="0065149B" w:rsidP="005E39C0"/>
    <w:p w14:paraId="319FA277" w14:textId="77777777" w:rsidR="0065149B" w:rsidRPr="00FF3298" w:rsidRDefault="0065149B" w:rsidP="005E39C0"/>
    <w:p w14:paraId="57E08284" w14:textId="7FD8888C" w:rsidR="009A4622" w:rsidRPr="0065149B" w:rsidRDefault="0065149B" w:rsidP="005E39C0">
      <w:pPr>
        <w:rPr>
          <w:i/>
          <w:color w:val="0070C0"/>
        </w:rPr>
      </w:pPr>
      <w:r w:rsidRPr="0065149B">
        <w:rPr>
          <w:i/>
          <w:color w:val="0070C0"/>
        </w:rPr>
        <w:t>El envío del resumen</w:t>
      </w:r>
      <w:r w:rsidR="00FB78D0" w:rsidRPr="0065149B">
        <w:rPr>
          <w:i/>
          <w:color w:val="0070C0"/>
        </w:rPr>
        <w:t xml:space="preserve"> </w:t>
      </w:r>
      <w:r w:rsidRPr="0065149B">
        <w:rPr>
          <w:i/>
          <w:color w:val="0070C0"/>
        </w:rPr>
        <w:t xml:space="preserve">(en documento independiente) </w:t>
      </w:r>
      <w:r w:rsidR="00B27B51" w:rsidRPr="0065149B">
        <w:rPr>
          <w:i/>
          <w:color w:val="0070C0"/>
        </w:rPr>
        <w:t>haciendo uso de la</w:t>
      </w:r>
      <w:r w:rsidRPr="0065149B">
        <w:rPr>
          <w:i/>
          <w:color w:val="0070C0"/>
        </w:rPr>
        <w:t xml:space="preserve"> plantilla</w:t>
      </w:r>
      <w:r w:rsidR="00B27B51" w:rsidRPr="0065149B">
        <w:rPr>
          <w:i/>
          <w:color w:val="0070C0"/>
        </w:rPr>
        <w:t xml:space="preserve"> será </w:t>
      </w:r>
      <w:r w:rsidRPr="0065149B">
        <w:rPr>
          <w:i/>
          <w:color w:val="0070C0"/>
        </w:rPr>
        <w:t xml:space="preserve">solo </w:t>
      </w:r>
      <w:r w:rsidR="00B27B51" w:rsidRPr="0065149B">
        <w:rPr>
          <w:i/>
          <w:color w:val="0070C0"/>
        </w:rPr>
        <w:t>necesario en el momento que remita su artículo completo, una vez aceptada su contribución.</w:t>
      </w:r>
    </w:p>
    <w:p w14:paraId="5AFBD6C5" w14:textId="74598F40" w:rsidR="009A4622" w:rsidRDefault="009A4622" w:rsidP="005E39C0"/>
    <w:p w14:paraId="2AD9904C" w14:textId="77777777" w:rsidR="00E729B3" w:rsidRPr="00FF3298" w:rsidRDefault="00E729B3" w:rsidP="005E39C0"/>
    <w:p w14:paraId="4DE04796" w14:textId="10ACAEAD" w:rsidR="008A227A" w:rsidRDefault="00E729B3" w:rsidP="005E39C0">
      <w:r w:rsidRPr="00E729B3">
        <w:t>El resumen a envi</w:t>
      </w:r>
      <w:r>
        <w:t xml:space="preserve">ar en la </w:t>
      </w:r>
      <w:r w:rsidRPr="00EA3222">
        <w:rPr>
          <w:b/>
          <w:u w:val="single"/>
        </w:rPr>
        <w:t>SEGUNDA FASE</w:t>
      </w:r>
      <w:r>
        <w:t xml:space="preserve"> </w:t>
      </w:r>
      <w:r w:rsidRPr="00E729B3">
        <w:rPr>
          <w:b/>
        </w:rPr>
        <w:t>será el definitivo</w:t>
      </w:r>
      <w:r w:rsidRPr="00E729B3">
        <w:t xml:space="preserve"> (al mismo tiempo que el artículo completo)</w:t>
      </w:r>
      <w:r>
        <w:t>, y</w:t>
      </w:r>
      <w:r w:rsidRPr="00E729B3">
        <w:t xml:space="preserve"> deberá ser escrito en </w:t>
      </w:r>
      <w:r w:rsidRPr="00E729B3">
        <w:rPr>
          <w:b/>
          <w:highlight w:val="yellow"/>
        </w:rPr>
        <w:t>idioma inglés</w:t>
      </w:r>
      <w:r w:rsidRPr="00E729B3">
        <w:t xml:space="preserve"> (título, palabras claves y resumen), y </w:t>
      </w:r>
      <w:r w:rsidRPr="00E729B3">
        <w:rPr>
          <w:b/>
        </w:rPr>
        <w:t>en un documento independiente empleando la plantilla del Congreso</w:t>
      </w:r>
      <w:r w:rsidRPr="00E729B3">
        <w:t xml:space="preserve"> para tal fin. El documento debe ser remitido en formato Word</w:t>
      </w:r>
      <w:r>
        <w:t xml:space="preserve"> a</w:t>
      </w:r>
      <w:r w:rsidRPr="00E729B3">
        <w:t xml:space="preserve"> través de la plataforma </w:t>
      </w:r>
      <w:proofErr w:type="spellStart"/>
      <w:r w:rsidRPr="00E729B3">
        <w:t>EasyChair</w:t>
      </w:r>
      <w:proofErr w:type="spellEnd"/>
      <w:r w:rsidRPr="00E729B3">
        <w:t>.</w:t>
      </w:r>
    </w:p>
    <w:p w14:paraId="2ED31F03" w14:textId="77777777" w:rsidR="00E729B3" w:rsidRPr="00FF3298" w:rsidRDefault="00E729B3" w:rsidP="005E39C0"/>
    <w:p w14:paraId="0A260136" w14:textId="77777777" w:rsidR="00AC50BB" w:rsidRPr="00FF3298" w:rsidRDefault="00CD50D3" w:rsidP="005E39C0">
      <w:r w:rsidRPr="00FF3298">
        <w:lastRenderedPageBreak/>
        <w:t>El documento será escrito</w:t>
      </w:r>
      <w:r w:rsidR="0026163C" w:rsidRPr="00FF3298">
        <w:t xml:space="preserve"> a una sola columna dentro de los márgenes establecid</w:t>
      </w:r>
      <w:r w:rsidR="00472C31" w:rsidRPr="00FF3298">
        <w:t>o</w:t>
      </w:r>
      <w:r w:rsidR="0026163C" w:rsidRPr="00FF3298">
        <w:t xml:space="preserve">s en </w:t>
      </w:r>
      <w:r w:rsidR="00FB78D0" w:rsidRPr="00FF3298">
        <w:t>el presente</w:t>
      </w:r>
      <w:r w:rsidR="0026163C" w:rsidRPr="00FF3298">
        <w:t xml:space="preserve"> formato (tamaño de papel A4</w:t>
      </w:r>
      <w:r w:rsidR="000177E9" w:rsidRPr="00FF3298">
        <w:t>):</w:t>
      </w:r>
      <w:r w:rsidR="0026163C" w:rsidRPr="00FF3298">
        <w:t xml:space="preserve"> </w:t>
      </w:r>
      <w:r w:rsidR="005C188F" w:rsidRPr="00FF3298">
        <w:t>margen superior</w:t>
      </w:r>
      <w:r w:rsidR="0026163C" w:rsidRPr="00FF3298">
        <w:t xml:space="preserve"> de 3</w:t>
      </w:r>
      <w:r w:rsidR="005C188F" w:rsidRPr="00FF3298">
        <w:t>.</w:t>
      </w:r>
      <w:r w:rsidR="0026163C" w:rsidRPr="00FF3298">
        <w:t>5 cm y márgenes inferior, derecho e izquierdo de 2</w:t>
      </w:r>
      <w:r w:rsidR="005C188F" w:rsidRPr="00FF3298">
        <w:t>.</w:t>
      </w:r>
      <w:r w:rsidR="0026163C" w:rsidRPr="00FF3298">
        <w:t>5 cm.</w:t>
      </w:r>
    </w:p>
    <w:p w14:paraId="6F0924B8" w14:textId="77777777" w:rsidR="00AC50BB" w:rsidRPr="00FF3298" w:rsidRDefault="00AC50BB" w:rsidP="005E39C0"/>
    <w:p w14:paraId="4CD29836" w14:textId="77777777" w:rsidR="005C188F" w:rsidRPr="00FF3298" w:rsidRDefault="005C188F" w:rsidP="005E39C0">
      <w:r w:rsidRPr="00FF3298">
        <w:t>El título de la contribución se indicará al inicio</w:t>
      </w:r>
      <w:r w:rsidR="0036734A" w:rsidRPr="00FF3298">
        <w:t xml:space="preserve">. </w:t>
      </w:r>
      <w:r w:rsidRPr="00FF3298">
        <w:t>Se escribirá en mayúsculas, usando el tipo de letra Times New Roman, 12 pt</w:t>
      </w:r>
      <w:r w:rsidR="00D245A9" w:rsidRPr="00FF3298">
        <w:t xml:space="preserve">, </w:t>
      </w:r>
      <w:r w:rsidRPr="00FF3298">
        <w:t>en negrita</w:t>
      </w:r>
      <w:r w:rsidR="00D245A9" w:rsidRPr="00FF3298">
        <w:t xml:space="preserve"> y centrado</w:t>
      </w:r>
      <w:r w:rsidRPr="00FF3298">
        <w:t>.</w:t>
      </w:r>
    </w:p>
    <w:p w14:paraId="462622B6" w14:textId="77777777" w:rsidR="005C188F" w:rsidRPr="00FF3298" w:rsidRDefault="005C188F" w:rsidP="005E39C0"/>
    <w:p w14:paraId="400E8AD1" w14:textId="77777777" w:rsidR="005C188F" w:rsidRPr="00FF3298" w:rsidRDefault="005C188F" w:rsidP="005E39C0">
      <w:r w:rsidRPr="00FF3298">
        <w:t xml:space="preserve">El </w:t>
      </w:r>
      <w:r w:rsidR="00ED5548" w:rsidRPr="00FF3298">
        <w:t>contenido</w:t>
      </w:r>
      <w:r w:rsidRPr="00FF3298">
        <w:t xml:space="preserve"> del resumen no debe exceder una página ni tener apartados</w:t>
      </w:r>
      <w:r w:rsidR="00FB78D0" w:rsidRPr="00FF3298">
        <w:t>,</w:t>
      </w:r>
      <w:r w:rsidRPr="00FF3298">
        <w:t xml:space="preserve"> ni </w:t>
      </w:r>
      <w:r w:rsidR="00FB78D0" w:rsidRPr="00FF3298">
        <w:t>figuras</w:t>
      </w:r>
      <w:r w:rsidRPr="00FF3298">
        <w:t>. D</w:t>
      </w:r>
      <w:r w:rsidR="0026163C" w:rsidRPr="00FF3298">
        <w:t>ebe ser escrito con no menos de 150 palabras y no exceder las 3</w:t>
      </w:r>
      <w:r w:rsidR="0089676F">
        <w:t>5</w:t>
      </w:r>
      <w:r w:rsidR="0026163C" w:rsidRPr="00FF3298">
        <w:t xml:space="preserve">0 palabras. </w:t>
      </w:r>
      <w:r w:rsidR="00FB78D0" w:rsidRPr="00FF3298">
        <w:t>Debe emplearse</w:t>
      </w:r>
      <w:r w:rsidR="0026163C" w:rsidRPr="00FF3298">
        <w:t xml:space="preserve"> el tipo de letra 11 pt Times New Roman</w:t>
      </w:r>
      <w:r w:rsidR="00702A03" w:rsidRPr="00FF3298">
        <w:t xml:space="preserve"> y</w:t>
      </w:r>
      <w:r w:rsidR="0026163C" w:rsidRPr="00FF3298">
        <w:t xml:space="preserve"> </w:t>
      </w:r>
      <w:r w:rsidR="00702A03" w:rsidRPr="00FF3298">
        <w:t>párrafos</w:t>
      </w:r>
      <w:r w:rsidR="0026163C" w:rsidRPr="00FF3298">
        <w:t xml:space="preserve"> con interlinead</w:t>
      </w:r>
      <w:r w:rsidR="00702A03" w:rsidRPr="00FF3298">
        <w:t>o sencillo y justificado.</w:t>
      </w:r>
    </w:p>
    <w:p w14:paraId="08F04095" w14:textId="77777777" w:rsidR="005C188F" w:rsidRPr="00FF3298" w:rsidRDefault="005C188F" w:rsidP="005E39C0"/>
    <w:p w14:paraId="03EA40A4" w14:textId="2C207B73" w:rsidR="00D245A9" w:rsidRPr="00FF3298" w:rsidRDefault="00CD3F37" w:rsidP="005E39C0">
      <w:r w:rsidRPr="00B37832">
        <w:t xml:space="preserve">El resumen debe contener </w:t>
      </w:r>
      <w:r w:rsidR="00702A03" w:rsidRPr="00B37832">
        <w:t xml:space="preserve">la </w:t>
      </w:r>
      <w:r w:rsidR="00B37832" w:rsidRPr="00B37832">
        <w:t>información relativa a</w:t>
      </w:r>
      <w:r w:rsidR="00AF714A">
        <w:t>l nombre completo de</w:t>
      </w:r>
      <w:r w:rsidR="00702A03" w:rsidRPr="00B37832">
        <w:t xml:space="preserve"> los autores (</w:t>
      </w:r>
      <w:r w:rsidRPr="00B37832">
        <w:t xml:space="preserve">nombre y </w:t>
      </w:r>
      <w:r w:rsidR="00B37832" w:rsidRPr="00B37832">
        <w:t>afiliación</w:t>
      </w:r>
      <w:r w:rsidR="00702A03" w:rsidRPr="00B37832">
        <w:t>)</w:t>
      </w:r>
      <w:r w:rsidRPr="00B37832">
        <w:t>.</w:t>
      </w:r>
      <w:r w:rsidR="00D245A9" w:rsidRPr="00B37832">
        <w:t xml:space="preserve"> Use el tipo de letra Times New Roman, 12 pt, en negrita y centrado</w:t>
      </w:r>
      <w:r w:rsidR="00B37832">
        <w:t xml:space="preserve"> para el </w:t>
      </w:r>
      <w:r w:rsidR="00B37832" w:rsidRPr="00FD2786">
        <w:rPr>
          <w:u w:val="single"/>
        </w:rPr>
        <w:t>nombre</w:t>
      </w:r>
      <w:r w:rsidR="00B37832">
        <w:t xml:space="preserve">, y </w:t>
      </w:r>
      <w:r w:rsidR="00B37832" w:rsidRPr="00B37832">
        <w:t>letra Times New Roman, 1</w:t>
      </w:r>
      <w:r w:rsidR="00B37832">
        <w:t>0</w:t>
      </w:r>
      <w:r w:rsidR="00B37832" w:rsidRPr="00B37832">
        <w:t xml:space="preserve"> pt,</w:t>
      </w:r>
      <w:r w:rsidR="00B37832">
        <w:t xml:space="preserve"> para la </w:t>
      </w:r>
      <w:r w:rsidR="00B37832" w:rsidRPr="00FD2786">
        <w:rPr>
          <w:u w:val="single"/>
        </w:rPr>
        <w:t>afiliación</w:t>
      </w:r>
      <w:r w:rsidR="00D245A9" w:rsidRPr="00B37832">
        <w:t xml:space="preserve">. </w:t>
      </w:r>
      <w:r w:rsidRPr="00B37832">
        <w:t>El nombre del autor que presentará el artículo en el congreso debe ser indicado con un asterisco</w:t>
      </w:r>
      <w:r w:rsidR="00696B4B" w:rsidRPr="00B37832">
        <w:t xml:space="preserve"> (*)</w:t>
      </w:r>
      <w:r w:rsidRPr="00B37832">
        <w:t>.</w:t>
      </w:r>
    </w:p>
    <w:p w14:paraId="4CBE8302" w14:textId="77777777" w:rsidR="00D245A9" w:rsidRPr="00FF3298" w:rsidRDefault="00D245A9" w:rsidP="005E39C0"/>
    <w:p w14:paraId="43B4BCBE" w14:textId="77777777" w:rsidR="005157EA" w:rsidRPr="00FF3298" w:rsidRDefault="00AD6483" w:rsidP="005E39C0">
      <w:r w:rsidRPr="00FF3298">
        <w:t xml:space="preserve">Es importante respetar el formato, con el fin uniformar la presentación en todos los </w:t>
      </w:r>
      <w:r w:rsidR="00D149EA" w:rsidRPr="00FF3298">
        <w:t>resúmenes</w:t>
      </w:r>
      <w:r w:rsidRPr="00FF3298">
        <w:t xml:space="preserve">. </w:t>
      </w:r>
    </w:p>
    <w:p w14:paraId="07B996C6" w14:textId="77777777" w:rsidR="00F47ADE" w:rsidRPr="00FF3298" w:rsidRDefault="00F47ADE" w:rsidP="005E39C0"/>
    <w:p w14:paraId="75D9E3EC" w14:textId="344509F5" w:rsidR="00D245A9" w:rsidRDefault="00D245A9" w:rsidP="005E39C0"/>
    <w:p w14:paraId="579BD159" w14:textId="0FBB18E7" w:rsidR="008D63B4" w:rsidRDefault="008D63B4" w:rsidP="005E39C0"/>
    <w:p w14:paraId="17B71A08" w14:textId="77777777" w:rsidR="008D63B4" w:rsidRPr="00FF3298" w:rsidRDefault="008D63B4" w:rsidP="005E39C0"/>
    <w:p w14:paraId="4309C534" w14:textId="77777777" w:rsidR="00D245A9" w:rsidRPr="00FF3298" w:rsidRDefault="00D245A9" w:rsidP="005E39C0"/>
    <w:p w14:paraId="68DF2817" w14:textId="77777777" w:rsidR="00D245A9" w:rsidRPr="00FF3298" w:rsidRDefault="00D245A9" w:rsidP="005E39C0"/>
    <w:p w14:paraId="5411F024" w14:textId="77777777" w:rsidR="001A72C2" w:rsidRPr="00FF3298" w:rsidRDefault="00B9497C" w:rsidP="005E39C0">
      <w:bookmarkStart w:id="3" w:name="OLE_LINK7"/>
      <w:bookmarkStart w:id="4" w:name="OLE_LINK8"/>
      <w:r w:rsidRPr="00B50CC7">
        <w:rPr>
          <w:vertAlign w:val="superscript"/>
        </w:rPr>
        <w:t xml:space="preserve">(1) </w:t>
      </w:r>
      <w:r w:rsidR="00B50CC7" w:rsidRPr="00B50CC7">
        <w:t xml:space="preserve">Código generado por la plataforma </w:t>
      </w:r>
      <w:proofErr w:type="spellStart"/>
      <w:r w:rsidR="00B50CC7" w:rsidRPr="00B50CC7">
        <w:t>Easychair</w:t>
      </w:r>
      <w:proofErr w:type="spellEnd"/>
      <w:r w:rsidR="00B50CC7">
        <w:t xml:space="preserve"> al envío de su contribución.</w:t>
      </w:r>
      <w:bookmarkEnd w:id="3"/>
      <w:bookmarkEnd w:id="4"/>
    </w:p>
    <w:sectPr w:rsidR="001A72C2" w:rsidRPr="00FF3298" w:rsidSect="00413E5A">
      <w:headerReference w:type="default" r:id="rId7"/>
      <w:footerReference w:type="default" r:id="rId8"/>
      <w:pgSz w:w="11907" w:h="16839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12F83" w14:textId="77777777" w:rsidR="00205E18" w:rsidRDefault="00205E18" w:rsidP="000D294E">
      <w:r>
        <w:separator/>
      </w:r>
    </w:p>
  </w:endnote>
  <w:endnote w:type="continuationSeparator" w:id="0">
    <w:p w14:paraId="04AC35AC" w14:textId="77777777" w:rsidR="00205E18" w:rsidRDefault="00205E18" w:rsidP="000D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07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68"/>
      <w:gridCol w:w="4504"/>
    </w:tblGrid>
    <w:tr w:rsidR="0037422E" w:rsidRPr="00F065FC" w14:paraId="25C9D5B9" w14:textId="77777777" w:rsidTr="005B60A4">
      <w:trPr>
        <w:jc w:val="center"/>
      </w:trPr>
      <w:tc>
        <w:tcPr>
          <w:tcW w:w="4772" w:type="dxa"/>
        </w:tcPr>
        <w:p w14:paraId="244BEC35" w14:textId="5FD387FE" w:rsidR="0037422E" w:rsidRPr="00F065FC" w:rsidRDefault="006C6CA5" w:rsidP="00795F29">
          <w:pPr>
            <w:pStyle w:val="Piedepgina"/>
            <w:rPr>
              <w:sz w:val="20"/>
            </w:rPr>
          </w:pPr>
          <w:r>
            <w:rPr>
              <w:sz w:val="20"/>
            </w:rPr>
            <w:t>REHABEND 202</w:t>
          </w:r>
          <w:r w:rsidR="00EA56F5">
            <w:rPr>
              <w:sz w:val="20"/>
            </w:rPr>
            <w:t>6</w:t>
          </w:r>
          <w:r w:rsidR="00630EA4" w:rsidRPr="00630EA4">
            <w:rPr>
              <w:sz w:val="20"/>
            </w:rPr>
            <w:t xml:space="preserve"> </w:t>
          </w:r>
          <w:proofErr w:type="spellStart"/>
          <w:r w:rsidR="00630EA4" w:rsidRPr="00630EA4">
            <w:rPr>
              <w:sz w:val="20"/>
            </w:rPr>
            <w:t>Congress</w:t>
          </w:r>
          <w:proofErr w:type="spellEnd"/>
        </w:p>
      </w:tc>
      <w:tc>
        <w:tcPr>
          <w:tcW w:w="4772" w:type="dxa"/>
        </w:tcPr>
        <w:p w14:paraId="0FB1745D" w14:textId="77777777" w:rsidR="0037422E" w:rsidRPr="00F065FC" w:rsidRDefault="0037422E" w:rsidP="0037422E">
          <w:pPr>
            <w:pStyle w:val="Piedepgina"/>
            <w:jc w:val="right"/>
            <w:rPr>
              <w:sz w:val="20"/>
            </w:rPr>
          </w:pPr>
        </w:p>
      </w:tc>
    </w:tr>
  </w:tbl>
  <w:p w14:paraId="4B18EE0D" w14:textId="77777777" w:rsidR="00F065FC" w:rsidRPr="00630EA4" w:rsidRDefault="00F065FC">
    <w:pPr>
      <w:pStyle w:val="Piedep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30FF" w14:textId="77777777" w:rsidR="00205E18" w:rsidRDefault="00205E18" w:rsidP="000D294E">
      <w:r>
        <w:separator/>
      </w:r>
    </w:p>
  </w:footnote>
  <w:footnote w:type="continuationSeparator" w:id="0">
    <w:p w14:paraId="3D656721" w14:textId="77777777" w:rsidR="00205E18" w:rsidRDefault="00205E18" w:rsidP="000D2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072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8"/>
      <w:gridCol w:w="6964"/>
    </w:tblGrid>
    <w:tr w:rsidR="00BE7120" w:rsidRPr="009440D4" w14:paraId="1979214B" w14:textId="77777777" w:rsidTr="005B60A4">
      <w:trPr>
        <w:jc w:val="center"/>
      </w:trPr>
      <w:tc>
        <w:tcPr>
          <w:tcW w:w="2108" w:type="dxa"/>
        </w:tcPr>
        <w:p w14:paraId="33856366" w14:textId="77777777" w:rsidR="00BE7120" w:rsidRDefault="00BE7120" w:rsidP="000D294E">
          <w:pPr>
            <w:jc w:val="right"/>
            <w:rPr>
              <w:b/>
              <w:bCs/>
              <w:sz w:val="20"/>
              <w:szCs w:val="16"/>
            </w:rPr>
          </w:pPr>
          <w:r>
            <w:rPr>
              <w:rFonts w:ascii="Arial" w:hAnsi="Arial" w:cs="Arial"/>
              <w:bCs/>
              <w:noProof/>
              <w:color w:val="FF6600"/>
              <w:lang w:val="en-US" w:eastAsia="en-US"/>
            </w:rPr>
            <w:drawing>
              <wp:inline distT="0" distB="0" distL="0" distR="0" wp14:anchorId="7A5E4F9C" wp14:editId="0F2112FA">
                <wp:extent cx="1182370" cy="360045"/>
                <wp:effectExtent l="1905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2370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6" w:type="dxa"/>
          <w:vAlign w:val="bottom"/>
        </w:tcPr>
        <w:p w14:paraId="1F4304EB" w14:textId="77777777" w:rsidR="002C5549" w:rsidRDefault="002C5549" w:rsidP="002C5549">
          <w:pPr>
            <w:jc w:val="right"/>
            <w:rPr>
              <w:b/>
              <w:bCs/>
              <w:sz w:val="20"/>
              <w:szCs w:val="16"/>
              <w:lang w:val="en-US"/>
            </w:rPr>
          </w:pPr>
          <w:r w:rsidRPr="002C5549">
            <w:rPr>
              <w:b/>
              <w:bCs/>
              <w:sz w:val="20"/>
              <w:szCs w:val="16"/>
              <w:lang w:val="en-US"/>
            </w:rPr>
            <w:t>Construction Pathology, Rehabilitation Technology and Heritage Management</w:t>
          </w:r>
        </w:p>
        <w:p w14:paraId="69205C13" w14:textId="33BC8004" w:rsidR="00BE7120" w:rsidRPr="002C5549" w:rsidRDefault="000F0053" w:rsidP="00543D9C">
          <w:pPr>
            <w:jc w:val="right"/>
            <w:rPr>
              <w:bCs/>
              <w:sz w:val="20"/>
              <w:szCs w:val="16"/>
              <w:lang w:val="en-US"/>
            </w:rPr>
          </w:pPr>
          <w:r w:rsidRPr="000F0053">
            <w:rPr>
              <w:bCs/>
              <w:sz w:val="20"/>
              <w:szCs w:val="16"/>
              <w:lang w:val="en-US"/>
            </w:rPr>
            <w:t>May 26-29, 2026. Bilbao, Spain</w:t>
          </w:r>
        </w:p>
      </w:tc>
    </w:tr>
  </w:tbl>
  <w:p w14:paraId="56FEEC4C" w14:textId="77777777" w:rsidR="000D294E" w:rsidRPr="00FB78D0" w:rsidRDefault="000D294E" w:rsidP="00F065FC">
    <w:pPr>
      <w:jc w:val="right"/>
      <w:rPr>
        <w:sz w:val="20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5E47AC9"/>
    <w:multiLevelType w:val="hybridMultilevel"/>
    <w:tmpl w:val="A82E622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224927"/>
    <w:multiLevelType w:val="hybridMultilevel"/>
    <w:tmpl w:val="593A8FEA"/>
    <w:lvl w:ilvl="0" w:tplc="91DE66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0D20F5"/>
    <w:multiLevelType w:val="hybridMultilevel"/>
    <w:tmpl w:val="F8125B84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190008D"/>
    <w:multiLevelType w:val="hybridMultilevel"/>
    <w:tmpl w:val="7BD86E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C741BC"/>
    <w:multiLevelType w:val="hybridMultilevel"/>
    <w:tmpl w:val="01741840"/>
    <w:lvl w:ilvl="0" w:tplc="504E3A32">
      <w:start w:val="1"/>
      <w:numFmt w:val="decimal"/>
      <w:pStyle w:val="Referencias"/>
      <w:lvlText w:val="[%1]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62AD6"/>
    <w:multiLevelType w:val="hybridMultilevel"/>
    <w:tmpl w:val="19CE65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988"/>
    <w:rsid w:val="00015CC6"/>
    <w:rsid w:val="000177E9"/>
    <w:rsid w:val="00027270"/>
    <w:rsid w:val="00033697"/>
    <w:rsid w:val="0003781A"/>
    <w:rsid w:val="00046F2E"/>
    <w:rsid w:val="00056EC8"/>
    <w:rsid w:val="000B3C87"/>
    <w:rsid w:val="000C587E"/>
    <w:rsid w:val="000D01A8"/>
    <w:rsid w:val="000D294E"/>
    <w:rsid w:val="000E030B"/>
    <w:rsid w:val="000E51C7"/>
    <w:rsid w:val="000F0053"/>
    <w:rsid w:val="000F4D5E"/>
    <w:rsid w:val="00135345"/>
    <w:rsid w:val="001608A6"/>
    <w:rsid w:val="00186287"/>
    <w:rsid w:val="00191F13"/>
    <w:rsid w:val="001A6504"/>
    <w:rsid w:val="001A72C2"/>
    <w:rsid w:val="001A74EA"/>
    <w:rsid w:val="001B4192"/>
    <w:rsid w:val="001D31F2"/>
    <w:rsid w:val="00205E18"/>
    <w:rsid w:val="00211CD6"/>
    <w:rsid w:val="00216C0B"/>
    <w:rsid w:val="00221162"/>
    <w:rsid w:val="0024115F"/>
    <w:rsid w:val="0024315A"/>
    <w:rsid w:val="0025240B"/>
    <w:rsid w:val="0026163C"/>
    <w:rsid w:val="00285674"/>
    <w:rsid w:val="00286E14"/>
    <w:rsid w:val="00294B48"/>
    <w:rsid w:val="002B0D09"/>
    <w:rsid w:val="002C5549"/>
    <w:rsid w:val="002F2B28"/>
    <w:rsid w:val="003304D6"/>
    <w:rsid w:val="00350667"/>
    <w:rsid w:val="0036167C"/>
    <w:rsid w:val="0036734A"/>
    <w:rsid w:val="0037422E"/>
    <w:rsid w:val="003836D2"/>
    <w:rsid w:val="003945AE"/>
    <w:rsid w:val="003B152D"/>
    <w:rsid w:val="003E7B3B"/>
    <w:rsid w:val="00401B4E"/>
    <w:rsid w:val="00406623"/>
    <w:rsid w:val="00406833"/>
    <w:rsid w:val="00410D36"/>
    <w:rsid w:val="00413E5A"/>
    <w:rsid w:val="00441E32"/>
    <w:rsid w:val="00450E62"/>
    <w:rsid w:val="00455289"/>
    <w:rsid w:val="00472C31"/>
    <w:rsid w:val="004A37AD"/>
    <w:rsid w:val="004B095F"/>
    <w:rsid w:val="004B7B4D"/>
    <w:rsid w:val="004E02C1"/>
    <w:rsid w:val="005157EA"/>
    <w:rsid w:val="00523996"/>
    <w:rsid w:val="00531D43"/>
    <w:rsid w:val="00537619"/>
    <w:rsid w:val="00543D9C"/>
    <w:rsid w:val="00587DA2"/>
    <w:rsid w:val="00595564"/>
    <w:rsid w:val="00595667"/>
    <w:rsid w:val="005B60A4"/>
    <w:rsid w:val="005C188F"/>
    <w:rsid w:val="005C6B59"/>
    <w:rsid w:val="005D2BEC"/>
    <w:rsid w:val="005D34DB"/>
    <w:rsid w:val="005E39C0"/>
    <w:rsid w:val="005F4694"/>
    <w:rsid w:val="005F7E24"/>
    <w:rsid w:val="006257AA"/>
    <w:rsid w:val="00627C23"/>
    <w:rsid w:val="00630EA4"/>
    <w:rsid w:val="00636438"/>
    <w:rsid w:val="006366B3"/>
    <w:rsid w:val="00643653"/>
    <w:rsid w:val="006469E6"/>
    <w:rsid w:val="0065149B"/>
    <w:rsid w:val="00655D7C"/>
    <w:rsid w:val="006617A8"/>
    <w:rsid w:val="00675A27"/>
    <w:rsid w:val="00683CE1"/>
    <w:rsid w:val="00696B4B"/>
    <w:rsid w:val="006B6A25"/>
    <w:rsid w:val="006C6CA5"/>
    <w:rsid w:val="006E14D8"/>
    <w:rsid w:val="006F3A3E"/>
    <w:rsid w:val="00702A03"/>
    <w:rsid w:val="0071389F"/>
    <w:rsid w:val="00721B07"/>
    <w:rsid w:val="00743738"/>
    <w:rsid w:val="00766E5B"/>
    <w:rsid w:val="007926BC"/>
    <w:rsid w:val="007945EE"/>
    <w:rsid w:val="00795F29"/>
    <w:rsid w:val="007A4C5F"/>
    <w:rsid w:val="007A5123"/>
    <w:rsid w:val="007B77DF"/>
    <w:rsid w:val="007B7E12"/>
    <w:rsid w:val="007E502C"/>
    <w:rsid w:val="007F557C"/>
    <w:rsid w:val="007F74CC"/>
    <w:rsid w:val="008034BC"/>
    <w:rsid w:val="008219EE"/>
    <w:rsid w:val="00822D94"/>
    <w:rsid w:val="00855F96"/>
    <w:rsid w:val="008855C8"/>
    <w:rsid w:val="0089676F"/>
    <w:rsid w:val="008A227A"/>
    <w:rsid w:val="008A32AD"/>
    <w:rsid w:val="008A6400"/>
    <w:rsid w:val="008D202B"/>
    <w:rsid w:val="008D63B4"/>
    <w:rsid w:val="00901ADE"/>
    <w:rsid w:val="009126DF"/>
    <w:rsid w:val="00913E39"/>
    <w:rsid w:val="009440D4"/>
    <w:rsid w:val="00956A23"/>
    <w:rsid w:val="0096374B"/>
    <w:rsid w:val="00983C20"/>
    <w:rsid w:val="00995A97"/>
    <w:rsid w:val="009A1525"/>
    <w:rsid w:val="009A4622"/>
    <w:rsid w:val="009D4FFC"/>
    <w:rsid w:val="009D5CB0"/>
    <w:rsid w:val="009E00C3"/>
    <w:rsid w:val="009F16AE"/>
    <w:rsid w:val="00A151CC"/>
    <w:rsid w:val="00A15897"/>
    <w:rsid w:val="00A161C6"/>
    <w:rsid w:val="00A340AB"/>
    <w:rsid w:val="00A44008"/>
    <w:rsid w:val="00A50BD2"/>
    <w:rsid w:val="00A52F74"/>
    <w:rsid w:val="00A57D13"/>
    <w:rsid w:val="00A6485E"/>
    <w:rsid w:val="00AA064C"/>
    <w:rsid w:val="00AB45F1"/>
    <w:rsid w:val="00AC50BB"/>
    <w:rsid w:val="00AD1622"/>
    <w:rsid w:val="00AD6483"/>
    <w:rsid w:val="00AF714A"/>
    <w:rsid w:val="00B10804"/>
    <w:rsid w:val="00B27B51"/>
    <w:rsid w:val="00B37832"/>
    <w:rsid w:val="00B37DC5"/>
    <w:rsid w:val="00B50CC7"/>
    <w:rsid w:val="00B9497C"/>
    <w:rsid w:val="00B96AC8"/>
    <w:rsid w:val="00BE7120"/>
    <w:rsid w:val="00C12CA5"/>
    <w:rsid w:val="00C20C18"/>
    <w:rsid w:val="00C60A81"/>
    <w:rsid w:val="00C66410"/>
    <w:rsid w:val="00C71567"/>
    <w:rsid w:val="00C878AB"/>
    <w:rsid w:val="00CA0482"/>
    <w:rsid w:val="00CB1D8C"/>
    <w:rsid w:val="00CB566D"/>
    <w:rsid w:val="00CC702B"/>
    <w:rsid w:val="00CC75A9"/>
    <w:rsid w:val="00CD3F37"/>
    <w:rsid w:val="00CD50D3"/>
    <w:rsid w:val="00CD7189"/>
    <w:rsid w:val="00CF5AFF"/>
    <w:rsid w:val="00D03EB3"/>
    <w:rsid w:val="00D101DD"/>
    <w:rsid w:val="00D149EA"/>
    <w:rsid w:val="00D20528"/>
    <w:rsid w:val="00D245A9"/>
    <w:rsid w:val="00D77B60"/>
    <w:rsid w:val="00D83CDD"/>
    <w:rsid w:val="00DA33C4"/>
    <w:rsid w:val="00DA4BBD"/>
    <w:rsid w:val="00DB1F20"/>
    <w:rsid w:val="00DC5461"/>
    <w:rsid w:val="00E03B2A"/>
    <w:rsid w:val="00E24B35"/>
    <w:rsid w:val="00E30FA8"/>
    <w:rsid w:val="00E729B3"/>
    <w:rsid w:val="00EA3222"/>
    <w:rsid w:val="00EA56F5"/>
    <w:rsid w:val="00ED5548"/>
    <w:rsid w:val="00F03CCC"/>
    <w:rsid w:val="00F065FC"/>
    <w:rsid w:val="00F06847"/>
    <w:rsid w:val="00F1665B"/>
    <w:rsid w:val="00F47ADE"/>
    <w:rsid w:val="00F67061"/>
    <w:rsid w:val="00F72FDE"/>
    <w:rsid w:val="00F7783A"/>
    <w:rsid w:val="00FB1D82"/>
    <w:rsid w:val="00FB78D0"/>
    <w:rsid w:val="00FC325E"/>
    <w:rsid w:val="00FD2786"/>
    <w:rsid w:val="00FE4988"/>
    <w:rsid w:val="00FF320D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4F70EF"/>
  <w15:docId w15:val="{AEB89772-2649-4D38-B514-FE5923C4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ADE"/>
    <w:pPr>
      <w:jc w:val="both"/>
    </w:pPr>
    <w:rPr>
      <w:rFonts w:ascii="Times New Roman" w:hAnsi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A33C4"/>
    <w:pPr>
      <w:keepNext/>
      <w:jc w:val="center"/>
      <w:outlineLvl w:val="0"/>
    </w:pPr>
    <w:rPr>
      <w:b/>
      <w:bCs/>
      <w:iCs/>
      <w:caps/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0C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0C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DA33C4"/>
    <w:rPr>
      <w:rFonts w:ascii="Times New Roman" w:hAnsi="Times New Roman"/>
      <w:b/>
      <w:bCs/>
      <w:iCs/>
      <w:caps/>
      <w:sz w:val="24"/>
      <w:szCs w:val="24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C20C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C20C18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7926B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Default">
    <w:name w:val="Default"/>
    <w:rsid w:val="007926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tuloArtCOMNI">
    <w:name w:val="Título Art. COMNI"/>
    <w:basedOn w:val="Default"/>
    <w:next w:val="Default"/>
    <w:rsid w:val="007926BC"/>
    <w:pPr>
      <w:spacing w:after="240"/>
    </w:pPr>
    <w:rPr>
      <w:rFonts w:cs="Times New Roman"/>
      <w:color w:val="auto"/>
    </w:rPr>
  </w:style>
  <w:style w:type="paragraph" w:customStyle="1" w:styleId="ReferenciaCOMNI">
    <w:name w:val="Referencia. COMNI"/>
    <w:basedOn w:val="Default"/>
    <w:next w:val="Default"/>
    <w:rsid w:val="007926BC"/>
    <w:rPr>
      <w:rFonts w:cs="Times New Roman"/>
      <w:color w:val="auto"/>
    </w:rPr>
  </w:style>
  <w:style w:type="paragraph" w:customStyle="1" w:styleId="TtuloRefCOMNI">
    <w:name w:val="Título Ref. COMNI"/>
    <w:basedOn w:val="Default"/>
    <w:next w:val="Default"/>
    <w:rsid w:val="007926BC"/>
    <w:pPr>
      <w:spacing w:before="240" w:after="120"/>
    </w:pPr>
    <w:rPr>
      <w:rFonts w:cs="Times New Roman"/>
      <w:color w:val="auto"/>
    </w:rPr>
  </w:style>
  <w:style w:type="paragraph" w:styleId="Textoindependiente">
    <w:name w:val="Body Text"/>
    <w:basedOn w:val="Default"/>
    <w:next w:val="Default"/>
    <w:link w:val="TextoindependienteCar"/>
    <w:uiPriority w:val="99"/>
    <w:rsid w:val="007926BC"/>
    <w:rPr>
      <w:rFonts w:cs="Times New Roman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7926BC"/>
    <w:rPr>
      <w:rFonts w:ascii="Arial" w:hAnsi="Arial" w:cs="Times New Roman"/>
      <w:sz w:val="24"/>
      <w:szCs w:val="24"/>
    </w:rPr>
  </w:style>
  <w:style w:type="paragraph" w:customStyle="1" w:styleId="IECA-Titulo1">
    <w:name w:val="IECA-Titulo1"/>
    <w:basedOn w:val="Ttulo3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 w:after="160"/>
    </w:pPr>
    <w:rPr>
      <w:rFonts w:ascii="Arial" w:hAnsi="Arial"/>
      <w:bCs w:val="0"/>
      <w:color w:val="000000"/>
      <w:sz w:val="20"/>
      <w:szCs w:val="20"/>
      <w:lang w:val="en-US" w:eastAsia="es-VE"/>
    </w:rPr>
  </w:style>
  <w:style w:type="paragraph" w:customStyle="1" w:styleId="IECA-Texto">
    <w:name w:val="IECA-Texto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0"/>
    </w:pPr>
    <w:rPr>
      <w:color w:val="000000"/>
      <w:sz w:val="18"/>
      <w:szCs w:val="20"/>
      <w:lang w:val="en-US" w:eastAsia="es-VE"/>
    </w:rPr>
  </w:style>
  <w:style w:type="paragraph" w:customStyle="1" w:styleId="IECA-Figuras">
    <w:name w:val="IECA-Figuras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center"/>
    </w:pPr>
    <w:rPr>
      <w:color w:val="000000"/>
      <w:sz w:val="16"/>
      <w:szCs w:val="20"/>
      <w:lang w:val="en-US" w:eastAsia="es-VE"/>
    </w:rPr>
  </w:style>
  <w:style w:type="paragraph" w:customStyle="1" w:styleId="IECA-Tablas">
    <w:name w:val="IECA-Tablas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60"/>
      <w:jc w:val="center"/>
    </w:pPr>
    <w:rPr>
      <w:color w:val="000000"/>
      <w:sz w:val="16"/>
      <w:szCs w:val="20"/>
      <w:lang w:val="en-US" w:eastAsia="es-V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20C1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C20C18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20C1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C20C18"/>
    <w:rPr>
      <w:rFonts w:cs="Times New Roman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20C1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C20C18"/>
    <w:rPr>
      <w:rFonts w:cs="Times New Roman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25240B"/>
    <w:pPr>
      <w:widowControl w:val="0"/>
      <w:spacing w:line="201" w:lineRule="atLeast"/>
    </w:pPr>
    <w:rPr>
      <w:rFonts w:ascii="BankGothic Md BT" w:hAnsi="BankGothic Md BT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25240B"/>
    <w:pPr>
      <w:widowControl w:val="0"/>
      <w:spacing w:line="201" w:lineRule="atLeast"/>
    </w:pPr>
    <w:rPr>
      <w:rFonts w:ascii="BankGothic Md BT" w:hAnsi="BankGothic Md BT" w:cs="Times New Roman"/>
      <w:color w:val="auto"/>
    </w:rPr>
  </w:style>
  <w:style w:type="paragraph" w:customStyle="1" w:styleId="Titulo5">
    <w:name w:val="Titulo 5"/>
    <w:basedOn w:val="Sangra3detindependiente"/>
    <w:link w:val="Titulo5Car"/>
    <w:qFormat/>
    <w:rsid w:val="005C6B59"/>
    <w:pPr>
      <w:spacing w:after="0"/>
      <w:ind w:left="0"/>
    </w:pPr>
    <w:rPr>
      <w:rFonts w:ascii="Times" w:hAnsi="Times"/>
      <w:sz w:val="20"/>
      <w:szCs w:val="20"/>
      <w:lang w:val="es-MX"/>
    </w:rPr>
  </w:style>
  <w:style w:type="character" w:customStyle="1" w:styleId="Titulo5Car">
    <w:name w:val="Titulo 5 Car"/>
    <w:basedOn w:val="Sangra3detindependienteCar"/>
    <w:link w:val="Titulo5"/>
    <w:locked/>
    <w:rsid w:val="005C6B59"/>
    <w:rPr>
      <w:rFonts w:ascii="Times" w:hAnsi="Times" w:cs="Times New Roman"/>
      <w:sz w:val="20"/>
      <w:szCs w:val="20"/>
      <w:lang w:val="es-MX"/>
    </w:rPr>
  </w:style>
  <w:style w:type="character" w:styleId="Hipervnculo">
    <w:name w:val="Hyperlink"/>
    <w:basedOn w:val="Fuentedeprrafopredeter"/>
    <w:uiPriority w:val="99"/>
    <w:unhideWhenUsed/>
    <w:rsid w:val="00AD6483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A33C4"/>
    <w:rPr>
      <w:rFonts w:ascii="Times New Roman" w:hAnsi="Times New Roman"/>
      <w:b/>
      <w:bCs/>
      <w:sz w:val="22"/>
    </w:rPr>
  </w:style>
  <w:style w:type="paragraph" w:customStyle="1" w:styleId="Autores">
    <w:name w:val="Autores"/>
    <w:basedOn w:val="Normal"/>
    <w:qFormat/>
    <w:rsid w:val="00DA33C4"/>
    <w:pPr>
      <w:jc w:val="center"/>
    </w:pPr>
    <w:rPr>
      <w:b/>
    </w:rPr>
  </w:style>
  <w:style w:type="paragraph" w:customStyle="1" w:styleId="Afiliaciones">
    <w:name w:val="Afiliaciones"/>
    <w:basedOn w:val="Normal"/>
    <w:qFormat/>
    <w:rsid w:val="00DA33C4"/>
    <w:pPr>
      <w:jc w:val="center"/>
    </w:pPr>
    <w:rPr>
      <w:sz w:val="20"/>
    </w:rPr>
  </w:style>
  <w:style w:type="paragraph" w:customStyle="1" w:styleId="Titulo2">
    <w:name w:val="Titulo 2"/>
    <w:basedOn w:val="Normal"/>
    <w:qFormat/>
    <w:rsid w:val="00DA33C4"/>
    <w:pPr>
      <w:jc w:val="center"/>
    </w:pPr>
    <w:rPr>
      <w:b/>
      <w:caps/>
    </w:rPr>
  </w:style>
  <w:style w:type="paragraph" w:customStyle="1" w:styleId="TituloResumen">
    <w:name w:val="Titulo Resumen"/>
    <w:basedOn w:val="Ttulo1"/>
    <w:qFormat/>
    <w:rsid w:val="00F47ADE"/>
    <w:rPr>
      <w:sz w:val="22"/>
    </w:rPr>
  </w:style>
  <w:style w:type="paragraph" w:customStyle="1" w:styleId="Referencias">
    <w:name w:val="Referencias"/>
    <w:basedOn w:val="Normal"/>
    <w:qFormat/>
    <w:rsid w:val="00F47ADE"/>
    <w:pPr>
      <w:numPr>
        <w:numId w:val="7"/>
      </w:numPr>
      <w:ind w:left="714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0D29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294E"/>
    <w:rPr>
      <w:rFonts w:ascii="Times New Roman" w:hAnsi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0D29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94E"/>
    <w:rPr>
      <w:rFonts w:ascii="Times New Roman" w:hAnsi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9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9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E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497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96B4B"/>
    <w:rPr>
      <w:color w:val="800080" w:themeColor="followedHyperlink"/>
      <w:u w:val="single"/>
    </w:rPr>
  </w:style>
  <w:style w:type="paragraph" w:customStyle="1" w:styleId="FiliacinCOMNI">
    <w:name w:val="Filiación.COMNI"/>
    <w:basedOn w:val="Normal"/>
    <w:uiPriority w:val="99"/>
    <w:rsid w:val="006617A8"/>
    <w:pPr>
      <w:widowControl w:val="0"/>
      <w:tabs>
        <w:tab w:val="left" w:pos="142"/>
      </w:tabs>
      <w:jc w:val="center"/>
    </w:pPr>
    <w:rPr>
      <w:szCs w:val="20"/>
      <w:lang w:val="es-ES_tradnl" w:eastAsia="pt-PT"/>
    </w:rPr>
  </w:style>
  <w:style w:type="character" w:styleId="Refdecomentario">
    <w:name w:val="annotation reference"/>
    <w:basedOn w:val="Fuentedeprrafopredeter"/>
    <w:uiPriority w:val="99"/>
    <w:semiHidden/>
    <w:unhideWhenUsed/>
    <w:rsid w:val="003304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04D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04D6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04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04D6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%20User\Desktop\plantilla_resumen_conpat2013.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plantilla_resumen_conpat2013..dotx</Template>
  <TotalTime>4401</TotalTime>
  <Pages>2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Blanco Wong, Haydee</cp:lastModifiedBy>
  <cp:revision>136</cp:revision>
  <cp:lastPrinted>2012-12-11T10:33:00Z</cp:lastPrinted>
  <dcterms:created xsi:type="dcterms:W3CDTF">2012-12-10T11:29:00Z</dcterms:created>
  <dcterms:modified xsi:type="dcterms:W3CDTF">2025-02-24T11:24:00Z</dcterms:modified>
</cp:coreProperties>
</file>