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2DCFF" w14:textId="724C5E50" w:rsidR="00217D17" w:rsidRPr="006414FA" w:rsidRDefault="00421AC4" w:rsidP="00DD6FCF">
      <w:pPr>
        <w:pStyle w:val="Titulo"/>
        <w:rPr>
          <w:sz w:val="24"/>
          <w:szCs w:val="24"/>
          <w:u w:val="single"/>
        </w:rPr>
      </w:pPr>
      <w:r w:rsidRPr="006414FA">
        <w:rPr>
          <w:sz w:val="24"/>
          <w:szCs w:val="24"/>
          <w:u w:val="single"/>
        </w:rPr>
        <w:t>CODE X</w:t>
      </w:r>
      <w:r w:rsidR="007F3FFB" w:rsidRPr="006414FA">
        <w:rPr>
          <w:sz w:val="24"/>
          <w:szCs w:val="24"/>
          <w:u w:val="single"/>
        </w:rPr>
        <w:t>X</w:t>
      </w:r>
    </w:p>
    <w:p w14:paraId="173505A8" w14:textId="39507A0C" w:rsidR="00D06DAD" w:rsidRPr="006414FA" w:rsidRDefault="00D06DAD" w:rsidP="00DD6FCF">
      <w:pPr>
        <w:pStyle w:val="Titulo"/>
        <w:rPr>
          <w:sz w:val="24"/>
          <w:szCs w:val="24"/>
        </w:rPr>
      </w:pPr>
    </w:p>
    <w:p w14:paraId="5F66EF81" w14:textId="77777777" w:rsidR="00C50FB2" w:rsidRPr="006414FA" w:rsidRDefault="00C50FB2" w:rsidP="00DD6FCF">
      <w:pPr>
        <w:pStyle w:val="Titulo"/>
        <w:rPr>
          <w:sz w:val="24"/>
          <w:szCs w:val="24"/>
        </w:rPr>
      </w:pPr>
    </w:p>
    <w:p w14:paraId="0C9CA669" w14:textId="209BF507" w:rsidR="00647155" w:rsidRPr="006414FA" w:rsidRDefault="00C50FB2" w:rsidP="00D06DAD">
      <w:pPr>
        <w:jc w:val="center"/>
        <w:rPr>
          <w:b/>
          <w:caps/>
          <w:sz w:val="24"/>
          <w:szCs w:val="24"/>
        </w:rPr>
      </w:pPr>
      <w:r w:rsidRPr="006414FA">
        <w:rPr>
          <w:b/>
          <w:caps/>
          <w:sz w:val="24"/>
          <w:szCs w:val="24"/>
        </w:rPr>
        <w:t xml:space="preserve">TÍTULO </w:t>
      </w:r>
      <w:r w:rsidR="00DD3499" w:rsidRPr="006414FA">
        <w:rPr>
          <w:caps/>
          <w:sz w:val="24"/>
          <w:szCs w:val="24"/>
        </w:rPr>
        <w:t>(</w:t>
      </w:r>
      <w:r w:rsidR="00DD3499" w:rsidRPr="006414FA">
        <w:rPr>
          <w:b/>
          <w:caps/>
          <w:color w:val="FF0000"/>
          <w:sz w:val="24"/>
          <w:szCs w:val="24"/>
        </w:rPr>
        <w:t xml:space="preserve">en </w:t>
      </w:r>
      <w:r w:rsidR="00574DD9" w:rsidRPr="006414FA">
        <w:rPr>
          <w:b/>
          <w:caps/>
          <w:color w:val="FF0000"/>
          <w:sz w:val="24"/>
          <w:szCs w:val="24"/>
        </w:rPr>
        <w:t>INGLÉS</w:t>
      </w:r>
      <w:r w:rsidR="00647155" w:rsidRPr="006414FA">
        <w:rPr>
          <w:caps/>
          <w:sz w:val="24"/>
          <w:szCs w:val="24"/>
        </w:rPr>
        <w:t xml:space="preserve">) </w:t>
      </w:r>
      <w:r w:rsidRPr="006414FA">
        <w:rPr>
          <w:b/>
          <w:caps/>
          <w:sz w:val="24"/>
          <w:szCs w:val="24"/>
        </w:rPr>
        <w:t>DE LA CONTRIBUCIÓN A PRESENTAR EN EL CONGR</w:t>
      </w:r>
      <w:r w:rsidR="007F72CB">
        <w:rPr>
          <w:b/>
          <w:caps/>
          <w:sz w:val="24"/>
          <w:szCs w:val="24"/>
        </w:rPr>
        <w:t>ESO REHABEND 2024</w:t>
      </w:r>
    </w:p>
    <w:p w14:paraId="1CE4A5E1" w14:textId="4DD67CFF" w:rsidR="00D06DAD" w:rsidRPr="006414FA" w:rsidRDefault="00D06DAD" w:rsidP="00D06DAD">
      <w:pPr>
        <w:jc w:val="center"/>
        <w:rPr>
          <w:sz w:val="24"/>
          <w:szCs w:val="24"/>
        </w:rPr>
      </w:pPr>
    </w:p>
    <w:p w14:paraId="20E9F070" w14:textId="15CDA08B" w:rsidR="00574DD9" w:rsidRPr="006414FA" w:rsidRDefault="00574DD9" w:rsidP="00574DD9">
      <w:pPr>
        <w:jc w:val="center"/>
        <w:rPr>
          <w:b/>
          <w:i/>
          <w:caps/>
          <w:sz w:val="24"/>
          <w:szCs w:val="24"/>
        </w:rPr>
      </w:pPr>
      <w:r w:rsidRPr="006414FA">
        <w:rPr>
          <w:b/>
          <w:i/>
          <w:caps/>
          <w:sz w:val="24"/>
          <w:szCs w:val="24"/>
        </w:rPr>
        <w:t xml:space="preserve">TÍTULO </w:t>
      </w:r>
      <w:r w:rsidRPr="006414FA">
        <w:rPr>
          <w:i/>
          <w:caps/>
          <w:sz w:val="24"/>
          <w:szCs w:val="24"/>
        </w:rPr>
        <w:t>(</w:t>
      </w:r>
      <w:r w:rsidRPr="006414FA">
        <w:rPr>
          <w:b/>
          <w:i/>
          <w:caps/>
          <w:color w:val="FF0000"/>
          <w:sz w:val="24"/>
          <w:szCs w:val="24"/>
        </w:rPr>
        <w:t>en español, italiano o portugués</w:t>
      </w:r>
      <w:r w:rsidRPr="006414FA">
        <w:rPr>
          <w:i/>
          <w:caps/>
          <w:sz w:val="24"/>
          <w:szCs w:val="24"/>
        </w:rPr>
        <w:t xml:space="preserve">) </w:t>
      </w:r>
      <w:r w:rsidR="004905B0" w:rsidRPr="006414FA">
        <w:rPr>
          <w:b/>
          <w:i/>
          <w:caps/>
          <w:sz w:val="24"/>
          <w:szCs w:val="24"/>
        </w:rPr>
        <w:t>DE LA CONTRIBUCIÓN</w:t>
      </w:r>
    </w:p>
    <w:p w14:paraId="3886283E" w14:textId="77777777" w:rsidR="00574DD9" w:rsidRPr="006414FA" w:rsidRDefault="00574DD9" w:rsidP="00D06DAD">
      <w:pPr>
        <w:jc w:val="center"/>
        <w:rPr>
          <w:sz w:val="24"/>
          <w:szCs w:val="24"/>
        </w:rPr>
      </w:pPr>
    </w:p>
    <w:p w14:paraId="65C9C52F" w14:textId="77777777" w:rsidR="00A25EB1" w:rsidRPr="006414FA" w:rsidRDefault="00A25EB1" w:rsidP="00D06DAD">
      <w:pPr>
        <w:jc w:val="center"/>
        <w:rPr>
          <w:sz w:val="24"/>
          <w:szCs w:val="24"/>
        </w:rPr>
      </w:pPr>
    </w:p>
    <w:p w14:paraId="0ABC6AE7" w14:textId="0BE1BE36" w:rsidR="004B35AB" w:rsidRPr="006414FA" w:rsidRDefault="00476E1F" w:rsidP="00A07B40">
      <w:pPr>
        <w:pStyle w:val="Autores"/>
        <w:rPr>
          <w:szCs w:val="24"/>
          <w:lang w:val="es-ES"/>
        </w:rPr>
      </w:pPr>
      <w:r w:rsidRPr="006414FA">
        <w:rPr>
          <w:szCs w:val="24"/>
          <w:lang w:val="es-ES"/>
        </w:rPr>
        <w:t>Apellido, Nombre</w:t>
      </w:r>
      <w:r w:rsidR="004B35AB" w:rsidRPr="006414FA">
        <w:rPr>
          <w:szCs w:val="24"/>
          <w:vertAlign w:val="superscript"/>
          <w:lang w:val="es-ES"/>
        </w:rPr>
        <w:t>1</w:t>
      </w:r>
      <w:r w:rsidR="00466953" w:rsidRPr="006414FA">
        <w:rPr>
          <w:szCs w:val="24"/>
          <w:lang w:val="es-ES"/>
        </w:rPr>
        <w:t>;</w:t>
      </w:r>
      <w:r w:rsidRPr="006414FA">
        <w:rPr>
          <w:szCs w:val="24"/>
          <w:lang w:val="es-ES"/>
        </w:rPr>
        <w:t xml:space="preserve"> Apellido, Nombre</w:t>
      </w:r>
      <w:r w:rsidR="004B35AB" w:rsidRPr="006414FA">
        <w:rPr>
          <w:szCs w:val="24"/>
          <w:vertAlign w:val="superscript"/>
          <w:lang w:val="es-ES"/>
        </w:rPr>
        <w:t>2</w:t>
      </w:r>
      <w:r w:rsidRPr="006414FA">
        <w:rPr>
          <w:szCs w:val="24"/>
          <w:lang w:val="es-ES"/>
        </w:rPr>
        <w:t>; etc.</w:t>
      </w:r>
    </w:p>
    <w:p w14:paraId="795DE24D" w14:textId="77777777" w:rsidR="004B35AB" w:rsidRPr="006414FA" w:rsidRDefault="004B35AB" w:rsidP="00575CF1">
      <w:pPr>
        <w:jc w:val="center"/>
        <w:rPr>
          <w:sz w:val="24"/>
          <w:szCs w:val="24"/>
        </w:rPr>
      </w:pPr>
    </w:p>
    <w:p w14:paraId="21BFA1A1" w14:textId="596EA67F" w:rsidR="004B35AB" w:rsidRPr="00EF015F" w:rsidRDefault="004B35AB" w:rsidP="00A07B40">
      <w:pPr>
        <w:pStyle w:val="Filiacin"/>
        <w:rPr>
          <w:sz w:val="20"/>
          <w:lang w:val="es-ES"/>
        </w:rPr>
      </w:pPr>
      <w:r w:rsidRPr="00EF015F">
        <w:rPr>
          <w:sz w:val="20"/>
          <w:lang w:val="es-ES"/>
        </w:rPr>
        <w:t>1: Grupo o Departamento de</w:t>
      </w:r>
      <w:r w:rsidR="00D06DAD" w:rsidRPr="00EF015F">
        <w:rPr>
          <w:sz w:val="20"/>
          <w:lang w:val="es-ES"/>
        </w:rPr>
        <w:t xml:space="preserve">l Primer </w:t>
      </w:r>
      <w:r w:rsidRPr="00EF015F">
        <w:rPr>
          <w:sz w:val="20"/>
          <w:lang w:val="es-ES"/>
        </w:rPr>
        <w:t>Autor</w:t>
      </w:r>
      <w:r w:rsidR="00EF015F" w:rsidRPr="00EF015F">
        <w:rPr>
          <w:sz w:val="20"/>
          <w:lang w:val="es-ES"/>
        </w:rPr>
        <w:t>.</w:t>
      </w:r>
    </w:p>
    <w:p w14:paraId="4FA8687E" w14:textId="4F17C749" w:rsidR="004B35AB" w:rsidRPr="00EF015F" w:rsidRDefault="002C159D" w:rsidP="00A07B40">
      <w:pPr>
        <w:pStyle w:val="Filiacin"/>
        <w:rPr>
          <w:sz w:val="20"/>
          <w:lang w:val="es-ES"/>
        </w:rPr>
      </w:pPr>
      <w:r w:rsidRPr="00EF015F">
        <w:rPr>
          <w:sz w:val="20"/>
          <w:lang w:val="es-ES"/>
        </w:rPr>
        <w:t>Universidad o Institución</w:t>
      </w:r>
      <w:r w:rsidR="00EF015F" w:rsidRPr="00EF015F">
        <w:rPr>
          <w:sz w:val="20"/>
          <w:lang w:val="es-ES"/>
        </w:rPr>
        <w:t>.</w:t>
      </w:r>
    </w:p>
    <w:p w14:paraId="0ABD7CCC" w14:textId="77777777" w:rsidR="00476E1F" w:rsidRPr="00EF015F" w:rsidRDefault="004B35AB" w:rsidP="00A07B40">
      <w:pPr>
        <w:pStyle w:val="Filiacin"/>
        <w:rPr>
          <w:sz w:val="20"/>
          <w:lang w:val="pt-PT"/>
        </w:rPr>
      </w:pPr>
      <w:r w:rsidRPr="00EF015F">
        <w:rPr>
          <w:sz w:val="20"/>
          <w:lang w:val="pt-PT"/>
        </w:rPr>
        <w:t xml:space="preserve">e-mail: </w:t>
      </w:r>
      <w:r w:rsidR="000F04E4">
        <w:fldChar w:fldCharType="begin"/>
      </w:r>
      <w:r w:rsidR="000F04E4" w:rsidRPr="00187FD0">
        <w:instrText xml:space="preserve"> HYPERLINK "mailto:Primer-Autor@mail.com" </w:instrText>
      </w:r>
      <w:r w:rsidR="000F04E4">
        <w:fldChar w:fldCharType="separate"/>
      </w:r>
      <w:r w:rsidR="00476E1F" w:rsidRPr="00EF015F">
        <w:rPr>
          <w:rStyle w:val="Hipervnculo"/>
          <w:sz w:val="20"/>
          <w:lang w:val="pt-PT"/>
        </w:rPr>
        <w:t>Primer-Autor@mail.com</w:t>
      </w:r>
      <w:r w:rsidR="000F04E4">
        <w:rPr>
          <w:rStyle w:val="Hipervnculo"/>
          <w:sz w:val="20"/>
          <w:lang w:val="pt-PT"/>
        </w:rPr>
        <w:fldChar w:fldCharType="end"/>
      </w:r>
      <w:r w:rsidRPr="00EF015F">
        <w:rPr>
          <w:sz w:val="20"/>
          <w:lang w:val="pt-PT"/>
        </w:rPr>
        <w:t xml:space="preserve">, web: </w:t>
      </w:r>
      <w:r w:rsidR="000F04E4">
        <w:fldChar w:fldCharType="begin"/>
      </w:r>
      <w:r w:rsidR="000F04E4" w:rsidRPr="00187FD0">
        <w:instrText xml:space="preserve"> HYPERLINK "http://www.pagweb.com" </w:instrText>
      </w:r>
      <w:r w:rsidR="000F04E4">
        <w:fldChar w:fldCharType="separate"/>
      </w:r>
      <w:r w:rsidR="00476E1F" w:rsidRPr="00EF015F">
        <w:rPr>
          <w:rStyle w:val="Hipervnculo"/>
          <w:sz w:val="20"/>
          <w:lang w:val="pt-PT"/>
        </w:rPr>
        <w:t>http://www.pagweb.com</w:t>
      </w:r>
      <w:r w:rsidR="000F04E4">
        <w:rPr>
          <w:rStyle w:val="Hipervnculo"/>
          <w:sz w:val="20"/>
          <w:lang w:val="pt-PT"/>
        </w:rPr>
        <w:fldChar w:fldCharType="end"/>
      </w:r>
    </w:p>
    <w:p w14:paraId="22695B7A" w14:textId="77777777" w:rsidR="002C159D" w:rsidRPr="00EF015F" w:rsidRDefault="002C159D" w:rsidP="00A07B40">
      <w:pPr>
        <w:pStyle w:val="Filiacin"/>
        <w:rPr>
          <w:sz w:val="20"/>
          <w:lang w:val="pt-PT"/>
        </w:rPr>
      </w:pPr>
    </w:p>
    <w:p w14:paraId="3EE72818" w14:textId="0C1376E5" w:rsidR="004B35AB" w:rsidRPr="00EF015F" w:rsidRDefault="004B35AB" w:rsidP="00A07B40">
      <w:pPr>
        <w:pStyle w:val="Filiacin"/>
        <w:rPr>
          <w:sz w:val="20"/>
          <w:lang w:val="pt-PT"/>
        </w:rPr>
      </w:pPr>
      <w:r w:rsidRPr="00EF015F">
        <w:rPr>
          <w:sz w:val="20"/>
          <w:lang w:val="pt-PT"/>
        </w:rPr>
        <w:t>2: Grupo o Departamento de</w:t>
      </w:r>
      <w:r w:rsidR="00D06DAD" w:rsidRPr="00EF015F">
        <w:rPr>
          <w:sz w:val="20"/>
          <w:lang w:val="pt-PT"/>
        </w:rPr>
        <w:t>l</w:t>
      </w:r>
      <w:r w:rsidRPr="00EF015F">
        <w:rPr>
          <w:sz w:val="20"/>
          <w:lang w:val="pt-PT"/>
        </w:rPr>
        <w:t xml:space="preserve"> Segundo Autor</w:t>
      </w:r>
      <w:r w:rsidR="00EF015F" w:rsidRPr="00EF015F">
        <w:rPr>
          <w:sz w:val="20"/>
          <w:lang w:val="pt-PT"/>
        </w:rPr>
        <w:t>.</w:t>
      </w:r>
    </w:p>
    <w:p w14:paraId="44F9F337" w14:textId="0F8BABAC" w:rsidR="002C159D" w:rsidRPr="00EF015F" w:rsidRDefault="002C159D" w:rsidP="00A07B40">
      <w:pPr>
        <w:pStyle w:val="Filiacin"/>
        <w:rPr>
          <w:sz w:val="20"/>
          <w:lang w:val="pt-PT"/>
        </w:rPr>
      </w:pPr>
      <w:r w:rsidRPr="00EF015F">
        <w:rPr>
          <w:sz w:val="20"/>
          <w:lang w:val="pt-PT"/>
        </w:rPr>
        <w:t>Universidad o Institución</w:t>
      </w:r>
      <w:r w:rsidR="00EF015F" w:rsidRPr="00EF015F">
        <w:rPr>
          <w:sz w:val="20"/>
          <w:lang w:val="pt-PT"/>
        </w:rPr>
        <w:t>.</w:t>
      </w:r>
    </w:p>
    <w:p w14:paraId="43F45E4C" w14:textId="77777777" w:rsidR="008D286F" w:rsidRPr="00EF015F" w:rsidRDefault="00D06DAD" w:rsidP="00A07B40">
      <w:pPr>
        <w:pStyle w:val="Filiacin"/>
        <w:rPr>
          <w:sz w:val="20"/>
          <w:lang w:val="it-IT"/>
        </w:rPr>
      </w:pPr>
      <w:r w:rsidRPr="00EF015F">
        <w:rPr>
          <w:sz w:val="20"/>
          <w:lang w:val="it-IT"/>
        </w:rPr>
        <w:t xml:space="preserve">e-mail: </w:t>
      </w:r>
      <w:r w:rsidR="000F04E4">
        <w:fldChar w:fldCharType="begin"/>
      </w:r>
      <w:r w:rsidR="000F04E4" w:rsidRPr="00187FD0">
        <w:instrText xml:space="preserve"> HYPERLINK "mailto:Segundo-Autor@mail.com" </w:instrText>
      </w:r>
      <w:r w:rsidR="000F04E4">
        <w:fldChar w:fldCharType="separate"/>
      </w:r>
      <w:r w:rsidR="00476E1F" w:rsidRPr="00EF015F">
        <w:rPr>
          <w:rStyle w:val="Hipervnculo"/>
          <w:sz w:val="20"/>
          <w:lang w:val="it-IT"/>
        </w:rPr>
        <w:t>Segundo-Autor@mail.com</w:t>
      </w:r>
      <w:r w:rsidR="000F04E4">
        <w:rPr>
          <w:rStyle w:val="Hipervnculo"/>
          <w:sz w:val="20"/>
          <w:lang w:val="it-IT"/>
        </w:rPr>
        <w:fldChar w:fldCharType="end"/>
      </w:r>
      <w:r w:rsidR="002C159D" w:rsidRPr="00EF015F">
        <w:rPr>
          <w:sz w:val="20"/>
          <w:lang w:val="it-IT"/>
        </w:rPr>
        <w:t xml:space="preserve">, web: </w:t>
      </w:r>
      <w:r w:rsidR="000F04E4">
        <w:fldChar w:fldCharType="begin"/>
      </w:r>
      <w:r w:rsidR="000F04E4" w:rsidRPr="00187FD0">
        <w:instrText xml:space="preserve"> HYPERLINK "http://www.pagweb.com" </w:instrText>
      </w:r>
      <w:r w:rsidR="000F04E4">
        <w:fldChar w:fldCharType="separate"/>
      </w:r>
      <w:r w:rsidR="00476E1F" w:rsidRPr="00EF015F">
        <w:rPr>
          <w:rStyle w:val="Hipervnculo"/>
          <w:sz w:val="20"/>
          <w:lang w:val="it-IT"/>
        </w:rPr>
        <w:t>http://www.pagweb.com</w:t>
      </w:r>
      <w:r w:rsidR="000F04E4">
        <w:rPr>
          <w:rStyle w:val="Hipervnculo"/>
          <w:sz w:val="20"/>
          <w:lang w:val="it-IT"/>
        </w:rPr>
        <w:fldChar w:fldCharType="end"/>
      </w:r>
    </w:p>
    <w:p w14:paraId="10D250DF" w14:textId="77777777" w:rsidR="00E22A0D" w:rsidRPr="00EF015F" w:rsidRDefault="00E22A0D" w:rsidP="0019682B">
      <w:pPr>
        <w:rPr>
          <w:sz w:val="22"/>
          <w:lang w:val="it-IT"/>
        </w:rPr>
      </w:pPr>
    </w:p>
    <w:p w14:paraId="6F752485" w14:textId="77777777" w:rsidR="00D06DAD" w:rsidRPr="00EF015F" w:rsidRDefault="00D06DAD" w:rsidP="0019682B">
      <w:pPr>
        <w:rPr>
          <w:sz w:val="22"/>
          <w:lang w:val="it-IT"/>
        </w:rPr>
      </w:pPr>
    </w:p>
    <w:p w14:paraId="062D0106" w14:textId="77777777" w:rsidR="005B0CDF" w:rsidRPr="003C5B9C" w:rsidRDefault="005B0CDF" w:rsidP="00D06DAD">
      <w:pPr>
        <w:pStyle w:val="Titulosgenerales"/>
        <w:jc w:val="left"/>
        <w:rPr>
          <w:sz w:val="22"/>
          <w:lang w:val="pt-PT"/>
        </w:rPr>
      </w:pPr>
      <w:r w:rsidRPr="003C5B9C">
        <w:rPr>
          <w:sz w:val="22"/>
          <w:lang w:val="pt-PT"/>
        </w:rPr>
        <w:t>RESUMEN</w:t>
      </w:r>
    </w:p>
    <w:p w14:paraId="078CF370" w14:textId="77777777" w:rsidR="00D06DAD" w:rsidRPr="003C5B9C" w:rsidRDefault="00D06DAD" w:rsidP="00BF5876">
      <w:pPr>
        <w:rPr>
          <w:sz w:val="22"/>
          <w:lang w:val="pt-PT"/>
        </w:rPr>
      </w:pPr>
    </w:p>
    <w:p w14:paraId="6F45A434" w14:textId="77777777" w:rsidR="00621D7A" w:rsidRDefault="00E140FE" w:rsidP="00436EBA">
      <w:pPr>
        <w:rPr>
          <w:sz w:val="22"/>
        </w:rPr>
      </w:pPr>
      <w:r w:rsidRPr="003C5B9C">
        <w:rPr>
          <w:sz w:val="22"/>
        </w:rPr>
        <w:t xml:space="preserve">Este </w:t>
      </w:r>
      <w:r w:rsidR="00D105FE" w:rsidRPr="003C5B9C">
        <w:rPr>
          <w:sz w:val="22"/>
        </w:rPr>
        <w:t>documento</w:t>
      </w:r>
      <w:r w:rsidRPr="003C5B9C">
        <w:rPr>
          <w:sz w:val="22"/>
        </w:rPr>
        <w:t xml:space="preserve"> describe los requisitos de los artículos enviados </w:t>
      </w:r>
      <w:r w:rsidR="00D105FE" w:rsidRPr="003C5B9C">
        <w:rPr>
          <w:sz w:val="22"/>
        </w:rPr>
        <w:t>a</w:t>
      </w:r>
      <w:r w:rsidRPr="003C5B9C">
        <w:rPr>
          <w:sz w:val="22"/>
        </w:rPr>
        <w:t xml:space="preserve">l Congreso </w:t>
      </w:r>
      <w:r w:rsidR="00937590" w:rsidRPr="003C5B9C">
        <w:rPr>
          <w:sz w:val="22"/>
        </w:rPr>
        <w:t>REHABEND 202</w:t>
      </w:r>
      <w:r w:rsidR="0030504F" w:rsidRPr="003C5B9C">
        <w:rPr>
          <w:sz w:val="22"/>
        </w:rPr>
        <w:t>4</w:t>
      </w:r>
      <w:r w:rsidR="00217D17" w:rsidRPr="003C5B9C">
        <w:rPr>
          <w:sz w:val="22"/>
        </w:rPr>
        <w:t xml:space="preserve"> </w:t>
      </w:r>
      <w:r w:rsidR="00011020" w:rsidRPr="003C5B9C">
        <w:rPr>
          <w:sz w:val="22"/>
        </w:rPr>
        <w:t>sobre</w:t>
      </w:r>
      <w:r w:rsidR="00217D17" w:rsidRPr="003C5B9C">
        <w:rPr>
          <w:sz w:val="22"/>
        </w:rPr>
        <w:t xml:space="preserve"> “</w:t>
      </w:r>
      <w:r w:rsidR="00EB42E2" w:rsidRPr="003C5B9C">
        <w:rPr>
          <w:sz w:val="22"/>
        </w:rPr>
        <w:t>Patología en la Construcción, Tecnología de la Rehabilitación y Gestión del Patrimonio</w:t>
      </w:r>
      <w:r w:rsidR="00217D17" w:rsidRPr="003C5B9C">
        <w:rPr>
          <w:sz w:val="22"/>
        </w:rPr>
        <w:t>”</w:t>
      </w:r>
      <w:r w:rsidRPr="003C5B9C">
        <w:rPr>
          <w:sz w:val="22"/>
        </w:rPr>
        <w:t>.</w:t>
      </w:r>
      <w:r w:rsidR="00D105FE" w:rsidRPr="003C5B9C">
        <w:rPr>
          <w:sz w:val="22"/>
        </w:rPr>
        <w:t xml:space="preserve"> </w:t>
      </w:r>
      <w:r w:rsidR="00D105FE" w:rsidRPr="003C5B9C">
        <w:rPr>
          <w:b/>
          <w:color w:val="FF0000"/>
          <w:sz w:val="22"/>
        </w:rPr>
        <w:t>Será el modelo a emplear si su artículo es</w:t>
      </w:r>
      <w:r w:rsidR="00436EBA" w:rsidRPr="003C5B9C">
        <w:rPr>
          <w:b/>
          <w:color w:val="FF0000"/>
          <w:sz w:val="22"/>
        </w:rPr>
        <w:t xml:space="preserve"> escrito</w:t>
      </w:r>
      <w:r w:rsidR="005C4B09" w:rsidRPr="003C5B9C">
        <w:rPr>
          <w:b/>
          <w:color w:val="FF0000"/>
          <w:sz w:val="22"/>
        </w:rPr>
        <w:t xml:space="preserve"> en su totalidad</w:t>
      </w:r>
      <w:r w:rsidR="00436EBA" w:rsidRPr="003C5B9C">
        <w:rPr>
          <w:b/>
          <w:color w:val="FF0000"/>
          <w:sz w:val="22"/>
        </w:rPr>
        <w:t xml:space="preserve"> en </w:t>
      </w:r>
      <w:r w:rsidR="00DD3499" w:rsidRPr="003C5B9C">
        <w:rPr>
          <w:b/>
          <w:color w:val="FF0000"/>
          <w:sz w:val="22"/>
          <w:u w:val="single"/>
        </w:rPr>
        <w:t>ESPAÑOL, ITALIANO</w:t>
      </w:r>
      <w:r w:rsidR="00436EBA" w:rsidRPr="003C5B9C">
        <w:rPr>
          <w:b/>
          <w:color w:val="FF0000"/>
          <w:sz w:val="22"/>
          <w:u w:val="single"/>
        </w:rPr>
        <w:t xml:space="preserve"> o</w:t>
      </w:r>
      <w:r w:rsidR="00D105FE" w:rsidRPr="003C5B9C">
        <w:rPr>
          <w:b/>
          <w:color w:val="FF0000"/>
          <w:sz w:val="22"/>
          <w:u w:val="single"/>
        </w:rPr>
        <w:t xml:space="preserve"> </w:t>
      </w:r>
      <w:r w:rsidR="00DD3499" w:rsidRPr="003C5B9C">
        <w:rPr>
          <w:b/>
          <w:color w:val="FF0000"/>
          <w:sz w:val="22"/>
          <w:u w:val="single"/>
        </w:rPr>
        <w:t>PORTUGUÉS</w:t>
      </w:r>
      <w:r w:rsidR="00635927" w:rsidRPr="003C5B9C">
        <w:rPr>
          <w:color w:val="FF0000"/>
          <w:sz w:val="22"/>
        </w:rPr>
        <w:t xml:space="preserve"> (a excepción del título que se escribirá en </w:t>
      </w:r>
      <w:r w:rsidR="00D5010D" w:rsidRPr="003C5B9C">
        <w:rPr>
          <w:color w:val="FF0000"/>
          <w:sz w:val="22"/>
        </w:rPr>
        <w:t>inglés y en el idioma escogido</w:t>
      </w:r>
      <w:r w:rsidR="00635927" w:rsidRPr="003C5B9C">
        <w:rPr>
          <w:color w:val="FF0000"/>
          <w:sz w:val="22"/>
        </w:rPr>
        <w:t>)</w:t>
      </w:r>
      <w:r w:rsidR="00D105FE" w:rsidRPr="003C5B9C">
        <w:rPr>
          <w:b/>
          <w:color w:val="FF0000"/>
          <w:sz w:val="22"/>
        </w:rPr>
        <w:t>.</w:t>
      </w:r>
      <w:r w:rsidRPr="003C5B9C">
        <w:rPr>
          <w:sz w:val="22"/>
        </w:rPr>
        <w:t xml:space="preserve"> Contiene información de formatos, tamaños y tipos de letra, estructuración de las diferentes secciones del artículo, forma de presentación de tablas, figuras y referencias bibliográficas.</w:t>
      </w:r>
    </w:p>
    <w:p w14:paraId="207BCB21" w14:textId="77777777" w:rsidR="00621D7A" w:rsidRDefault="00621D7A" w:rsidP="00621D7A">
      <w:pPr>
        <w:rPr>
          <w:sz w:val="22"/>
        </w:rPr>
      </w:pPr>
    </w:p>
    <w:p w14:paraId="06DFB057" w14:textId="4E7CB014" w:rsidR="00621D7A" w:rsidRPr="003C5B9C" w:rsidRDefault="00621D7A" w:rsidP="00621D7A">
      <w:pPr>
        <w:rPr>
          <w:sz w:val="22"/>
        </w:rPr>
      </w:pPr>
      <w:r w:rsidRPr="003C5B9C">
        <w:rPr>
          <w:sz w:val="22"/>
        </w:rPr>
        <w:t xml:space="preserve">Este modelo de artículo ha sido escrito usando el tamaño de papel, márgenes, tipo y tamaño de letra recomendados, por lo cual </w:t>
      </w:r>
      <w:r w:rsidRPr="003C5B9C">
        <w:rPr>
          <w:b/>
          <w:color w:val="FF0000"/>
          <w:sz w:val="22"/>
          <w:u w:val="single"/>
        </w:rPr>
        <w:t>se aconseja escribir el artículo sobre él</w:t>
      </w:r>
      <w:r w:rsidRPr="003C5B9C">
        <w:rPr>
          <w:sz w:val="22"/>
        </w:rPr>
        <w:t>. Los artículos que no sigan estas instrucciones serán devueltos a los autores para que sean reescritos de acuerdo a las especificaciones.</w:t>
      </w:r>
    </w:p>
    <w:p w14:paraId="2C5983D8" w14:textId="77777777" w:rsidR="00621D7A" w:rsidRDefault="00621D7A" w:rsidP="00436EBA">
      <w:pPr>
        <w:rPr>
          <w:sz w:val="22"/>
        </w:rPr>
      </w:pPr>
    </w:p>
    <w:p w14:paraId="1A9130FF" w14:textId="655D34A5" w:rsidR="0010471E" w:rsidRPr="003C5B9C" w:rsidRDefault="00436EBA" w:rsidP="00436EBA">
      <w:pPr>
        <w:rPr>
          <w:sz w:val="22"/>
        </w:rPr>
      </w:pPr>
      <w:r w:rsidRPr="003C5B9C">
        <w:rPr>
          <w:sz w:val="22"/>
        </w:rPr>
        <w:t>El resumen debe contener, como mínimo, una descripción del alcance del trabajo, los objetivos, una breve referencia a la metodología empleada y a los resultados obtenidos. Debe ser escrito con no menos de 150 palabras y no exceder las 3</w:t>
      </w:r>
      <w:r w:rsidR="00937590" w:rsidRPr="003C5B9C">
        <w:rPr>
          <w:sz w:val="22"/>
        </w:rPr>
        <w:t>5</w:t>
      </w:r>
      <w:r w:rsidRPr="003C5B9C">
        <w:rPr>
          <w:sz w:val="22"/>
        </w:rPr>
        <w:t>0 palabras. No</w:t>
      </w:r>
      <w:r w:rsidR="00104684" w:rsidRPr="003C5B9C">
        <w:rPr>
          <w:sz w:val="22"/>
        </w:rPr>
        <w:t xml:space="preserve"> debe contener acrónimos</w:t>
      </w:r>
      <w:r w:rsidR="00B0186C" w:rsidRPr="003C5B9C">
        <w:rPr>
          <w:sz w:val="22"/>
        </w:rPr>
        <w:t xml:space="preserve"> (a menos que se definan)</w:t>
      </w:r>
      <w:r w:rsidR="00104684" w:rsidRPr="003C5B9C">
        <w:rPr>
          <w:sz w:val="22"/>
        </w:rPr>
        <w:t xml:space="preserve">, referencias, ecuaciones, figuras o tablas. </w:t>
      </w:r>
      <w:r w:rsidR="0010471E" w:rsidRPr="003C5B9C">
        <w:rPr>
          <w:sz w:val="22"/>
        </w:rPr>
        <w:t>Asimismo,</w:t>
      </w:r>
      <w:r w:rsidR="0010471E" w:rsidRPr="003C5B9C">
        <w:rPr>
          <w:b/>
          <w:sz w:val="22"/>
        </w:rPr>
        <w:t xml:space="preserve"> el resumen incluido en el artículo </w:t>
      </w:r>
      <w:r w:rsidR="00FB7939" w:rsidRPr="003C5B9C">
        <w:rPr>
          <w:b/>
          <w:sz w:val="22"/>
        </w:rPr>
        <w:t>(</w:t>
      </w:r>
      <w:r w:rsidR="00E959B6" w:rsidRPr="003C5B9C">
        <w:rPr>
          <w:b/>
          <w:sz w:val="22"/>
        </w:rPr>
        <w:t xml:space="preserve">en </w:t>
      </w:r>
      <w:r w:rsidR="00FB7939" w:rsidRPr="003C5B9C">
        <w:rPr>
          <w:b/>
          <w:sz w:val="22"/>
        </w:rPr>
        <w:t xml:space="preserve">esta plantilla) </w:t>
      </w:r>
      <w:r w:rsidR="0010471E" w:rsidRPr="003C5B9C">
        <w:rPr>
          <w:b/>
          <w:sz w:val="22"/>
        </w:rPr>
        <w:t>deberá ser escrito en el idioma seleccionado para escribir el mismo</w:t>
      </w:r>
      <w:r w:rsidR="0010471E" w:rsidRPr="003C5B9C">
        <w:rPr>
          <w:sz w:val="22"/>
        </w:rPr>
        <w:t>.</w:t>
      </w:r>
      <w:r w:rsidR="00C432F0" w:rsidRPr="003C5B9C">
        <w:rPr>
          <w:sz w:val="22"/>
        </w:rPr>
        <w:t xml:space="preserve"> Es decir, </w:t>
      </w:r>
      <w:r w:rsidR="00C432F0" w:rsidRPr="003C5B9C">
        <w:rPr>
          <w:sz w:val="22"/>
          <w:u w:val="single"/>
        </w:rPr>
        <w:t xml:space="preserve">deberá ser escrito el documento en un </w:t>
      </w:r>
      <w:r w:rsidR="00512939" w:rsidRPr="003C5B9C">
        <w:rPr>
          <w:sz w:val="22"/>
          <w:u w:val="single"/>
        </w:rPr>
        <w:t>ÚNICO IDIOMA</w:t>
      </w:r>
      <w:r w:rsidR="00FC5D74" w:rsidRPr="003C5B9C">
        <w:rPr>
          <w:sz w:val="22"/>
        </w:rPr>
        <w:t xml:space="preserve"> (a excepción del título que se escribirá en ambos idiomas)</w:t>
      </w:r>
      <w:r w:rsidR="00C432F0" w:rsidRPr="003C5B9C">
        <w:rPr>
          <w:sz w:val="22"/>
        </w:rPr>
        <w:t>.</w:t>
      </w:r>
    </w:p>
    <w:p w14:paraId="3931DEBD" w14:textId="77777777" w:rsidR="0010471E" w:rsidRPr="003C5B9C" w:rsidRDefault="0010471E" w:rsidP="00436EBA">
      <w:pPr>
        <w:rPr>
          <w:sz w:val="22"/>
        </w:rPr>
      </w:pPr>
    </w:p>
    <w:p w14:paraId="1F20757C" w14:textId="6B4A2C17" w:rsidR="00104684" w:rsidRPr="003C5B9C" w:rsidRDefault="00104684" w:rsidP="00BF5876">
      <w:pPr>
        <w:rPr>
          <w:sz w:val="22"/>
        </w:rPr>
      </w:pPr>
    </w:p>
    <w:p w14:paraId="178A7155" w14:textId="33538BAE" w:rsidR="004F6047" w:rsidRPr="003C5B9C" w:rsidRDefault="00D97569" w:rsidP="00BF5876">
      <w:pPr>
        <w:rPr>
          <w:b/>
          <w:i/>
          <w:color w:val="FF0000"/>
          <w:sz w:val="22"/>
        </w:rPr>
      </w:pPr>
      <w:r w:rsidRPr="003C5B9C">
        <w:rPr>
          <w:b/>
          <w:i/>
          <w:color w:val="FF0000"/>
          <w:sz w:val="22"/>
          <w:highlight w:val="yellow"/>
        </w:rPr>
        <w:t xml:space="preserve">* </w:t>
      </w:r>
      <w:r w:rsidR="0016552C" w:rsidRPr="003C5B9C">
        <w:rPr>
          <w:b/>
          <w:i/>
          <w:color w:val="FF0000"/>
          <w:sz w:val="22"/>
          <w:highlight w:val="yellow"/>
        </w:rPr>
        <w:t>Recuerde que</w:t>
      </w:r>
      <w:r w:rsidR="005E3E57" w:rsidRPr="003C5B9C">
        <w:rPr>
          <w:b/>
          <w:i/>
          <w:color w:val="FF0000"/>
          <w:sz w:val="22"/>
          <w:highlight w:val="yellow"/>
        </w:rPr>
        <w:t>,</w:t>
      </w:r>
      <w:r w:rsidR="0016552C" w:rsidRPr="003C5B9C">
        <w:rPr>
          <w:b/>
          <w:i/>
          <w:color w:val="FF0000"/>
          <w:sz w:val="22"/>
          <w:highlight w:val="yellow"/>
        </w:rPr>
        <w:t xml:space="preserve"> adicionalmente</w:t>
      </w:r>
      <w:r w:rsidR="005E3E57" w:rsidRPr="003C5B9C">
        <w:rPr>
          <w:b/>
          <w:i/>
          <w:color w:val="FF0000"/>
          <w:sz w:val="22"/>
          <w:highlight w:val="yellow"/>
        </w:rPr>
        <w:t xml:space="preserve"> al artículo</w:t>
      </w:r>
      <w:r w:rsidR="008B13DA" w:rsidRPr="003C5B9C">
        <w:rPr>
          <w:b/>
          <w:i/>
          <w:color w:val="FF0000"/>
          <w:sz w:val="22"/>
          <w:highlight w:val="yellow"/>
        </w:rPr>
        <w:t xml:space="preserve"> </w:t>
      </w:r>
      <w:r w:rsidR="00996100" w:rsidRPr="003C5B9C">
        <w:rPr>
          <w:b/>
          <w:i/>
          <w:color w:val="FF0000"/>
          <w:sz w:val="22"/>
          <w:highlight w:val="yellow"/>
        </w:rPr>
        <w:t>(</w:t>
      </w:r>
      <w:r w:rsidR="008B13DA" w:rsidRPr="003C5B9C">
        <w:rPr>
          <w:b/>
          <w:i/>
          <w:color w:val="FF0000"/>
          <w:sz w:val="22"/>
          <w:highlight w:val="yellow"/>
        </w:rPr>
        <w:t xml:space="preserve">una vez </w:t>
      </w:r>
      <w:r w:rsidR="00621D7A" w:rsidRPr="003C5B9C">
        <w:rPr>
          <w:b/>
          <w:i/>
          <w:color w:val="FF0000"/>
          <w:sz w:val="22"/>
          <w:highlight w:val="yellow"/>
        </w:rPr>
        <w:t xml:space="preserve">este </w:t>
      </w:r>
      <w:r w:rsidR="008B13DA" w:rsidRPr="003C5B9C">
        <w:rPr>
          <w:b/>
          <w:i/>
          <w:color w:val="FF0000"/>
          <w:sz w:val="22"/>
          <w:highlight w:val="yellow"/>
        </w:rPr>
        <w:t>haya sido ACEPTADO</w:t>
      </w:r>
      <w:r w:rsidR="00996100" w:rsidRPr="003C5B9C">
        <w:rPr>
          <w:b/>
          <w:i/>
          <w:color w:val="FF0000"/>
          <w:sz w:val="22"/>
          <w:highlight w:val="yellow"/>
        </w:rPr>
        <w:t>)</w:t>
      </w:r>
      <w:r w:rsidR="008B13DA" w:rsidRPr="003C5B9C">
        <w:rPr>
          <w:b/>
          <w:i/>
          <w:color w:val="FF0000"/>
          <w:sz w:val="22"/>
          <w:highlight w:val="yellow"/>
        </w:rPr>
        <w:t xml:space="preserve">, </w:t>
      </w:r>
      <w:r w:rsidR="0016552C" w:rsidRPr="003C5B9C">
        <w:rPr>
          <w:b/>
          <w:i/>
          <w:color w:val="FF0000"/>
          <w:sz w:val="22"/>
          <w:highlight w:val="yellow"/>
        </w:rPr>
        <w:t xml:space="preserve">deberá enviar en documento independiente el </w:t>
      </w:r>
      <w:proofErr w:type="spellStart"/>
      <w:r w:rsidR="0016552C" w:rsidRPr="003C5B9C">
        <w:rPr>
          <w:b/>
          <w:i/>
          <w:color w:val="FF0000"/>
          <w:sz w:val="22"/>
          <w:highlight w:val="yellow"/>
        </w:rPr>
        <w:t>abstract</w:t>
      </w:r>
      <w:proofErr w:type="spellEnd"/>
      <w:r w:rsidR="0016552C" w:rsidRPr="003C5B9C">
        <w:rPr>
          <w:b/>
          <w:i/>
          <w:color w:val="FF0000"/>
          <w:sz w:val="22"/>
          <w:highlight w:val="yellow"/>
        </w:rPr>
        <w:t xml:space="preserve"> </w:t>
      </w:r>
      <w:r w:rsidR="008B13DA" w:rsidRPr="003C5B9C">
        <w:rPr>
          <w:b/>
          <w:i/>
          <w:color w:val="FF0000"/>
          <w:sz w:val="22"/>
          <w:highlight w:val="yellow"/>
        </w:rPr>
        <w:t xml:space="preserve">DEFINITIVO </w:t>
      </w:r>
      <w:r w:rsidR="0016552C" w:rsidRPr="003C5B9C">
        <w:rPr>
          <w:b/>
          <w:i/>
          <w:color w:val="FF0000"/>
          <w:sz w:val="22"/>
          <w:highlight w:val="yellow"/>
        </w:rPr>
        <w:t>de su trabajo</w:t>
      </w:r>
      <w:r w:rsidR="00D5010D" w:rsidRPr="003C5B9C">
        <w:rPr>
          <w:b/>
          <w:i/>
          <w:color w:val="FF0000"/>
          <w:sz w:val="22"/>
          <w:highlight w:val="yellow"/>
        </w:rPr>
        <w:t>,</w:t>
      </w:r>
      <w:r w:rsidR="0016552C" w:rsidRPr="003C5B9C">
        <w:rPr>
          <w:b/>
          <w:i/>
          <w:color w:val="FF0000"/>
          <w:sz w:val="22"/>
          <w:highlight w:val="yellow"/>
        </w:rPr>
        <w:t xml:space="preserve"> </w:t>
      </w:r>
      <w:r w:rsidR="003B236A" w:rsidRPr="003C5B9C">
        <w:rPr>
          <w:b/>
          <w:i/>
          <w:color w:val="FF0000"/>
          <w:sz w:val="22"/>
          <w:highlight w:val="yellow"/>
          <w:u w:val="single"/>
        </w:rPr>
        <w:t xml:space="preserve">exclusivamente </w:t>
      </w:r>
      <w:r w:rsidR="0016552C" w:rsidRPr="003C5B9C">
        <w:rPr>
          <w:b/>
          <w:i/>
          <w:color w:val="FF0000"/>
          <w:sz w:val="22"/>
          <w:highlight w:val="yellow"/>
          <w:u w:val="single"/>
        </w:rPr>
        <w:t>en idioma inglés</w:t>
      </w:r>
      <w:r w:rsidR="00D5010D" w:rsidRPr="003C5B9C">
        <w:rPr>
          <w:b/>
          <w:i/>
          <w:color w:val="FF0000"/>
          <w:sz w:val="22"/>
          <w:highlight w:val="yellow"/>
        </w:rPr>
        <w:t xml:space="preserve">, haciendo uso del </w:t>
      </w:r>
      <w:r w:rsidR="00D5010D" w:rsidRPr="003C5B9C">
        <w:rPr>
          <w:b/>
          <w:i/>
          <w:color w:val="FF0000"/>
          <w:sz w:val="22"/>
          <w:highlight w:val="yellow"/>
          <w:u w:val="single"/>
        </w:rPr>
        <w:t>modelo resumen</w:t>
      </w:r>
      <w:r w:rsidR="0016552C" w:rsidRPr="003C5B9C">
        <w:rPr>
          <w:b/>
          <w:i/>
          <w:color w:val="FF0000"/>
          <w:sz w:val="22"/>
          <w:highlight w:val="yellow"/>
        </w:rPr>
        <w:t>.</w:t>
      </w:r>
    </w:p>
    <w:p w14:paraId="01733B1A" w14:textId="65BA6B4E" w:rsidR="004F6047" w:rsidRPr="003C5B9C" w:rsidRDefault="004F6047" w:rsidP="00BF5876">
      <w:pPr>
        <w:rPr>
          <w:sz w:val="22"/>
        </w:rPr>
      </w:pPr>
    </w:p>
    <w:p w14:paraId="36FEAF7C" w14:textId="71998B2D" w:rsidR="00CB7612" w:rsidRPr="003C5B9C" w:rsidRDefault="00CB7612" w:rsidP="00CB7612">
      <w:pPr>
        <w:rPr>
          <w:sz w:val="22"/>
        </w:rPr>
      </w:pPr>
      <w:r w:rsidRPr="003C5B9C">
        <w:rPr>
          <w:b/>
          <w:sz w:val="22"/>
        </w:rPr>
        <w:t>PALABRAS CLAVE</w:t>
      </w:r>
      <w:r w:rsidRPr="003C5B9C">
        <w:rPr>
          <w:sz w:val="22"/>
        </w:rPr>
        <w:t>: Identifican el tema principal o la materia dentro del área del conocimiento al cual pertenece el trabajo. Incluir, en orden descendente, de los temas más generales a los más específicos separados por “</w:t>
      </w:r>
      <w:r w:rsidRPr="003C5B9C">
        <w:rPr>
          <w:b/>
          <w:sz w:val="22"/>
        </w:rPr>
        <w:t>;</w:t>
      </w:r>
      <w:r w:rsidRPr="003C5B9C">
        <w:rPr>
          <w:sz w:val="22"/>
        </w:rPr>
        <w:t>”. El número</w:t>
      </w:r>
      <w:r w:rsidR="00FB3A0F" w:rsidRPr="003C5B9C">
        <w:rPr>
          <w:sz w:val="22"/>
        </w:rPr>
        <w:t xml:space="preserve"> de palabras clave</w:t>
      </w:r>
      <w:r w:rsidRPr="003C5B9C">
        <w:rPr>
          <w:sz w:val="22"/>
        </w:rPr>
        <w:t xml:space="preserve"> no debe ser m</w:t>
      </w:r>
      <w:r w:rsidR="00996100" w:rsidRPr="003C5B9C">
        <w:rPr>
          <w:sz w:val="22"/>
        </w:rPr>
        <w:t>enor de tres ni mayor de cinco.</w:t>
      </w:r>
    </w:p>
    <w:p w14:paraId="639F064E" w14:textId="3C78ECFF" w:rsidR="00CB7612" w:rsidRPr="003C5B9C" w:rsidRDefault="00CB7612" w:rsidP="00CB7612">
      <w:pPr>
        <w:rPr>
          <w:sz w:val="22"/>
        </w:rPr>
      </w:pPr>
    </w:p>
    <w:p w14:paraId="3B47D42A" w14:textId="77777777" w:rsidR="005B0CDF" w:rsidRPr="003C5B9C" w:rsidRDefault="005B0CDF" w:rsidP="00CF1984">
      <w:pPr>
        <w:pStyle w:val="Ttulo1"/>
        <w:jc w:val="both"/>
        <w:rPr>
          <w:rFonts w:ascii="Times New Roman" w:hAnsi="Times New Roman"/>
          <w:sz w:val="22"/>
          <w:szCs w:val="22"/>
        </w:rPr>
      </w:pPr>
      <w:r w:rsidRPr="003C5B9C">
        <w:rPr>
          <w:rFonts w:ascii="Times New Roman" w:hAnsi="Times New Roman"/>
          <w:sz w:val="22"/>
          <w:szCs w:val="22"/>
        </w:rPr>
        <w:t>INTRODUCCIÓN</w:t>
      </w:r>
    </w:p>
    <w:p w14:paraId="4DA318FD" w14:textId="77777777" w:rsidR="00CE0CE0" w:rsidRPr="003C5B9C" w:rsidRDefault="00CE0CE0" w:rsidP="00BF5876">
      <w:pPr>
        <w:rPr>
          <w:sz w:val="22"/>
        </w:rPr>
      </w:pPr>
    </w:p>
    <w:p w14:paraId="75053663" w14:textId="7ED09299" w:rsidR="00E73A0E" w:rsidRPr="003C5B9C" w:rsidRDefault="007F024A" w:rsidP="00BF5876">
      <w:pPr>
        <w:rPr>
          <w:sz w:val="22"/>
        </w:rPr>
      </w:pPr>
      <w:r w:rsidRPr="003C5B9C">
        <w:rPr>
          <w:sz w:val="22"/>
        </w:rPr>
        <w:t xml:space="preserve">Este documento proporciona información e instrucciones para preparar los artículos para </w:t>
      </w:r>
      <w:r w:rsidR="00B52971" w:rsidRPr="003C5B9C">
        <w:rPr>
          <w:sz w:val="22"/>
        </w:rPr>
        <w:t xml:space="preserve">el Congreso </w:t>
      </w:r>
      <w:r w:rsidR="00552B10" w:rsidRPr="003C5B9C">
        <w:rPr>
          <w:sz w:val="22"/>
        </w:rPr>
        <w:t>REHABEND 20</w:t>
      </w:r>
      <w:r w:rsidR="005F5C68" w:rsidRPr="003C5B9C">
        <w:rPr>
          <w:sz w:val="22"/>
        </w:rPr>
        <w:t>2</w:t>
      </w:r>
      <w:r w:rsidR="009651C7" w:rsidRPr="003C5B9C">
        <w:rPr>
          <w:sz w:val="22"/>
        </w:rPr>
        <w:t>4</w:t>
      </w:r>
      <w:r w:rsidRPr="003C5B9C">
        <w:rPr>
          <w:sz w:val="22"/>
        </w:rPr>
        <w:t xml:space="preserve">. </w:t>
      </w:r>
      <w:r w:rsidR="00CE0CE0" w:rsidRPr="003C5B9C">
        <w:rPr>
          <w:sz w:val="22"/>
        </w:rPr>
        <w:t xml:space="preserve">Es importante </w:t>
      </w:r>
      <w:r w:rsidR="00CE0CE0" w:rsidRPr="003C5B9C">
        <w:rPr>
          <w:b/>
          <w:color w:val="FF0000"/>
          <w:sz w:val="22"/>
        </w:rPr>
        <w:t>respetar al máximo el estilo</w:t>
      </w:r>
      <w:r w:rsidR="00FB3A0F" w:rsidRPr="003C5B9C">
        <w:rPr>
          <w:b/>
          <w:color w:val="FF0000"/>
          <w:sz w:val="22"/>
        </w:rPr>
        <w:t xml:space="preserve"> y formato</w:t>
      </w:r>
      <w:r w:rsidR="00CE0CE0" w:rsidRPr="003C5B9C">
        <w:rPr>
          <w:b/>
          <w:color w:val="FF0000"/>
          <w:sz w:val="22"/>
        </w:rPr>
        <w:t xml:space="preserve"> indicado</w:t>
      </w:r>
      <w:r w:rsidR="00CE0CE0" w:rsidRPr="003C5B9C">
        <w:rPr>
          <w:sz w:val="22"/>
        </w:rPr>
        <w:t xml:space="preserve">, a fin de permitir </w:t>
      </w:r>
      <w:r w:rsidR="00CE0CE0" w:rsidRPr="003C5B9C">
        <w:rPr>
          <w:sz w:val="22"/>
        </w:rPr>
        <w:lastRenderedPageBreak/>
        <w:t xml:space="preserve">una apariencia uniforme de </w:t>
      </w:r>
      <w:r w:rsidR="00FB3A0F" w:rsidRPr="003C5B9C">
        <w:rPr>
          <w:sz w:val="22"/>
        </w:rPr>
        <w:t xml:space="preserve">los artículos </w:t>
      </w:r>
      <w:r w:rsidR="00B52971" w:rsidRPr="003C5B9C">
        <w:rPr>
          <w:sz w:val="22"/>
        </w:rPr>
        <w:t>del C</w:t>
      </w:r>
      <w:r w:rsidR="00CE0CE0" w:rsidRPr="003C5B9C">
        <w:rPr>
          <w:sz w:val="22"/>
        </w:rPr>
        <w:t xml:space="preserve">ongreso. </w:t>
      </w:r>
      <w:r w:rsidR="00FB3A0F" w:rsidRPr="003C5B9C">
        <w:rPr>
          <w:sz w:val="22"/>
        </w:rPr>
        <w:t xml:space="preserve">Debe </w:t>
      </w:r>
      <w:r w:rsidR="00CE0CE0" w:rsidRPr="003C5B9C">
        <w:rPr>
          <w:sz w:val="22"/>
        </w:rPr>
        <w:t xml:space="preserve">utilizar </w:t>
      </w:r>
      <w:r w:rsidR="00FB3A0F" w:rsidRPr="003C5B9C">
        <w:rPr>
          <w:sz w:val="22"/>
        </w:rPr>
        <w:t xml:space="preserve">el </w:t>
      </w:r>
      <w:r w:rsidR="00CE0CE0" w:rsidRPr="003C5B9C">
        <w:rPr>
          <w:sz w:val="22"/>
        </w:rPr>
        <w:t>formato preestablecido como guía para la redacción de su artículo (</w:t>
      </w:r>
      <w:r w:rsidR="002A1FCC" w:rsidRPr="003C5B9C">
        <w:rPr>
          <w:sz w:val="22"/>
        </w:rPr>
        <w:t xml:space="preserve">tamaño de papel </w:t>
      </w:r>
      <w:r w:rsidR="00575CF1" w:rsidRPr="003C5B9C">
        <w:rPr>
          <w:sz w:val="22"/>
        </w:rPr>
        <w:t>A4</w:t>
      </w:r>
      <w:r w:rsidR="002A1FCC" w:rsidRPr="003C5B9C">
        <w:rPr>
          <w:sz w:val="22"/>
        </w:rPr>
        <w:t xml:space="preserve">), </w:t>
      </w:r>
      <w:r w:rsidR="007F7D1B" w:rsidRPr="003C5B9C">
        <w:rPr>
          <w:sz w:val="22"/>
        </w:rPr>
        <w:t xml:space="preserve">margen superior 3.0 cm, y </w:t>
      </w:r>
      <w:proofErr w:type="gramStart"/>
      <w:r w:rsidR="00575CF1" w:rsidRPr="003C5B9C">
        <w:rPr>
          <w:sz w:val="22"/>
        </w:rPr>
        <w:t>márgenes izquierdo</w:t>
      </w:r>
      <w:proofErr w:type="gramEnd"/>
      <w:r w:rsidR="00575CF1" w:rsidRPr="003C5B9C">
        <w:rPr>
          <w:sz w:val="22"/>
        </w:rPr>
        <w:t>,</w:t>
      </w:r>
      <w:r w:rsidR="00CE0CE0" w:rsidRPr="003C5B9C">
        <w:rPr>
          <w:sz w:val="22"/>
        </w:rPr>
        <w:t xml:space="preserve"> derecho, e inferior 2.5 cm, fuente Times New Roman tamaño 1</w:t>
      </w:r>
      <w:r w:rsidR="00575CF1" w:rsidRPr="003C5B9C">
        <w:rPr>
          <w:sz w:val="22"/>
        </w:rPr>
        <w:t>1</w:t>
      </w:r>
      <w:r w:rsidR="00CE0CE0" w:rsidRPr="003C5B9C">
        <w:rPr>
          <w:sz w:val="22"/>
        </w:rPr>
        <w:t xml:space="preserve"> </w:t>
      </w:r>
      <w:r w:rsidR="00575CF1" w:rsidRPr="003C5B9C">
        <w:rPr>
          <w:sz w:val="22"/>
        </w:rPr>
        <w:t>pt</w:t>
      </w:r>
      <w:r w:rsidR="00CE0CE0" w:rsidRPr="003C5B9C">
        <w:rPr>
          <w:sz w:val="22"/>
        </w:rPr>
        <w:t>, en renglones con interlineado sencillo). No cambie</w:t>
      </w:r>
      <w:r w:rsidR="00A433A1" w:rsidRPr="003C5B9C">
        <w:rPr>
          <w:sz w:val="22"/>
        </w:rPr>
        <w:t xml:space="preserve"> el</w:t>
      </w:r>
      <w:r w:rsidR="00CE0CE0" w:rsidRPr="003C5B9C">
        <w:rPr>
          <w:sz w:val="22"/>
        </w:rPr>
        <w:t xml:space="preserve"> tipo y tamaño de</w:t>
      </w:r>
      <w:r w:rsidR="00A433A1" w:rsidRPr="003C5B9C">
        <w:rPr>
          <w:sz w:val="22"/>
        </w:rPr>
        <w:t xml:space="preserve"> la</w:t>
      </w:r>
      <w:r w:rsidR="00CE0CE0" w:rsidRPr="003C5B9C">
        <w:rPr>
          <w:sz w:val="22"/>
        </w:rPr>
        <w:t xml:space="preserve"> fuente, </w:t>
      </w:r>
      <w:r w:rsidR="00A433A1" w:rsidRPr="003C5B9C">
        <w:rPr>
          <w:sz w:val="22"/>
        </w:rPr>
        <w:t xml:space="preserve">el </w:t>
      </w:r>
      <w:r w:rsidR="00CE0CE0" w:rsidRPr="003C5B9C">
        <w:rPr>
          <w:sz w:val="22"/>
        </w:rPr>
        <w:t xml:space="preserve">espaciamiento, </w:t>
      </w:r>
      <w:r w:rsidR="00B52971" w:rsidRPr="003C5B9C">
        <w:rPr>
          <w:sz w:val="22"/>
        </w:rPr>
        <w:t>lo</w:t>
      </w:r>
      <w:r w:rsidR="00A433A1" w:rsidRPr="003C5B9C">
        <w:rPr>
          <w:sz w:val="22"/>
        </w:rPr>
        <w:t xml:space="preserve">s </w:t>
      </w:r>
      <w:r w:rsidR="00CE0CE0" w:rsidRPr="003C5B9C">
        <w:rPr>
          <w:sz w:val="22"/>
        </w:rPr>
        <w:t>márgenes de página</w:t>
      </w:r>
      <w:r w:rsidR="00B52971" w:rsidRPr="003C5B9C">
        <w:rPr>
          <w:sz w:val="22"/>
        </w:rPr>
        <w:t>, el encabezado/pie de página</w:t>
      </w:r>
      <w:r w:rsidR="00CE0CE0" w:rsidRPr="003C5B9C">
        <w:rPr>
          <w:sz w:val="22"/>
        </w:rPr>
        <w:t xml:space="preserve"> y la es</w:t>
      </w:r>
      <w:r w:rsidR="00E73A0E" w:rsidRPr="003C5B9C">
        <w:rPr>
          <w:sz w:val="22"/>
        </w:rPr>
        <w:t>tructura general del documento.</w:t>
      </w:r>
    </w:p>
    <w:p w14:paraId="2294E953" w14:textId="6B5A772C" w:rsidR="00385081" w:rsidRPr="003C5B9C" w:rsidRDefault="00385081" w:rsidP="00BF5876">
      <w:pPr>
        <w:rPr>
          <w:sz w:val="22"/>
        </w:rPr>
      </w:pPr>
    </w:p>
    <w:p w14:paraId="089ABAFD" w14:textId="7881729F" w:rsidR="00385081" w:rsidRPr="003C5B9C" w:rsidRDefault="00385081" w:rsidP="00BF5876">
      <w:pPr>
        <w:rPr>
          <w:sz w:val="22"/>
        </w:rPr>
      </w:pPr>
      <w:r w:rsidRPr="003C5B9C">
        <w:rPr>
          <w:sz w:val="22"/>
        </w:rPr>
        <w:t xml:space="preserve">El procedimiento a seguir para el envío de la documentación constará de </w:t>
      </w:r>
      <w:r w:rsidRPr="003C5B9C">
        <w:rPr>
          <w:b/>
          <w:sz w:val="22"/>
          <w:u w:val="single"/>
        </w:rPr>
        <w:t>dos FASES</w:t>
      </w:r>
      <w:r w:rsidRPr="003C5B9C">
        <w:rPr>
          <w:sz w:val="22"/>
        </w:rPr>
        <w:t>:</w:t>
      </w:r>
    </w:p>
    <w:p w14:paraId="7CCFE399" w14:textId="4E6CC9CF" w:rsidR="00840316" w:rsidRPr="003C5B9C" w:rsidRDefault="00840316" w:rsidP="00BF5876">
      <w:pPr>
        <w:rPr>
          <w:sz w:val="22"/>
        </w:rPr>
      </w:pPr>
    </w:p>
    <w:p w14:paraId="3E86E3F7" w14:textId="760C43DC" w:rsidR="00654372" w:rsidRPr="003C5B9C" w:rsidRDefault="00654372" w:rsidP="00BF5876">
      <w:pPr>
        <w:rPr>
          <w:b/>
          <w:sz w:val="22"/>
        </w:rPr>
      </w:pPr>
      <w:r w:rsidRPr="003C5B9C">
        <w:rPr>
          <w:b/>
          <w:sz w:val="22"/>
          <w:highlight w:val="yellow"/>
        </w:rPr>
        <w:t>FASE 1</w:t>
      </w:r>
      <w:r w:rsidR="00750551" w:rsidRPr="003C5B9C">
        <w:rPr>
          <w:b/>
          <w:sz w:val="22"/>
        </w:rPr>
        <w:t>. Envío del artículo para revisión.</w:t>
      </w:r>
    </w:p>
    <w:p w14:paraId="37EDD7D8" w14:textId="692C9940" w:rsidR="00654372" w:rsidRPr="003C5B9C" w:rsidRDefault="00654372" w:rsidP="00BF5876">
      <w:pPr>
        <w:rPr>
          <w:sz w:val="22"/>
        </w:rPr>
      </w:pPr>
    </w:p>
    <w:p w14:paraId="176025E8" w14:textId="77777777" w:rsidR="00512939" w:rsidRPr="003C5B9C" w:rsidRDefault="00512939" w:rsidP="008D4C52">
      <w:pPr>
        <w:ind w:left="284"/>
        <w:rPr>
          <w:sz w:val="22"/>
        </w:rPr>
      </w:pPr>
      <w:r w:rsidRPr="003C5B9C">
        <w:rPr>
          <w:sz w:val="22"/>
        </w:rPr>
        <w:t xml:space="preserve">Una vez aceptado el resumen, será necesario remitir el </w:t>
      </w:r>
      <w:r w:rsidRPr="003C5B9C">
        <w:rPr>
          <w:b/>
          <w:color w:val="FF0000"/>
          <w:sz w:val="22"/>
        </w:rPr>
        <w:t>artículo completo para su revisión</w:t>
      </w:r>
      <w:r w:rsidRPr="003C5B9C">
        <w:rPr>
          <w:sz w:val="22"/>
        </w:rPr>
        <w:t xml:space="preserve"> haciendo uso de las plantillas del Congreso. Para proceder a la </w:t>
      </w:r>
      <w:r w:rsidRPr="003C5B9C">
        <w:rPr>
          <w:sz w:val="22"/>
          <w:u w:val="single"/>
        </w:rPr>
        <w:t>revisión anónima por pares académicos</w:t>
      </w:r>
      <w:r w:rsidRPr="003C5B9C">
        <w:rPr>
          <w:sz w:val="22"/>
        </w:rPr>
        <w:t xml:space="preserve"> del artículo, </w:t>
      </w:r>
      <w:r w:rsidRPr="003C5B9C">
        <w:rPr>
          <w:b/>
          <w:sz w:val="22"/>
        </w:rPr>
        <w:t xml:space="preserve">EL DOCUMENTO DEBE ENVIARSE EN FORMATO </w:t>
      </w:r>
      <w:r w:rsidRPr="003C5B9C">
        <w:rPr>
          <w:b/>
          <w:sz w:val="22"/>
          <w:u w:val="single"/>
        </w:rPr>
        <w:t>PDF</w:t>
      </w:r>
      <w:r w:rsidRPr="003C5B9C">
        <w:rPr>
          <w:sz w:val="22"/>
        </w:rPr>
        <w:t xml:space="preserve">. La primera página </w:t>
      </w:r>
      <w:r w:rsidRPr="003C5B9C">
        <w:rPr>
          <w:b/>
          <w:sz w:val="22"/>
        </w:rPr>
        <w:t>NO DEBE CONTENER</w:t>
      </w:r>
      <w:r w:rsidRPr="003C5B9C">
        <w:rPr>
          <w:sz w:val="22"/>
        </w:rPr>
        <w:t xml:space="preserve"> información relativa a los autores y su filiación. A modo de ejemplo consulte el documento disponible en la web del evento en el apartado “Instrucciones para los Autores”.</w:t>
      </w:r>
    </w:p>
    <w:p w14:paraId="064BDC69" w14:textId="77777777" w:rsidR="00512939" w:rsidRPr="003C5B9C" w:rsidRDefault="00512939" w:rsidP="008D4C52">
      <w:pPr>
        <w:ind w:left="284"/>
        <w:rPr>
          <w:sz w:val="22"/>
        </w:rPr>
      </w:pPr>
    </w:p>
    <w:p w14:paraId="4E276EC9" w14:textId="3945F213" w:rsidR="009651C7" w:rsidRPr="003C5B9C" w:rsidRDefault="00512939" w:rsidP="008D4C52">
      <w:pPr>
        <w:ind w:left="284"/>
        <w:rPr>
          <w:i/>
          <w:sz w:val="22"/>
        </w:rPr>
      </w:pPr>
      <w:r w:rsidRPr="003C5B9C">
        <w:rPr>
          <w:i/>
          <w:sz w:val="22"/>
        </w:rPr>
        <w:t xml:space="preserve">El documento deberá enviarse a través de la plataforma </w:t>
      </w:r>
      <w:proofErr w:type="spellStart"/>
      <w:r w:rsidRPr="003C5B9C">
        <w:rPr>
          <w:i/>
          <w:sz w:val="22"/>
        </w:rPr>
        <w:t>EasyChair</w:t>
      </w:r>
      <w:proofErr w:type="spellEnd"/>
      <w:r w:rsidRPr="003C5B9C">
        <w:rPr>
          <w:i/>
          <w:sz w:val="22"/>
        </w:rPr>
        <w:t xml:space="preserve">. Las evaluaciones del Comité Científico </w:t>
      </w:r>
      <w:r w:rsidR="00440754" w:rsidRPr="003C5B9C">
        <w:rPr>
          <w:i/>
          <w:sz w:val="22"/>
        </w:rPr>
        <w:t>serán recibidas</w:t>
      </w:r>
      <w:r w:rsidRPr="003C5B9C">
        <w:rPr>
          <w:i/>
          <w:sz w:val="22"/>
        </w:rPr>
        <w:t xml:space="preserve"> por correo electrónico.</w:t>
      </w:r>
    </w:p>
    <w:p w14:paraId="7870953B" w14:textId="4984C6B0" w:rsidR="009651C7" w:rsidRPr="003C5B9C" w:rsidRDefault="009651C7" w:rsidP="008D4C52">
      <w:pPr>
        <w:ind w:left="284"/>
        <w:rPr>
          <w:sz w:val="22"/>
        </w:rPr>
      </w:pPr>
    </w:p>
    <w:p w14:paraId="6965BC12" w14:textId="77777777" w:rsidR="00054251" w:rsidRPr="003C5B9C" w:rsidRDefault="00054251" w:rsidP="008D4C52">
      <w:pPr>
        <w:ind w:left="284"/>
        <w:rPr>
          <w:sz w:val="22"/>
        </w:rPr>
      </w:pPr>
      <w:r w:rsidRPr="003C5B9C">
        <w:rPr>
          <w:sz w:val="22"/>
        </w:rPr>
        <w:t>El Comité Organizador aceptará para su revisión trabajos con avances en el estado del conocimiento, artículos de investigación, artículos relacionados con innovaciones tecnológicas, y trabajos de interés práctico (ejemplos de intervención o similares) que sean resultado de aplicaciones específicas en las temáticas del Congreso.</w:t>
      </w:r>
    </w:p>
    <w:p w14:paraId="05C73890" w14:textId="725A5536" w:rsidR="009651C7" w:rsidRPr="003C5B9C" w:rsidRDefault="009651C7" w:rsidP="00BF5876">
      <w:pPr>
        <w:rPr>
          <w:sz w:val="22"/>
        </w:rPr>
      </w:pPr>
    </w:p>
    <w:p w14:paraId="07F26443" w14:textId="03D0DF00" w:rsidR="00054251" w:rsidRPr="003C5B9C" w:rsidRDefault="00054251" w:rsidP="00054251">
      <w:pPr>
        <w:rPr>
          <w:b/>
          <w:sz w:val="22"/>
        </w:rPr>
      </w:pPr>
      <w:r w:rsidRPr="003C5B9C">
        <w:rPr>
          <w:b/>
          <w:sz w:val="22"/>
          <w:highlight w:val="yellow"/>
        </w:rPr>
        <w:t>FASE 2</w:t>
      </w:r>
      <w:r w:rsidRPr="003C5B9C">
        <w:rPr>
          <w:b/>
          <w:sz w:val="22"/>
        </w:rPr>
        <w:t>. Envío de los documentos DEFINITIVOS.</w:t>
      </w:r>
    </w:p>
    <w:p w14:paraId="0E83E471" w14:textId="6974DB6D" w:rsidR="00054251" w:rsidRPr="003C5B9C" w:rsidRDefault="00054251" w:rsidP="00BF5876">
      <w:pPr>
        <w:rPr>
          <w:sz w:val="22"/>
        </w:rPr>
      </w:pPr>
    </w:p>
    <w:p w14:paraId="4312C16F" w14:textId="02C2B15A" w:rsidR="00054251" w:rsidRPr="003C5B9C" w:rsidRDefault="00054251" w:rsidP="008D4C52">
      <w:pPr>
        <w:pStyle w:val="Prrafodelista"/>
        <w:numPr>
          <w:ilvl w:val="0"/>
          <w:numId w:val="37"/>
        </w:numPr>
        <w:ind w:left="284" w:firstLine="0"/>
        <w:rPr>
          <w:b/>
          <w:sz w:val="22"/>
          <w:szCs w:val="22"/>
        </w:rPr>
      </w:pPr>
      <w:r w:rsidRPr="003C5B9C">
        <w:rPr>
          <w:b/>
          <w:sz w:val="22"/>
          <w:szCs w:val="22"/>
        </w:rPr>
        <w:t>Artículo DEFINITIVO.</w:t>
      </w:r>
    </w:p>
    <w:p w14:paraId="375B7FCC" w14:textId="77777777" w:rsidR="00054251" w:rsidRPr="003C5B9C" w:rsidRDefault="00054251" w:rsidP="008D4C52">
      <w:pPr>
        <w:ind w:left="284"/>
        <w:rPr>
          <w:sz w:val="22"/>
        </w:rPr>
      </w:pPr>
    </w:p>
    <w:p w14:paraId="21EF7C33" w14:textId="1AFBBF9F" w:rsidR="002F78D7" w:rsidRPr="003C5B9C" w:rsidRDefault="00054251" w:rsidP="008D4C52">
      <w:pPr>
        <w:ind w:left="709"/>
        <w:rPr>
          <w:sz w:val="22"/>
        </w:rPr>
      </w:pPr>
      <w:r w:rsidRPr="003C5B9C">
        <w:rPr>
          <w:sz w:val="22"/>
        </w:rPr>
        <w:t>Una vez aceptado el artículo, deberá enviar</w:t>
      </w:r>
      <w:r w:rsidR="002F78D7" w:rsidRPr="003C5B9C">
        <w:rPr>
          <w:sz w:val="22"/>
        </w:rPr>
        <w:t>se</w:t>
      </w:r>
      <w:r w:rsidRPr="003C5B9C">
        <w:rPr>
          <w:sz w:val="22"/>
        </w:rPr>
        <w:t xml:space="preserve"> el documento DEFINITIVO a través de la plataforma </w:t>
      </w:r>
      <w:proofErr w:type="spellStart"/>
      <w:r w:rsidRPr="003C5B9C">
        <w:rPr>
          <w:sz w:val="22"/>
        </w:rPr>
        <w:t>EasyChair</w:t>
      </w:r>
      <w:proofErr w:type="spellEnd"/>
      <w:r w:rsidR="002F78D7" w:rsidRPr="003C5B9C">
        <w:rPr>
          <w:sz w:val="22"/>
        </w:rPr>
        <w:t xml:space="preserve"> haciendo uso de las plantillas del Congreso</w:t>
      </w:r>
      <w:r w:rsidRPr="003C5B9C">
        <w:rPr>
          <w:sz w:val="22"/>
        </w:rPr>
        <w:t>.</w:t>
      </w:r>
      <w:r w:rsidRPr="003C5B9C">
        <w:rPr>
          <w:b/>
          <w:sz w:val="22"/>
        </w:rPr>
        <w:t xml:space="preserve"> EL DOCUMENTO DEBE SER REMITIDO EN FORMATO </w:t>
      </w:r>
      <w:r w:rsidRPr="003C5B9C">
        <w:rPr>
          <w:b/>
          <w:sz w:val="22"/>
          <w:u w:val="single"/>
        </w:rPr>
        <w:t>WORD</w:t>
      </w:r>
      <w:r w:rsidRPr="003C5B9C">
        <w:rPr>
          <w:sz w:val="22"/>
        </w:rPr>
        <w:t>.</w:t>
      </w:r>
    </w:p>
    <w:p w14:paraId="5278DA45" w14:textId="77777777" w:rsidR="002F78D7" w:rsidRPr="003C5B9C" w:rsidRDefault="002F78D7" w:rsidP="008D4C52">
      <w:pPr>
        <w:ind w:left="709"/>
        <w:rPr>
          <w:sz w:val="22"/>
        </w:rPr>
      </w:pPr>
    </w:p>
    <w:p w14:paraId="05027190" w14:textId="78D30522" w:rsidR="00CE0CE0" w:rsidRPr="003C5B9C" w:rsidRDefault="002F78D7" w:rsidP="008D4C52">
      <w:pPr>
        <w:ind w:left="709"/>
        <w:rPr>
          <w:i/>
          <w:sz w:val="22"/>
        </w:rPr>
      </w:pPr>
      <w:r w:rsidRPr="003C5B9C">
        <w:rPr>
          <w:i/>
          <w:sz w:val="22"/>
        </w:rPr>
        <w:t>En este documento definitivo, l</w:t>
      </w:r>
      <w:r w:rsidR="00CE0CE0" w:rsidRPr="003C5B9C">
        <w:rPr>
          <w:i/>
          <w:sz w:val="22"/>
        </w:rPr>
        <w:t>a primera página debe incluir el título, el n</w:t>
      </w:r>
      <w:r w:rsidR="00B52971" w:rsidRPr="003C5B9C">
        <w:rPr>
          <w:i/>
          <w:sz w:val="22"/>
        </w:rPr>
        <w:t>ombre y detalles de contacto de los</w:t>
      </w:r>
      <w:r w:rsidR="00CE0CE0" w:rsidRPr="003C5B9C">
        <w:rPr>
          <w:i/>
          <w:sz w:val="22"/>
        </w:rPr>
        <w:t xml:space="preserve"> autor</w:t>
      </w:r>
      <w:r w:rsidR="00B52971" w:rsidRPr="003C5B9C">
        <w:rPr>
          <w:i/>
          <w:sz w:val="22"/>
        </w:rPr>
        <w:t>es</w:t>
      </w:r>
      <w:r w:rsidR="00FB3A0F" w:rsidRPr="003C5B9C">
        <w:rPr>
          <w:i/>
          <w:sz w:val="22"/>
        </w:rPr>
        <w:t xml:space="preserve"> (filiación)</w:t>
      </w:r>
      <w:r w:rsidR="00CE0CE0" w:rsidRPr="003C5B9C">
        <w:rPr>
          <w:i/>
          <w:sz w:val="22"/>
        </w:rPr>
        <w:t xml:space="preserve">, </w:t>
      </w:r>
      <w:r w:rsidR="009E61E1" w:rsidRPr="003C5B9C">
        <w:rPr>
          <w:i/>
          <w:sz w:val="22"/>
        </w:rPr>
        <w:t xml:space="preserve">el resumen y </w:t>
      </w:r>
      <w:r w:rsidR="00CE0CE0" w:rsidRPr="003C5B9C">
        <w:rPr>
          <w:i/>
          <w:sz w:val="22"/>
        </w:rPr>
        <w:t>las palabra</w:t>
      </w:r>
      <w:r w:rsidR="009E61E1" w:rsidRPr="003C5B9C">
        <w:rPr>
          <w:i/>
          <w:sz w:val="22"/>
        </w:rPr>
        <w:t>s clave</w:t>
      </w:r>
      <w:r w:rsidRPr="003C5B9C">
        <w:rPr>
          <w:i/>
          <w:sz w:val="22"/>
        </w:rPr>
        <w:t>.</w:t>
      </w:r>
    </w:p>
    <w:p w14:paraId="3B912937" w14:textId="5DA7D010" w:rsidR="002F78D7" w:rsidRPr="003C5B9C" w:rsidRDefault="002F78D7" w:rsidP="008D4C52">
      <w:pPr>
        <w:ind w:left="284"/>
        <w:rPr>
          <w:sz w:val="22"/>
        </w:rPr>
      </w:pPr>
    </w:p>
    <w:p w14:paraId="4F475A63" w14:textId="1FC8D026" w:rsidR="002F78D7" w:rsidRPr="003C5B9C" w:rsidRDefault="002F78D7" w:rsidP="008D4C52">
      <w:pPr>
        <w:pStyle w:val="Prrafodelista"/>
        <w:numPr>
          <w:ilvl w:val="0"/>
          <w:numId w:val="37"/>
        </w:numPr>
        <w:ind w:left="284" w:firstLine="0"/>
        <w:rPr>
          <w:b/>
          <w:sz w:val="22"/>
          <w:szCs w:val="22"/>
        </w:rPr>
      </w:pPr>
      <w:r w:rsidRPr="003C5B9C">
        <w:rPr>
          <w:b/>
          <w:sz w:val="22"/>
          <w:szCs w:val="22"/>
        </w:rPr>
        <w:t>Resumen DEFINITIVO en idioma INGLÉS.</w:t>
      </w:r>
    </w:p>
    <w:p w14:paraId="09E5CB4F" w14:textId="77777777" w:rsidR="002F78D7" w:rsidRPr="003C5B9C" w:rsidRDefault="002F78D7" w:rsidP="008D4C52">
      <w:pPr>
        <w:ind w:left="284"/>
        <w:rPr>
          <w:sz w:val="22"/>
        </w:rPr>
      </w:pPr>
    </w:p>
    <w:p w14:paraId="2FB96C6C" w14:textId="3D18BB70" w:rsidR="002F78D7" w:rsidRPr="003C5B9C" w:rsidRDefault="002F78D7" w:rsidP="008D4C52">
      <w:pPr>
        <w:ind w:left="709"/>
        <w:rPr>
          <w:sz w:val="22"/>
        </w:rPr>
      </w:pPr>
      <w:r w:rsidRPr="003C5B9C">
        <w:rPr>
          <w:sz w:val="22"/>
        </w:rPr>
        <w:t>El resumen a enviar en la segunda fase SERÁ EL DEFINITIVO (al mismo tiempo que el artículo completo)</w:t>
      </w:r>
      <w:r w:rsidR="00B8412A" w:rsidRPr="003C5B9C">
        <w:rPr>
          <w:sz w:val="22"/>
        </w:rPr>
        <w:t>, y</w:t>
      </w:r>
      <w:r w:rsidRPr="003C5B9C">
        <w:rPr>
          <w:sz w:val="22"/>
        </w:rPr>
        <w:t xml:space="preserve"> deberá ser escrito en </w:t>
      </w:r>
      <w:r w:rsidRPr="003C5B9C">
        <w:rPr>
          <w:b/>
          <w:sz w:val="22"/>
        </w:rPr>
        <w:t>IDIOMA INGLÉS</w:t>
      </w:r>
      <w:r w:rsidRPr="003C5B9C">
        <w:rPr>
          <w:sz w:val="22"/>
        </w:rPr>
        <w:t xml:space="preserve"> (título, palabras claves y resumen), y </w:t>
      </w:r>
      <w:r w:rsidR="00B8412A" w:rsidRPr="003C5B9C">
        <w:rPr>
          <w:sz w:val="22"/>
        </w:rPr>
        <w:t xml:space="preserve">remitido </w:t>
      </w:r>
      <w:r w:rsidRPr="003C5B9C">
        <w:rPr>
          <w:sz w:val="22"/>
        </w:rPr>
        <w:t xml:space="preserve">en un documento independiente empleando la plantilla del Congreso para tal fin. </w:t>
      </w:r>
      <w:r w:rsidRPr="003C5B9C">
        <w:rPr>
          <w:b/>
          <w:sz w:val="22"/>
        </w:rPr>
        <w:t xml:space="preserve">EL DOCUMENTO DEBE SER REMITIDO EN FORMATO </w:t>
      </w:r>
      <w:r w:rsidRPr="003C5B9C">
        <w:rPr>
          <w:b/>
          <w:sz w:val="22"/>
          <w:u w:val="single"/>
        </w:rPr>
        <w:t>WORD</w:t>
      </w:r>
      <w:r w:rsidRPr="003C5B9C">
        <w:rPr>
          <w:sz w:val="22"/>
        </w:rPr>
        <w:t xml:space="preserve">. El documento deberá ser enviado través de la plataforma </w:t>
      </w:r>
      <w:proofErr w:type="spellStart"/>
      <w:r w:rsidRPr="003C5B9C">
        <w:rPr>
          <w:sz w:val="22"/>
        </w:rPr>
        <w:t>EasyChair</w:t>
      </w:r>
      <w:proofErr w:type="spellEnd"/>
      <w:r w:rsidRPr="003C5B9C">
        <w:rPr>
          <w:sz w:val="22"/>
        </w:rPr>
        <w:t>.</w:t>
      </w:r>
    </w:p>
    <w:p w14:paraId="71FF3DA2" w14:textId="2C2CC2E3" w:rsidR="002F78D7" w:rsidRPr="003C5B9C" w:rsidRDefault="002F78D7" w:rsidP="008D4C52">
      <w:pPr>
        <w:ind w:left="709"/>
        <w:rPr>
          <w:sz w:val="22"/>
        </w:rPr>
      </w:pPr>
    </w:p>
    <w:p w14:paraId="442C76C6" w14:textId="64126491" w:rsidR="00DA2728" w:rsidRPr="003C5B9C" w:rsidRDefault="00DA2728" w:rsidP="008D4C52">
      <w:pPr>
        <w:ind w:left="284"/>
        <w:rPr>
          <w:b/>
          <w:i/>
          <w:color w:val="FF0000"/>
          <w:sz w:val="22"/>
          <w:highlight w:val="yellow"/>
        </w:rPr>
      </w:pPr>
      <w:r w:rsidRPr="003C5B9C">
        <w:rPr>
          <w:b/>
          <w:i/>
          <w:color w:val="FF0000"/>
          <w:sz w:val="22"/>
          <w:highlight w:val="yellow"/>
        </w:rPr>
        <w:t>Para incl</w:t>
      </w:r>
      <w:r w:rsidR="007C1747" w:rsidRPr="003C5B9C">
        <w:rPr>
          <w:b/>
          <w:i/>
          <w:color w:val="FF0000"/>
          <w:sz w:val="22"/>
          <w:highlight w:val="yellow"/>
        </w:rPr>
        <w:t>uir el artículo en los Libros del Congreso</w:t>
      </w:r>
      <w:r w:rsidRPr="003C5B9C">
        <w:rPr>
          <w:b/>
          <w:i/>
          <w:color w:val="FF0000"/>
          <w:sz w:val="22"/>
          <w:highlight w:val="yellow"/>
        </w:rPr>
        <w:t>, al menos uno de los autores deberá encontrarse registrado y haber abonado la cuota correspondiente de inscripción.</w:t>
      </w:r>
    </w:p>
    <w:p w14:paraId="5C0FB0A8" w14:textId="695CA41D" w:rsidR="00DA2728" w:rsidRPr="003C5B9C" w:rsidRDefault="00DA2728" w:rsidP="008D4C52">
      <w:pPr>
        <w:ind w:left="284"/>
        <w:rPr>
          <w:sz w:val="22"/>
        </w:rPr>
      </w:pPr>
    </w:p>
    <w:p w14:paraId="2210E745" w14:textId="3B02E191" w:rsidR="0082264A" w:rsidRPr="003C5B9C" w:rsidRDefault="0082264A" w:rsidP="008D4C52">
      <w:pPr>
        <w:ind w:left="284"/>
        <w:rPr>
          <w:sz w:val="22"/>
        </w:rPr>
      </w:pPr>
      <w:r w:rsidRPr="003C5B9C">
        <w:rPr>
          <w:sz w:val="22"/>
        </w:rPr>
        <w:t xml:space="preserve">Adicionalmente, se recuerda que para que el artículo se publique en los Libros del Congreso deberá enviarnos el </w:t>
      </w:r>
      <w:r w:rsidRPr="003C5B9C">
        <w:rPr>
          <w:b/>
          <w:sz w:val="22"/>
        </w:rPr>
        <w:t>“Acuerdo de publicación”</w:t>
      </w:r>
      <w:r w:rsidRPr="003C5B9C">
        <w:rPr>
          <w:sz w:val="22"/>
        </w:rPr>
        <w:t xml:space="preserve"> firmado, aceptando que su contribución sea incluida en las Actas del evento. El documento deberá ser enviado través de la plataforma </w:t>
      </w:r>
      <w:proofErr w:type="spellStart"/>
      <w:r w:rsidRPr="003C5B9C">
        <w:rPr>
          <w:sz w:val="22"/>
        </w:rPr>
        <w:t>EasyChair</w:t>
      </w:r>
      <w:proofErr w:type="spellEnd"/>
      <w:r w:rsidRPr="003C5B9C">
        <w:rPr>
          <w:sz w:val="22"/>
        </w:rPr>
        <w:t>.</w:t>
      </w:r>
    </w:p>
    <w:p w14:paraId="1E9D0AC7" w14:textId="70075492" w:rsidR="0082264A" w:rsidRPr="003C5B9C" w:rsidRDefault="0082264A">
      <w:pPr>
        <w:jc w:val="left"/>
        <w:rPr>
          <w:sz w:val="22"/>
        </w:rPr>
      </w:pPr>
      <w:r w:rsidRPr="003C5B9C">
        <w:rPr>
          <w:sz w:val="22"/>
        </w:rPr>
        <w:br w:type="page"/>
      </w:r>
    </w:p>
    <w:p w14:paraId="39B5FA7B" w14:textId="77777777" w:rsidR="005B0CDF" w:rsidRPr="003C5B9C" w:rsidRDefault="005B0CDF" w:rsidP="00CF1984">
      <w:pPr>
        <w:pStyle w:val="Ttulo1"/>
        <w:jc w:val="both"/>
        <w:rPr>
          <w:rFonts w:ascii="Times New Roman" w:hAnsi="Times New Roman"/>
          <w:sz w:val="22"/>
          <w:szCs w:val="22"/>
        </w:rPr>
      </w:pPr>
      <w:r w:rsidRPr="003C5B9C">
        <w:rPr>
          <w:rFonts w:ascii="Times New Roman" w:hAnsi="Times New Roman"/>
          <w:sz w:val="22"/>
          <w:szCs w:val="22"/>
        </w:rPr>
        <w:lastRenderedPageBreak/>
        <w:t>ARTÍCULO</w:t>
      </w:r>
    </w:p>
    <w:p w14:paraId="155708FE" w14:textId="77777777" w:rsidR="002C77F1" w:rsidRPr="003C5B9C" w:rsidRDefault="002C77F1" w:rsidP="00BF5876">
      <w:pPr>
        <w:rPr>
          <w:sz w:val="22"/>
        </w:rPr>
      </w:pPr>
    </w:p>
    <w:p w14:paraId="4700B69D" w14:textId="77777777" w:rsidR="002C77F1" w:rsidRPr="003C5B9C" w:rsidRDefault="002C77F1" w:rsidP="0021328F">
      <w:pPr>
        <w:pStyle w:val="Ttulo2"/>
        <w:jc w:val="both"/>
        <w:rPr>
          <w:sz w:val="22"/>
          <w:szCs w:val="22"/>
        </w:rPr>
      </w:pPr>
      <w:r w:rsidRPr="003C5B9C">
        <w:rPr>
          <w:sz w:val="22"/>
          <w:szCs w:val="22"/>
        </w:rPr>
        <w:t>Texto</w:t>
      </w:r>
    </w:p>
    <w:p w14:paraId="016A83AC" w14:textId="77777777" w:rsidR="002C77F1" w:rsidRPr="003C5B9C" w:rsidRDefault="002C77F1" w:rsidP="0021328F">
      <w:pPr>
        <w:rPr>
          <w:sz w:val="22"/>
        </w:rPr>
      </w:pPr>
    </w:p>
    <w:p w14:paraId="6E4A20C4" w14:textId="36AADC9A" w:rsidR="002C77F1" w:rsidRPr="003C5B9C" w:rsidRDefault="002C77F1" w:rsidP="0021328F">
      <w:pPr>
        <w:rPr>
          <w:sz w:val="22"/>
        </w:rPr>
      </w:pPr>
      <w:r w:rsidRPr="003C5B9C">
        <w:rPr>
          <w:sz w:val="22"/>
        </w:rPr>
        <w:t xml:space="preserve">El texto debe escribirse a </w:t>
      </w:r>
      <w:r w:rsidR="00B52971" w:rsidRPr="003C5B9C">
        <w:rPr>
          <w:sz w:val="22"/>
        </w:rPr>
        <w:t>una sola</w:t>
      </w:r>
      <w:r w:rsidRPr="003C5B9C">
        <w:rPr>
          <w:sz w:val="22"/>
        </w:rPr>
        <w:t xml:space="preserve"> columna con espaciado sencillo y justificado. Utilice el tipo de letra Times New Roman. El tamaño de letr</w:t>
      </w:r>
      <w:r w:rsidR="00B52971" w:rsidRPr="003C5B9C">
        <w:rPr>
          <w:sz w:val="22"/>
        </w:rPr>
        <w:t>a que se tiene que usar es de 11</w:t>
      </w:r>
      <w:r w:rsidRPr="003C5B9C">
        <w:rPr>
          <w:sz w:val="22"/>
        </w:rPr>
        <w:t xml:space="preserve"> puntos. Al comenzar un párrafo deje una línea en blanco (espacio) extra.</w:t>
      </w:r>
    </w:p>
    <w:p w14:paraId="2CD803C1" w14:textId="77777777" w:rsidR="002C77F1" w:rsidRPr="003C5B9C" w:rsidRDefault="002C77F1" w:rsidP="0021328F">
      <w:pPr>
        <w:rPr>
          <w:sz w:val="22"/>
        </w:rPr>
      </w:pPr>
    </w:p>
    <w:p w14:paraId="7614CE90" w14:textId="592D4186" w:rsidR="002C77F1" w:rsidRPr="003C5B9C" w:rsidRDefault="002C77F1" w:rsidP="0021328F">
      <w:pPr>
        <w:rPr>
          <w:sz w:val="22"/>
        </w:rPr>
      </w:pPr>
      <w:r w:rsidRPr="003C5B9C">
        <w:rPr>
          <w:sz w:val="22"/>
        </w:rPr>
        <w:t xml:space="preserve">El primer </w:t>
      </w:r>
      <w:r w:rsidR="00FB3A0F" w:rsidRPr="003C5B9C">
        <w:rPr>
          <w:sz w:val="22"/>
        </w:rPr>
        <w:t xml:space="preserve">apartado </w:t>
      </w:r>
      <w:r w:rsidRPr="003C5B9C">
        <w:rPr>
          <w:sz w:val="22"/>
        </w:rPr>
        <w:t xml:space="preserve">del artículo deberá ser </w:t>
      </w:r>
      <w:r w:rsidRPr="003C5B9C">
        <w:rPr>
          <w:b/>
          <w:sz w:val="22"/>
        </w:rPr>
        <w:t>“</w:t>
      </w:r>
      <w:r w:rsidR="00F42514" w:rsidRPr="003C5B9C">
        <w:rPr>
          <w:b/>
          <w:sz w:val="22"/>
        </w:rPr>
        <w:t>INTRODUCCIÓN</w:t>
      </w:r>
      <w:r w:rsidRPr="003C5B9C">
        <w:rPr>
          <w:b/>
          <w:sz w:val="22"/>
        </w:rPr>
        <w:t>”</w:t>
      </w:r>
      <w:r w:rsidR="0030108D" w:rsidRPr="003C5B9C">
        <w:rPr>
          <w:sz w:val="22"/>
        </w:rPr>
        <w:t xml:space="preserve"> e irá a continuación </w:t>
      </w:r>
      <w:r w:rsidR="00AA3476" w:rsidRPr="003C5B9C">
        <w:rPr>
          <w:sz w:val="22"/>
        </w:rPr>
        <w:t>de las palabras clave</w:t>
      </w:r>
      <w:r w:rsidRPr="003C5B9C">
        <w:rPr>
          <w:sz w:val="22"/>
        </w:rPr>
        <w:t>.</w:t>
      </w:r>
    </w:p>
    <w:p w14:paraId="17456725" w14:textId="77777777" w:rsidR="002C77F1" w:rsidRPr="003C5B9C" w:rsidRDefault="002C77F1" w:rsidP="0021328F">
      <w:pPr>
        <w:rPr>
          <w:sz w:val="22"/>
        </w:rPr>
      </w:pPr>
    </w:p>
    <w:p w14:paraId="5C92C198" w14:textId="77777777" w:rsidR="002C77F1" w:rsidRPr="003C5B9C" w:rsidRDefault="002C77F1" w:rsidP="0021328F">
      <w:pPr>
        <w:pStyle w:val="Ttulo2"/>
        <w:jc w:val="both"/>
        <w:rPr>
          <w:sz w:val="22"/>
          <w:szCs w:val="22"/>
        </w:rPr>
      </w:pPr>
      <w:r w:rsidRPr="003C5B9C">
        <w:rPr>
          <w:rFonts w:eastAsia="Batang"/>
          <w:sz w:val="22"/>
          <w:szCs w:val="22"/>
        </w:rPr>
        <w:t>Extensión</w:t>
      </w:r>
    </w:p>
    <w:p w14:paraId="0519C52E" w14:textId="77777777" w:rsidR="002C77F1" w:rsidRPr="003C5B9C" w:rsidRDefault="002C77F1" w:rsidP="0021328F">
      <w:pPr>
        <w:rPr>
          <w:sz w:val="22"/>
        </w:rPr>
      </w:pPr>
    </w:p>
    <w:p w14:paraId="48AE2AD6" w14:textId="6AD13EE6" w:rsidR="002C77F1" w:rsidRPr="003C5B9C" w:rsidRDefault="002A1FCC" w:rsidP="0021328F">
      <w:pPr>
        <w:rPr>
          <w:sz w:val="22"/>
        </w:rPr>
      </w:pPr>
      <w:r w:rsidRPr="003C5B9C">
        <w:rPr>
          <w:sz w:val="22"/>
        </w:rPr>
        <w:t xml:space="preserve">El artículo debe </w:t>
      </w:r>
      <w:r w:rsidR="00813B85" w:rsidRPr="003C5B9C">
        <w:rPr>
          <w:sz w:val="22"/>
        </w:rPr>
        <w:t xml:space="preserve">tener una </w:t>
      </w:r>
      <w:r w:rsidR="00813B85" w:rsidRPr="003C5B9C">
        <w:rPr>
          <w:b/>
          <w:sz w:val="22"/>
        </w:rPr>
        <w:t xml:space="preserve">extensión máxima </w:t>
      </w:r>
      <w:r w:rsidR="00476E1F" w:rsidRPr="003C5B9C">
        <w:rPr>
          <w:b/>
          <w:sz w:val="22"/>
        </w:rPr>
        <w:t xml:space="preserve">aproximada </w:t>
      </w:r>
      <w:r w:rsidRPr="003C5B9C">
        <w:rPr>
          <w:b/>
          <w:sz w:val="22"/>
        </w:rPr>
        <w:t xml:space="preserve">de </w:t>
      </w:r>
      <w:r w:rsidR="00813B85" w:rsidRPr="003C5B9C">
        <w:rPr>
          <w:b/>
          <w:sz w:val="22"/>
        </w:rPr>
        <w:t>8</w:t>
      </w:r>
      <w:r w:rsidRPr="003C5B9C">
        <w:rPr>
          <w:b/>
          <w:sz w:val="22"/>
        </w:rPr>
        <w:t xml:space="preserve"> </w:t>
      </w:r>
      <w:r w:rsidR="00476E1F" w:rsidRPr="003C5B9C">
        <w:rPr>
          <w:b/>
          <w:sz w:val="22"/>
        </w:rPr>
        <w:t>páginas</w:t>
      </w:r>
      <w:r w:rsidRPr="003C5B9C">
        <w:rPr>
          <w:sz w:val="22"/>
        </w:rPr>
        <w:t xml:space="preserve">, incluyendo resumen, introducción, desarrollo, resultados, </w:t>
      </w:r>
      <w:r w:rsidR="00FB3A0F" w:rsidRPr="003C5B9C">
        <w:rPr>
          <w:sz w:val="22"/>
        </w:rPr>
        <w:t xml:space="preserve">su </w:t>
      </w:r>
      <w:r w:rsidRPr="003C5B9C">
        <w:rPr>
          <w:sz w:val="22"/>
        </w:rPr>
        <w:t>discusión, conclusiones, reconocimient</w:t>
      </w:r>
      <w:r w:rsidR="00476E1F" w:rsidRPr="003C5B9C">
        <w:rPr>
          <w:sz w:val="22"/>
        </w:rPr>
        <w:t>os</w:t>
      </w:r>
      <w:r w:rsidR="00FB3A0F" w:rsidRPr="003C5B9C">
        <w:rPr>
          <w:sz w:val="22"/>
        </w:rPr>
        <w:t xml:space="preserve"> / agradecimientos</w:t>
      </w:r>
      <w:r w:rsidR="00476E1F" w:rsidRPr="003C5B9C">
        <w:rPr>
          <w:sz w:val="22"/>
        </w:rPr>
        <w:t>, bibliografía y nomenclatura (si procede).</w:t>
      </w:r>
    </w:p>
    <w:p w14:paraId="3FFD2983" w14:textId="74216F61" w:rsidR="0021328F" w:rsidRPr="003C5B9C" w:rsidRDefault="0021328F" w:rsidP="0021328F">
      <w:pPr>
        <w:rPr>
          <w:sz w:val="22"/>
        </w:rPr>
      </w:pPr>
    </w:p>
    <w:p w14:paraId="41BADD44" w14:textId="47AD32C3" w:rsidR="0021328F" w:rsidRPr="003C5B9C" w:rsidRDefault="0021328F" w:rsidP="0021328F">
      <w:pPr>
        <w:rPr>
          <w:sz w:val="22"/>
        </w:rPr>
      </w:pPr>
      <w:r w:rsidRPr="003C5B9C">
        <w:rPr>
          <w:sz w:val="22"/>
        </w:rPr>
        <w:t>Los documentos se recibirán en formato MS Word (</w:t>
      </w:r>
      <w:proofErr w:type="spellStart"/>
      <w:r w:rsidRPr="003C5B9C">
        <w:rPr>
          <w:sz w:val="22"/>
        </w:rPr>
        <w:t>doc</w:t>
      </w:r>
      <w:proofErr w:type="spellEnd"/>
      <w:r w:rsidRPr="003C5B9C">
        <w:rPr>
          <w:sz w:val="22"/>
        </w:rPr>
        <w:t xml:space="preserve"> o </w:t>
      </w:r>
      <w:proofErr w:type="spellStart"/>
      <w:r w:rsidRPr="003C5B9C">
        <w:rPr>
          <w:sz w:val="22"/>
        </w:rPr>
        <w:t>docx</w:t>
      </w:r>
      <w:proofErr w:type="spellEnd"/>
      <w:r w:rsidRPr="003C5B9C">
        <w:rPr>
          <w:sz w:val="22"/>
        </w:rPr>
        <w:t>) usando el sistema internacional de unidades (SI).</w:t>
      </w:r>
    </w:p>
    <w:p w14:paraId="5A813BEE" w14:textId="2BFE35D0" w:rsidR="0021328F" w:rsidRPr="003C5B9C" w:rsidRDefault="0021328F" w:rsidP="0021328F">
      <w:pPr>
        <w:rPr>
          <w:sz w:val="22"/>
        </w:rPr>
      </w:pPr>
    </w:p>
    <w:p w14:paraId="52632B80" w14:textId="65E04689" w:rsidR="0021328F" w:rsidRPr="003C5B9C" w:rsidRDefault="0021328F" w:rsidP="0021328F">
      <w:pPr>
        <w:rPr>
          <w:sz w:val="22"/>
        </w:rPr>
      </w:pPr>
      <w:r w:rsidRPr="003C5B9C">
        <w:rPr>
          <w:sz w:val="22"/>
        </w:rPr>
        <w:t>Cada artículo deberá indicar claramente la naturaleza de su contribución científico-técnica, así como los problemas, ámbitos y entornos a los cuales es aplicable.</w:t>
      </w:r>
    </w:p>
    <w:p w14:paraId="5CAE2543" w14:textId="77777777" w:rsidR="00B82326" w:rsidRPr="003C5B9C" w:rsidRDefault="00B82326" w:rsidP="0021328F">
      <w:pPr>
        <w:rPr>
          <w:sz w:val="22"/>
        </w:rPr>
      </w:pPr>
    </w:p>
    <w:p w14:paraId="1FD86D29" w14:textId="338DB20F" w:rsidR="002C77F1" w:rsidRPr="003C5B9C" w:rsidRDefault="00E2396D" w:rsidP="0021328F">
      <w:pPr>
        <w:pStyle w:val="Ttulo2"/>
        <w:jc w:val="both"/>
        <w:rPr>
          <w:sz w:val="22"/>
          <w:szCs w:val="22"/>
        </w:rPr>
      </w:pPr>
      <w:r w:rsidRPr="003C5B9C">
        <w:rPr>
          <w:rFonts w:eastAsia="Batang"/>
          <w:sz w:val="22"/>
          <w:szCs w:val="22"/>
        </w:rPr>
        <w:t xml:space="preserve">Título del artículo, </w:t>
      </w:r>
      <w:r w:rsidR="002C77F1" w:rsidRPr="003C5B9C">
        <w:rPr>
          <w:rFonts w:eastAsia="Batang"/>
          <w:sz w:val="22"/>
          <w:szCs w:val="22"/>
        </w:rPr>
        <w:t>autores</w:t>
      </w:r>
      <w:r w:rsidRPr="003C5B9C">
        <w:rPr>
          <w:rFonts w:eastAsia="Batang"/>
          <w:sz w:val="22"/>
          <w:szCs w:val="22"/>
        </w:rPr>
        <w:t xml:space="preserve"> e institución</w:t>
      </w:r>
    </w:p>
    <w:p w14:paraId="4CE06DFF" w14:textId="77777777" w:rsidR="002C77F1" w:rsidRPr="003C5B9C" w:rsidRDefault="002C77F1" w:rsidP="0021328F">
      <w:pPr>
        <w:rPr>
          <w:sz w:val="22"/>
        </w:rPr>
      </w:pPr>
    </w:p>
    <w:p w14:paraId="58E8C101" w14:textId="6B9C93E4" w:rsidR="002C77F1" w:rsidRPr="003C5B9C" w:rsidRDefault="002C77F1" w:rsidP="0021328F">
      <w:pPr>
        <w:rPr>
          <w:sz w:val="22"/>
        </w:rPr>
      </w:pPr>
      <w:r w:rsidRPr="003C5B9C">
        <w:rPr>
          <w:sz w:val="22"/>
        </w:rPr>
        <w:t xml:space="preserve">En la primera página del artículo escriba el título del mismo, los nombres de los autores, sus filiaciones y correo electrónico. Escriba el título centrado con el tipo de letra </w:t>
      </w:r>
      <w:r w:rsidR="002A1FCC" w:rsidRPr="003C5B9C">
        <w:rPr>
          <w:sz w:val="22"/>
        </w:rPr>
        <w:t>1</w:t>
      </w:r>
      <w:r w:rsidR="00665685" w:rsidRPr="003C5B9C">
        <w:rPr>
          <w:sz w:val="22"/>
        </w:rPr>
        <w:t>2</w:t>
      </w:r>
      <w:r w:rsidRPr="003C5B9C">
        <w:rPr>
          <w:sz w:val="22"/>
        </w:rPr>
        <w:t xml:space="preserve"> pt Times New Roman</w:t>
      </w:r>
      <w:r w:rsidR="00BE19DC" w:rsidRPr="003C5B9C">
        <w:rPr>
          <w:sz w:val="22"/>
        </w:rPr>
        <w:t>,</w:t>
      </w:r>
      <w:r w:rsidRPr="003C5B9C">
        <w:rPr>
          <w:sz w:val="22"/>
        </w:rPr>
        <w:t xml:space="preserve"> en negrita, </w:t>
      </w:r>
      <w:r w:rsidR="00FB3A0F" w:rsidRPr="003C5B9C">
        <w:rPr>
          <w:sz w:val="22"/>
        </w:rPr>
        <w:t>en</w:t>
      </w:r>
      <w:r w:rsidRPr="003C5B9C">
        <w:rPr>
          <w:sz w:val="22"/>
        </w:rPr>
        <w:t xml:space="preserve"> mayúsculas y a espaciado sencillo. Deje </w:t>
      </w:r>
      <w:r w:rsidR="00575CF1" w:rsidRPr="003C5B9C">
        <w:rPr>
          <w:sz w:val="22"/>
        </w:rPr>
        <w:t>dos</w:t>
      </w:r>
      <w:r w:rsidRPr="003C5B9C">
        <w:rPr>
          <w:sz w:val="22"/>
        </w:rPr>
        <w:t xml:space="preserve"> rengl</w:t>
      </w:r>
      <w:r w:rsidR="00575CF1" w:rsidRPr="003C5B9C">
        <w:rPr>
          <w:sz w:val="22"/>
        </w:rPr>
        <w:t>ones</w:t>
      </w:r>
      <w:r w:rsidRPr="003C5B9C">
        <w:rPr>
          <w:sz w:val="22"/>
        </w:rPr>
        <w:t xml:space="preserve"> vacío</w:t>
      </w:r>
      <w:r w:rsidR="00575CF1" w:rsidRPr="003C5B9C">
        <w:rPr>
          <w:sz w:val="22"/>
        </w:rPr>
        <w:t>s</w:t>
      </w:r>
      <w:r w:rsidRPr="003C5B9C">
        <w:rPr>
          <w:sz w:val="22"/>
        </w:rPr>
        <w:t xml:space="preserve"> (de 1</w:t>
      </w:r>
      <w:r w:rsidR="002A1FCC" w:rsidRPr="003C5B9C">
        <w:rPr>
          <w:sz w:val="22"/>
        </w:rPr>
        <w:t>2</w:t>
      </w:r>
      <w:r w:rsidR="000949BA" w:rsidRPr="003C5B9C">
        <w:rPr>
          <w:sz w:val="22"/>
        </w:rPr>
        <w:t xml:space="preserve"> pt</w:t>
      </w:r>
      <w:r w:rsidRPr="003C5B9C">
        <w:rPr>
          <w:sz w:val="22"/>
        </w:rPr>
        <w:t xml:space="preserve">) entre el título y los nombres de los autores. El título del artículo no debe exceder de </w:t>
      </w:r>
      <w:r w:rsidR="002A1FCC" w:rsidRPr="003C5B9C">
        <w:rPr>
          <w:sz w:val="22"/>
        </w:rPr>
        <w:t>120</w:t>
      </w:r>
      <w:r w:rsidRPr="003C5B9C">
        <w:rPr>
          <w:sz w:val="22"/>
        </w:rPr>
        <w:t xml:space="preserve"> caracteres, contando los espacios.</w:t>
      </w:r>
    </w:p>
    <w:p w14:paraId="74411662" w14:textId="77777777" w:rsidR="002C77F1" w:rsidRPr="003C5B9C" w:rsidRDefault="002C77F1" w:rsidP="00BF5876">
      <w:pPr>
        <w:rPr>
          <w:sz w:val="22"/>
        </w:rPr>
      </w:pPr>
    </w:p>
    <w:p w14:paraId="2A217065" w14:textId="62073907" w:rsidR="00F13406" w:rsidRPr="003C5B9C" w:rsidRDefault="003011D6" w:rsidP="00BF5876">
      <w:pPr>
        <w:rPr>
          <w:sz w:val="22"/>
        </w:rPr>
      </w:pPr>
      <w:r w:rsidRPr="003C5B9C">
        <w:rPr>
          <w:sz w:val="22"/>
        </w:rPr>
        <w:t>Cada autor</w:t>
      </w:r>
      <w:r w:rsidR="00940002" w:rsidRPr="003C5B9C">
        <w:rPr>
          <w:sz w:val="22"/>
        </w:rPr>
        <w:t xml:space="preserve"> debe </w:t>
      </w:r>
      <w:r w:rsidR="002C77F1" w:rsidRPr="003C5B9C">
        <w:rPr>
          <w:sz w:val="22"/>
        </w:rPr>
        <w:t xml:space="preserve">ser </w:t>
      </w:r>
      <w:r w:rsidR="00940002" w:rsidRPr="003C5B9C">
        <w:rPr>
          <w:sz w:val="22"/>
        </w:rPr>
        <w:t>identificado</w:t>
      </w:r>
      <w:r w:rsidR="002C77F1" w:rsidRPr="003C5B9C">
        <w:rPr>
          <w:sz w:val="22"/>
        </w:rPr>
        <w:t xml:space="preserve"> apropiadamente con superíndices. Escriba los nombres de los autores</w:t>
      </w:r>
      <w:r w:rsidR="008D516D" w:rsidRPr="003C5B9C">
        <w:rPr>
          <w:sz w:val="22"/>
        </w:rPr>
        <w:t>:</w:t>
      </w:r>
      <w:r w:rsidR="002C77F1" w:rsidRPr="003C5B9C">
        <w:rPr>
          <w:sz w:val="22"/>
        </w:rPr>
        <w:t xml:space="preserve"> </w:t>
      </w:r>
      <w:r w:rsidR="008D516D" w:rsidRPr="003C5B9C">
        <w:rPr>
          <w:sz w:val="22"/>
        </w:rPr>
        <w:t>p</w:t>
      </w:r>
      <w:r w:rsidR="002C77F1" w:rsidRPr="003C5B9C">
        <w:rPr>
          <w:sz w:val="22"/>
        </w:rPr>
        <w:t xml:space="preserve">rimero </w:t>
      </w:r>
      <w:r w:rsidR="00476E1F" w:rsidRPr="003C5B9C">
        <w:rPr>
          <w:sz w:val="22"/>
        </w:rPr>
        <w:t>el apellido</w:t>
      </w:r>
      <w:r w:rsidR="00940002" w:rsidRPr="003C5B9C">
        <w:rPr>
          <w:sz w:val="22"/>
        </w:rPr>
        <w:t xml:space="preserve"> y después el primer nombre</w:t>
      </w:r>
      <w:r w:rsidR="00476E1F" w:rsidRPr="003C5B9C">
        <w:rPr>
          <w:sz w:val="22"/>
        </w:rPr>
        <w:t xml:space="preserve"> </w:t>
      </w:r>
      <w:r w:rsidR="002C77F1" w:rsidRPr="003C5B9C">
        <w:rPr>
          <w:sz w:val="22"/>
        </w:rPr>
        <w:t xml:space="preserve">centrados debajo del título. </w:t>
      </w:r>
      <w:r w:rsidR="00476E1F" w:rsidRPr="003C5B9C">
        <w:rPr>
          <w:sz w:val="22"/>
        </w:rPr>
        <w:t>Caso de nombres compuestos</w:t>
      </w:r>
      <w:r w:rsidR="0081036A" w:rsidRPr="003C5B9C">
        <w:rPr>
          <w:sz w:val="22"/>
        </w:rPr>
        <w:t>,</w:t>
      </w:r>
      <w:r w:rsidR="00476E1F" w:rsidRPr="003C5B9C">
        <w:rPr>
          <w:sz w:val="22"/>
        </w:rPr>
        <w:t xml:space="preserve"> emplear </w:t>
      </w:r>
      <w:r w:rsidR="0081036A" w:rsidRPr="003C5B9C">
        <w:rPr>
          <w:sz w:val="22"/>
        </w:rPr>
        <w:t xml:space="preserve">iniciales </w:t>
      </w:r>
      <w:r w:rsidR="00476E1F" w:rsidRPr="003C5B9C">
        <w:rPr>
          <w:sz w:val="22"/>
        </w:rPr>
        <w:t xml:space="preserve">para </w:t>
      </w:r>
      <w:r w:rsidR="0081036A" w:rsidRPr="003C5B9C">
        <w:rPr>
          <w:sz w:val="22"/>
        </w:rPr>
        <w:t xml:space="preserve">los nombres secundarios </w:t>
      </w:r>
      <w:r w:rsidR="00476E1F" w:rsidRPr="003C5B9C">
        <w:rPr>
          <w:sz w:val="22"/>
        </w:rPr>
        <w:t>seguidas de “</w:t>
      </w:r>
      <w:r w:rsidR="00476E1F" w:rsidRPr="003C5B9C">
        <w:rPr>
          <w:b/>
          <w:sz w:val="22"/>
        </w:rPr>
        <w:t>.</w:t>
      </w:r>
      <w:r w:rsidR="00476E1F" w:rsidRPr="003C5B9C">
        <w:rPr>
          <w:sz w:val="22"/>
        </w:rPr>
        <w:t xml:space="preserve">”. </w:t>
      </w:r>
      <w:r w:rsidR="002C77F1" w:rsidRPr="003C5B9C">
        <w:rPr>
          <w:sz w:val="22"/>
        </w:rPr>
        <w:t>Use el tipo de letra 1</w:t>
      </w:r>
      <w:r w:rsidR="004B35AB" w:rsidRPr="003C5B9C">
        <w:rPr>
          <w:sz w:val="22"/>
        </w:rPr>
        <w:t>2</w:t>
      </w:r>
      <w:r w:rsidR="002C77F1" w:rsidRPr="003C5B9C">
        <w:rPr>
          <w:sz w:val="22"/>
        </w:rPr>
        <w:t xml:space="preserve"> pt Times New Roman en negrita, con mayúsculas y minúsculas. </w:t>
      </w:r>
      <w:r w:rsidR="00F13406" w:rsidRPr="003C5B9C">
        <w:rPr>
          <w:sz w:val="22"/>
        </w:rPr>
        <w:t>Deje un renglón vacío (de 12 pt) entre los nombres de los autores y sus filiaciones.</w:t>
      </w:r>
    </w:p>
    <w:p w14:paraId="694931E7" w14:textId="77777777" w:rsidR="00F13406" w:rsidRPr="003C5B9C" w:rsidRDefault="00F13406" w:rsidP="00BF5876">
      <w:pPr>
        <w:rPr>
          <w:sz w:val="22"/>
        </w:rPr>
      </w:pPr>
    </w:p>
    <w:p w14:paraId="00049156" w14:textId="794187E4" w:rsidR="002C77F1" w:rsidRPr="003C5B9C" w:rsidRDefault="002C77F1" w:rsidP="00BF5876">
      <w:pPr>
        <w:rPr>
          <w:sz w:val="22"/>
        </w:rPr>
      </w:pPr>
      <w:r w:rsidRPr="003C5B9C">
        <w:rPr>
          <w:sz w:val="22"/>
        </w:rPr>
        <w:t>Escriba la</w:t>
      </w:r>
      <w:r w:rsidR="003011D6" w:rsidRPr="003C5B9C">
        <w:rPr>
          <w:sz w:val="22"/>
        </w:rPr>
        <w:t>s filiaciones y sus direcciones</w:t>
      </w:r>
      <w:r w:rsidRPr="003C5B9C">
        <w:rPr>
          <w:sz w:val="22"/>
        </w:rPr>
        <w:t>. Incluya su dirección de correo electrónico. Use el tipo de letra 10 pt Times New Roman.</w:t>
      </w:r>
    </w:p>
    <w:p w14:paraId="4A483ABA" w14:textId="77777777" w:rsidR="002C77F1" w:rsidRPr="003C5B9C" w:rsidRDefault="002C77F1" w:rsidP="00BF5876">
      <w:pPr>
        <w:rPr>
          <w:sz w:val="22"/>
        </w:rPr>
      </w:pPr>
    </w:p>
    <w:p w14:paraId="5001CB09" w14:textId="77777777" w:rsidR="002C77F1" w:rsidRPr="003C5B9C" w:rsidRDefault="002C77F1" w:rsidP="00DD6FCF">
      <w:pPr>
        <w:pStyle w:val="Ttulo2"/>
        <w:rPr>
          <w:sz w:val="22"/>
          <w:szCs w:val="22"/>
        </w:rPr>
      </w:pPr>
      <w:r w:rsidRPr="003C5B9C">
        <w:rPr>
          <w:rFonts w:eastAsia="Batang"/>
          <w:sz w:val="22"/>
          <w:szCs w:val="22"/>
        </w:rPr>
        <w:t>Resumen y palabras claves</w:t>
      </w:r>
    </w:p>
    <w:p w14:paraId="6FD6FB52" w14:textId="18B992C2" w:rsidR="002C77F1" w:rsidRPr="003C5B9C" w:rsidRDefault="002C77F1" w:rsidP="00BF5876">
      <w:pPr>
        <w:rPr>
          <w:sz w:val="22"/>
        </w:rPr>
      </w:pPr>
    </w:p>
    <w:p w14:paraId="40CE8CF5" w14:textId="02CA0686" w:rsidR="00FA076B" w:rsidRPr="003C5B9C" w:rsidRDefault="00FA076B" w:rsidP="00FA076B">
      <w:pPr>
        <w:rPr>
          <w:sz w:val="22"/>
        </w:rPr>
      </w:pPr>
      <w:r w:rsidRPr="003C5B9C">
        <w:rPr>
          <w:sz w:val="22"/>
        </w:rPr>
        <w:t xml:space="preserve">El </w:t>
      </w:r>
      <w:r w:rsidR="00B0186C" w:rsidRPr="003C5B9C">
        <w:rPr>
          <w:sz w:val="22"/>
        </w:rPr>
        <w:t xml:space="preserve">título </w:t>
      </w:r>
      <w:r w:rsidRPr="003C5B9C">
        <w:rPr>
          <w:b/>
          <w:sz w:val="22"/>
        </w:rPr>
        <w:t>RESUMEN</w:t>
      </w:r>
      <w:r w:rsidRPr="003C5B9C">
        <w:rPr>
          <w:sz w:val="22"/>
        </w:rPr>
        <w:t xml:space="preserve"> debe escribirse usando el tipo de letra 11 pt Times New Roman en negrita y mayúsculas. Deje un renglón vacío (de 11 pt) entre el </w:t>
      </w:r>
      <w:r w:rsidR="00B0186C" w:rsidRPr="003C5B9C">
        <w:rPr>
          <w:sz w:val="22"/>
        </w:rPr>
        <w:t xml:space="preserve">título </w:t>
      </w:r>
      <w:r w:rsidRPr="003C5B9C">
        <w:rPr>
          <w:sz w:val="22"/>
        </w:rPr>
        <w:t xml:space="preserve">y el texto. Escriba el resumen en una sola columna usando el tipo de letra de 11 puntos. Deje un renglón vacío (de 11 pt) entre el RESUMEN y las PALABRAS CLAVE. </w:t>
      </w:r>
      <w:r w:rsidR="002401AB" w:rsidRPr="003C5B9C">
        <w:rPr>
          <w:sz w:val="22"/>
        </w:rPr>
        <w:t xml:space="preserve">El resumen </w:t>
      </w:r>
      <w:r w:rsidR="002401AB" w:rsidRPr="003C5B9C">
        <w:rPr>
          <w:b/>
          <w:sz w:val="22"/>
        </w:rPr>
        <w:t>no deberá exceder en ningún caso el espacio disponible en la primera página</w:t>
      </w:r>
      <w:r w:rsidR="002401AB" w:rsidRPr="003C5B9C">
        <w:rPr>
          <w:sz w:val="22"/>
        </w:rPr>
        <w:t>.</w:t>
      </w:r>
    </w:p>
    <w:p w14:paraId="223FD473" w14:textId="023DEAEC" w:rsidR="00FA076B" w:rsidRPr="003C5B9C" w:rsidRDefault="00FA076B" w:rsidP="00BF5876">
      <w:pPr>
        <w:rPr>
          <w:sz w:val="22"/>
        </w:rPr>
      </w:pPr>
    </w:p>
    <w:p w14:paraId="25747DF0" w14:textId="56082C2E" w:rsidR="00D80838" w:rsidRPr="003C5B9C" w:rsidRDefault="00D80838" w:rsidP="00BF5876">
      <w:pPr>
        <w:rPr>
          <w:sz w:val="22"/>
        </w:rPr>
      </w:pPr>
      <w:r w:rsidRPr="003C5B9C">
        <w:rPr>
          <w:sz w:val="22"/>
        </w:rPr>
        <w:t xml:space="preserve">El </w:t>
      </w:r>
      <w:r w:rsidR="00B0186C" w:rsidRPr="003C5B9C">
        <w:rPr>
          <w:sz w:val="22"/>
        </w:rPr>
        <w:t xml:space="preserve">título </w:t>
      </w:r>
      <w:r w:rsidRPr="003C5B9C">
        <w:rPr>
          <w:b/>
          <w:sz w:val="22"/>
        </w:rPr>
        <w:t>PALABRAS CLAVE</w:t>
      </w:r>
      <w:r w:rsidRPr="003C5B9C">
        <w:rPr>
          <w:sz w:val="22"/>
        </w:rPr>
        <w:t xml:space="preserve"> debe escribirse usando el tipo de letra 11 pt Times New Roman en negrita y mayúsculas. Después del </w:t>
      </w:r>
      <w:r w:rsidR="00B0186C" w:rsidRPr="003C5B9C">
        <w:rPr>
          <w:sz w:val="22"/>
        </w:rPr>
        <w:t xml:space="preserve">título </w:t>
      </w:r>
      <w:r w:rsidRPr="003C5B9C">
        <w:rPr>
          <w:sz w:val="22"/>
        </w:rPr>
        <w:t xml:space="preserve">PALABRAS CLAVE escriba un </w:t>
      </w:r>
      <w:r w:rsidR="0081036A" w:rsidRPr="003C5B9C">
        <w:rPr>
          <w:sz w:val="22"/>
        </w:rPr>
        <w:t xml:space="preserve">mínimo de tres y un </w:t>
      </w:r>
      <w:r w:rsidRPr="003C5B9C">
        <w:rPr>
          <w:sz w:val="22"/>
        </w:rPr>
        <w:t xml:space="preserve">máximo de </w:t>
      </w:r>
      <w:r w:rsidR="00AF0CF9" w:rsidRPr="003C5B9C">
        <w:rPr>
          <w:sz w:val="22"/>
        </w:rPr>
        <w:t>cinco</w:t>
      </w:r>
      <w:r w:rsidRPr="003C5B9C">
        <w:rPr>
          <w:sz w:val="22"/>
        </w:rPr>
        <w:t xml:space="preserve"> palabras relativas al tema principal del artículo. Deje </w:t>
      </w:r>
      <w:bookmarkStart w:id="0" w:name="OLE_LINK1"/>
      <w:bookmarkStart w:id="1" w:name="OLE_LINK2"/>
      <w:bookmarkStart w:id="2" w:name="OLE_LINK3"/>
      <w:r w:rsidR="00CC4D0E" w:rsidRPr="003C5B9C">
        <w:rPr>
          <w:sz w:val="22"/>
        </w:rPr>
        <w:t>un renglón</w:t>
      </w:r>
      <w:r w:rsidRPr="003C5B9C">
        <w:rPr>
          <w:sz w:val="22"/>
        </w:rPr>
        <w:t xml:space="preserve"> vacío</w:t>
      </w:r>
      <w:bookmarkEnd w:id="0"/>
      <w:bookmarkEnd w:id="1"/>
      <w:bookmarkEnd w:id="2"/>
      <w:r w:rsidRPr="003C5B9C">
        <w:rPr>
          <w:sz w:val="22"/>
        </w:rPr>
        <w:t xml:space="preserve"> (de 11</w:t>
      </w:r>
      <w:r w:rsidR="000949BA" w:rsidRPr="003C5B9C">
        <w:rPr>
          <w:sz w:val="22"/>
        </w:rPr>
        <w:t xml:space="preserve"> pt</w:t>
      </w:r>
      <w:r w:rsidRPr="003C5B9C">
        <w:rPr>
          <w:sz w:val="22"/>
        </w:rPr>
        <w:t>) entre PALABRAS CLA</w:t>
      </w:r>
      <w:r w:rsidR="00651348" w:rsidRPr="003C5B9C">
        <w:rPr>
          <w:sz w:val="22"/>
        </w:rPr>
        <w:t>VE e INTRODUCCIÓN</w:t>
      </w:r>
      <w:r w:rsidRPr="003C5B9C">
        <w:rPr>
          <w:sz w:val="22"/>
        </w:rPr>
        <w:t>.</w:t>
      </w:r>
    </w:p>
    <w:p w14:paraId="79471FD5" w14:textId="75659775" w:rsidR="007C2C9B" w:rsidRPr="003C5B9C" w:rsidRDefault="007C2C9B">
      <w:pPr>
        <w:jc w:val="left"/>
        <w:rPr>
          <w:sz w:val="22"/>
        </w:rPr>
      </w:pPr>
      <w:r w:rsidRPr="003C5B9C">
        <w:rPr>
          <w:sz w:val="22"/>
        </w:rPr>
        <w:br w:type="page"/>
      </w:r>
    </w:p>
    <w:p w14:paraId="389D2A16" w14:textId="77777777" w:rsidR="002C77F1" w:rsidRPr="003C5B9C" w:rsidRDefault="00984455" w:rsidP="00DD6FCF">
      <w:pPr>
        <w:pStyle w:val="Ttulo2"/>
        <w:rPr>
          <w:sz w:val="22"/>
          <w:szCs w:val="22"/>
        </w:rPr>
      </w:pPr>
      <w:r w:rsidRPr="003C5B9C">
        <w:rPr>
          <w:rFonts w:eastAsia="Batang"/>
          <w:sz w:val="22"/>
          <w:szCs w:val="22"/>
        </w:rPr>
        <w:lastRenderedPageBreak/>
        <w:t xml:space="preserve">Títulos y </w:t>
      </w:r>
      <w:r w:rsidR="003027FD" w:rsidRPr="003C5B9C">
        <w:rPr>
          <w:rFonts w:eastAsia="Batang"/>
          <w:sz w:val="22"/>
          <w:szCs w:val="22"/>
        </w:rPr>
        <w:t>subtítulos</w:t>
      </w:r>
    </w:p>
    <w:p w14:paraId="006463A4" w14:textId="77777777" w:rsidR="002C77F1" w:rsidRPr="003C5B9C" w:rsidRDefault="002C77F1" w:rsidP="00BF5876">
      <w:pPr>
        <w:rPr>
          <w:sz w:val="22"/>
        </w:rPr>
      </w:pPr>
    </w:p>
    <w:p w14:paraId="264F2F4B" w14:textId="35249A6D" w:rsidR="002C77F1" w:rsidRPr="003C5B9C" w:rsidRDefault="002C77F1" w:rsidP="00BF5876">
      <w:pPr>
        <w:rPr>
          <w:sz w:val="22"/>
        </w:rPr>
      </w:pPr>
      <w:r w:rsidRPr="003C5B9C">
        <w:rPr>
          <w:sz w:val="22"/>
        </w:rPr>
        <w:t xml:space="preserve">Los </w:t>
      </w:r>
      <w:r w:rsidR="00984455" w:rsidRPr="003C5B9C">
        <w:rPr>
          <w:sz w:val="22"/>
        </w:rPr>
        <w:t>títulos</w:t>
      </w:r>
      <w:r w:rsidRPr="003C5B9C">
        <w:rPr>
          <w:sz w:val="22"/>
        </w:rPr>
        <w:t xml:space="preserve"> se escri</w:t>
      </w:r>
      <w:r w:rsidR="00984455" w:rsidRPr="003C5B9C">
        <w:rPr>
          <w:sz w:val="22"/>
        </w:rPr>
        <w:t xml:space="preserve">ben en mayúsculas y </w:t>
      </w:r>
      <w:r w:rsidR="00813B85" w:rsidRPr="003C5B9C">
        <w:rPr>
          <w:sz w:val="22"/>
        </w:rPr>
        <w:t>negrita</w:t>
      </w:r>
      <w:r w:rsidR="00984455" w:rsidRPr="003C5B9C">
        <w:rPr>
          <w:sz w:val="22"/>
        </w:rPr>
        <w:t xml:space="preserve"> </w:t>
      </w:r>
      <w:r w:rsidRPr="003C5B9C">
        <w:rPr>
          <w:sz w:val="22"/>
        </w:rPr>
        <w:t>usando el tipo de letra 1</w:t>
      </w:r>
      <w:r w:rsidR="00813B85" w:rsidRPr="003C5B9C">
        <w:rPr>
          <w:sz w:val="22"/>
        </w:rPr>
        <w:t>1</w:t>
      </w:r>
      <w:r w:rsidRPr="003C5B9C">
        <w:rPr>
          <w:sz w:val="22"/>
        </w:rPr>
        <w:t xml:space="preserve"> pt Times New Roman. </w:t>
      </w:r>
      <w:r w:rsidR="00B0186C" w:rsidRPr="003C5B9C">
        <w:rPr>
          <w:sz w:val="22"/>
        </w:rPr>
        <w:t xml:space="preserve">Debe </w:t>
      </w:r>
      <w:r w:rsidRPr="003C5B9C">
        <w:rPr>
          <w:sz w:val="22"/>
        </w:rPr>
        <w:t>dejar</w:t>
      </w:r>
      <w:r w:rsidR="00B0186C" w:rsidRPr="003C5B9C">
        <w:rPr>
          <w:sz w:val="22"/>
        </w:rPr>
        <w:t>se</w:t>
      </w:r>
      <w:r w:rsidRPr="003C5B9C">
        <w:rPr>
          <w:sz w:val="22"/>
        </w:rPr>
        <w:t xml:space="preserve"> un renglón vacío </w:t>
      </w:r>
      <w:r w:rsidR="00B0186C" w:rsidRPr="003C5B9C">
        <w:rPr>
          <w:sz w:val="22"/>
        </w:rPr>
        <w:t xml:space="preserve">por encima y por debajo </w:t>
      </w:r>
      <w:r w:rsidRPr="003C5B9C">
        <w:rPr>
          <w:sz w:val="22"/>
        </w:rPr>
        <w:t xml:space="preserve">del </w:t>
      </w:r>
      <w:r w:rsidR="00B0186C" w:rsidRPr="003C5B9C">
        <w:rPr>
          <w:sz w:val="22"/>
        </w:rPr>
        <w:t xml:space="preserve">título </w:t>
      </w:r>
      <w:r w:rsidRPr="003C5B9C">
        <w:rPr>
          <w:sz w:val="22"/>
        </w:rPr>
        <w:t xml:space="preserve">principal. Los </w:t>
      </w:r>
      <w:r w:rsidR="00B0186C" w:rsidRPr="003C5B9C">
        <w:rPr>
          <w:sz w:val="22"/>
        </w:rPr>
        <w:t xml:space="preserve">títulos </w:t>
      </w:r>
      <w:r w:rsidRPr="003C5B9C">
        <w:rPr>
          <w:sz w:val="22"/>
        </w:rPr>
        <w:t>principales se numeran</w:t>
      </w:r>
      <w:r w:rsidR="00813B85" w:rsidRPr="003C5B9C">
        <w:rPr>
          <w:sz w:val="22"/>
        </w:rPr>
        <w:t>,</w:t>
      </w:r>
      <w:r w:rsidRPr="003C5B9C">
        <w:rPr>
          <w:sz w:val="22"/>
        </w:rPr>
        <w:t xml:space="preserve"> emplee </w:t>
      </w:r>
      <w:r w:rsidR="00813B85" w:rsidRPr="003C5B9C">
        <w:rPr>
          <w:sz w:val="22"/>
        </w:rPr>
        <w:t xml:space="preserve">para ello </w:t>
      </w:r>
      <w:r w:rsidRPr="003C5B9C">
        <w:rPr>
          <w:sz w:val="22"/>
        </w:rPr>
        <w:t>númer</w:t>
      </w:r>
      <w:r w:rsidR="00476E1F" w:rsidRPr="003C5B9C">
        <w:rPr>
          <w:sz w:val="22"/>
        </w:rPr>
        <w:t>os enteros en orden ascendente.</w:t>
      </w:r>
    </w:p>
    <w:p w14:paraId="46D62A3D" w14:textId="77777777" w:rsidR="002C77F1" w:rsidRPr="003C5B9C" w:rsidRDefault="002C77F1" w:rsidP="00BF5876">
      <w:pPr>
        <w:rPr>
          <w:sz w:val="22"/>
        </w:rPr>
      </w:pPr>
    </w:p>
    <w:p w14:paraId="442C9119" w14:textId="1721D12C" w:rsidR="00E67233" w:rsidRPr="003C5B9C" w:rsidRDefault="00CC4D0E" w:rsidP="00D54300">
      <w:pPr>
        <w:rPr>
          <w:sz w:val="22"/>
        </w:rPr>
      </w:pPr>
      <w:r w:rsidRPr="003C5B9C">
        <w:rPr>
          <w:sz w:val="22"/>
        </w:rPr>
        <w:t>Un tí</w:t>
      </w:r>
      <w:r w:rsidR="003027FD" w:rsidRPr="003C5B9C">
        <w:rPr>
          <w:sz w:val="22"/>
        </w:rPr>
        <w:t>tulo puede tener varios subtítulos. Los subtítulos se identifican con dos dígitos: el primero es el número del título y el segundo es el número consecutivo de subt</w:t>
      </w:r>
      <w:r w:rsidRPr="003C5B9C">
        <w:rPr>
          <w:sz w:val="22"/>
        </w:rPr>
        <w:t>í</w:t>
      </w:r>
      <w:r w:rsidR="003027FD" w:rsidRPr="003C5B9C">
        <w:rPr>
          <w:sz w:val="22"/>
        </w:rPr>
        <w:t xml:space="preserve">tulo. </w:t>
      </w:r>
      <w:r w:rsidR="002C77F1" w:rsidRPr="003C5B9C">
        <w:rPr>
          <w:sz w:val="22"/>
        </w:rPr>
        <w:t xml:space="preserve">Los </w:t>
      </w:r>
      <w:r w:rsidR="003027FD" w:rsidRPr="003C5B9C">
        <w:rPr>
          <w:sz w:val="22"/>
        </w:rPr>
        <w:t>subtítulos</w:t>
      </w:r>
      <w:r w:rsidR="002C77F1" w:rsidRPr="003C5B9C">
        <w:rPr>
          <w:sz w:val="22"/>
        </w:rPr>
        <w:t xml:space="preserve"> se escriben usando </w:t>
      </w:r>
      <w:r w:rsidR="00813B85" w:rsidRPr="003C5B9C">
        <w:rPr>
          <w:sz w:val="22"/>
        </w:rPr>
        <w:t>negrita y el tipo de letra de 11</w:t>
      </w:r>
      <w:r w:rsidR="00D54300" w:rsidRPr="003C5B9C">
        <w:rPr>
          <w:sz w:val="22"/>
        </w:rPr>
        <w:t xml:space="preserve"> pt. Asi</w:t>
      </w:r>
      <w:r w:rsidR="002C77F1" w:rsidRPr="003C5B9C">
        <w:rPr>
          <w:sz w:val="22"/>
        </w:rPr>
        <w:t>mismo, deben ubicarse en el lado izquierdo de la columna y debe dejar</w:t>
      </w:r>
      <w:r w:rsidR="00B0186C" w:rsidRPr="003C5B9C">
        <w:rPr>
          <w:sz w:val="22"/>
        </w:rPr>
        <w:t>se</w:t>
      </w:r>
      <w:r w:rsidR="002C77F1" w:rsidRPr="003C5B9C">
        <w:rPr>
          <w:sz w:val="22"/>
        </w:rPr>
        <w:t xml:space="preserve"> un renglón vacío </w:t>
      </w:r>
      <w:r w:rsidR="00B0186C" w:rsidRPr="003C5B9C">
        <w:rPr>
          <w:sz w:val="22"/>
        </w:rPr>
        <w:t xml:space="preserve">por encima y por debajo </w:t>
      </w:r>
      <w:r w:rsidR="002C77F1" w:rsidRPr="003C5B9C">
        <w:rPr>
          <w:sz w:val="22"/>
        </w:rPr>
        <w:t xml:space="preserve">del </w:t>
      </w:r>
      <w:r w:rsidR="00B0186C" w:rsidRPr="003C5B9C">
        <w:rPr>
          <w:sz w:val="22"/>
        </w:rPr>
        <w:t>subtítulo</w:t>
      </w:r>
      <w:r w:rsidR="002C77F1" w:rsidRPr="003C5B9C">
        <w:rPr>
          <w:sz w:val="22"/>
        </w:rPr>
        <w:t>.</w:t>
      </w:r>
    </w:p>
    <w:p w14:paraId="2DF99EE2" w14:textId="77777777" w:rsidR="001F6D64" w:rsidRPr="003C5B9C" w:rsidRDefault="001F6D64" w:rsidP="00D54300">
      <w:pPr>
        <w:rPr>
          <w:sz w:val="22"/>
        </w:rPr>
      </w:pPr>
    </w:p>
    <w:p w14:paraId="7CC74970" w14:textId="77777777" w:rsidR="00A433A1" w:rsidRPr="003C5B9C" w:rsidRDefault="00A433A1" w:rsidP="00D54300">
      <w:pPr>
        <w:pStyle w:val="Ttulo1"/>
        <w:jc w:val="both"/>
        <w:rPr>
          <w:rFonts w:ascii="Times New Roman" w:hAnsi="Times New Roman"/>
          <w:sz w:val="22"/>
          <w:szCs w:val="22"/>
        </w:rPr>
      </w:pPr>
      <w:r w:rsidRPr="003C5B9C">
        <w:rPr>
          <w:rFonts w:ascii="Times New Roman" w:hAnsi="Times New Roman"/>
          <w:sz w:val="22"/>
          <w:szCs w:val="22"/>
        </w:rPr>
        <w:t>ECUACIONES</w:t>
      </w:r>
    </w:p>
    <w:p w14:paraId="04595A55" w14:textId="77777777" w:rsidR="00A433A1" w:rsidRPr="003C5B9C" w:rsidRDefault="00A433A1" w:rsidP="00D54300">
      <w:pPr>
        <w:rPr>
          <w:sz w:val="22"/>
        </w:rPr>
      </w:pPr>
    </w:p>
    <w:p w14:paraId="72EB201B" w14:textId="2BEBA46D" w:rsidR="00A433A1" w:rsidRPr="003C5B9C" w:rsidRDefault="00A433A1" w:rsidP="00D54300">
      <w:pPr>
        <w:rPr>
          <w:sz w:val="22"/>
        </w:rPr>
      </w:pPr>
      <w:r w:rsidRPr="003C5B9C">
        <w:rPr>
          <w:sz w:val="22"/>
        </w:rPr>
        <w:t xml:space="preserve">Para escribir las ecuaciones en el texto utilice el Microsoft </w:t>
      </w:r>
      <w:proofErr w:type="spellStart"/>
      <w:r w:rsidRPr="003C5B9C">
        <w:rPr>
          <w:sz w:val="22"/>
        </w:rPr>
        <w:t>Equation</w:t>
      </w:r>
      <w:proofErr w:type="spellEnd"/>
      <w:r w:rsidRPr="003C5B9C">
        <w:rPr>
          <w:sz w:val="22"/>
        </w:rPr>
        <w:t xml:space="preserve"> Editor o el </w:t>
      </w:r>
      <w:proofErr w:type="spellStart"/>
      <w:r w:rsidRPr="003C5B9C">
        <w:rPr>
          <w:sz w:val="22"/>
        </w:rPr>
        <w:t>MathType</w:t>
      </w:r>
      <w:proofErr w:type="spellEnd"/>
      <w:r w:rsidRPr="003C5B9C">
        <w:rPr>
          <w:sz w:val="22"/>
        </w:rPr>
        <w:t>. Las ecuaciones deben escribir</w:t>
      </w:r>
      <w:r w:rsidR="00B0186C" w:rsidRPr="003C5B9C">
        <w:rPr>
          <w:sz w:val="22"/>
        </w:rPr>
        <w:t>se</w:t>
      </w:r>
      <w:r w:rsidRPr="003C5B9C">
        <w:rPr>
          <w:sz w:val="22"/>
        </w:rPr>
        <w:t xml:space="preserve"> centradas dejando un renglón vacío </w:t>
      </w:r>
      <w:r w:rsidR="00B0186C" w:rsidRPr="003C5B9C">
        <w:rPr>
          <w:sz w:val="22"/>
        </w:rPr>
        <w:t xml:space="preserve">por encima y por debajo </w:t>
      </w:r>
      <w:r w:rsidRPr="003C5B9C">
        <w:rPr>
          <w:sz w:val="22"/>
        </w:rPr>
        <w:t>de las mismas</w:t>
      </w:r>
      <w:r w:rsidR="00C135F2" w:rsidRPr="003C5B9C">
        <w:rPr>
          <w:sz w:val="22"/>
        </w:rPr>
        <w:t xml:space="preserve"> (11 pt)</w:t>
      </w:r>
      <w:r w:rsidRPr="003C5B9C">
        <w:rPr>
          <w:sz w:val="22"/>
        </w:rPr>
        <w:t>. Numérelas consecutivamente. Asegúrese de que los símbolos en su ecuación hayan sido definidos antes de que aparezca la ecuación o inmediatamente después. Los símbolos deben aparecer en cursiva.</w:t>
      </w:r>
    </w:p>
    <w:p w14:paraId="413B929C" w14:textId="77777777" w:rsidR="00A433A1" w:rsidRPr="003C5B9C" w:rsidRDefault="00A433A1" w:rsidP="00D54300">
      <w:pPr>
        <w:rPr>
          <w:sz w:val="22"/>
        </w:rPr>
      </w:pPr>
    </w:p>
    <w:p w14:paraId="25744C9B" w14:textId="77777777" w:rsidR="00FD45B0" w:rsidRPr="003C5B9C" w:rsidRDefault="00FD45B0" w:rsidP="00D54300">
      <w:pPr>
        <w:pStyle w:val="Equation"/>
        <w:spacing w:before="0" w:after="0" w:line="240" w:lineRule="auto"/>
        <w:rPr>
          <w:lang w:val="es-ES"/>
        </w:rPr>
      </w:pPr>
      <w:r w:rsidRPr="003C5B9C">
        <w:rPr>
          <w:lang w:val="es-ES"/>
        </w:rPr>
        <w:tab/>
      </w:r>
      <w:r w:rsidRPr="003C5B9C">
        <w:rPr>
          <w:i/>
          <w:iCs/>
          <w:lang w:val="es-ES"/>
        </w:rPr>
        <w:t>E = mc</w:t>
      </w:r>
      <w:r w:rsidRPr="003C5B9C">
        <w:rPr>
          <w:vertAlign w:val="superscript"/>
          <w:lang w:val="es-ES"/>
        </w:rPr>
        <w:t xml:space="preserve">2 </w:t>
      </w:r>
      <w:r w:rsidRPr="003C5B9C">
        <w:rPr>
          <w:lang w:val="es-ES"/>
        </w:rPr>
        <w:tab/>
        <w:t>(1)</w:t>
      </w:r>
    </w:p>
    <w:p w14:paraId="79AB994B" w14:textId="77777777" w:rsidR="00FD45B0" w:rsidRPr="003C5B9C" w:rsidRDefault="00FD45B0" w:rsidP="00D54300">
      <w:pPr>
        <w:rPr>
          <w:sz w:val="22"/>
        </w:rPr>
      </w:pPr>
    </w:p>
    <w:p w14:paraId="4724BAEC" w14:textId="1252F7BE" w:rsidR="00A433A1" w:rsidRPr="003C5B9C" w:rsidRDefault="00A433A1" w:rsidP="00D54300">
      <w:pPr>
        <w:rPr>
          <w:sz w:val="22"/>
        </w:rPr>
      </w:pPr>
      <w:r w:rsidRPr="003C5B9C">
        <w:rPr>
          <w:sz w:val="22"/>
        </w:rPr>
        <w:t>Como se muestra en (1), encierre el número de la ecuación entre paréntesis y ubíquelo en la parte derecha de la columna. Cuando se refiera a una ecuación en el texto escriba (</w:t>
      </w:r>
      <w:r w:rsidR="00F42514">
        <w:rPr>
          <w:sz w:val="22"/>
        </w:rPr>
        <w:t>#</w:t>
      </w:r>
      <w:r w:rsidRPr="003C5B9C">
        <w:rPr>
          <w:sz w:val="22"/>
        </w:rPr>
        <w:t>).</w:t>
      </w:r>
    </w:p>
    <w:p w14:paraId="6723C021" w14:textId="77777777" w:rsidR="00A433A1" w:rsidRPr="00C94C38" w:rsidRDefault="00A433A1" w:rsidP="00C94C38">
      <w:pPr>
        <w:rPr>
          <w:sz w:val="22"/>
        </w:rPr>
      </w:pPr>
    </w:p>
    <w:p w14:paraId="618EAE5E" w14:textId="77777777" w:rsidR="00A433A1" w:rsidRPr="00C94C38" w:rsidRDefault="00A433A1" w:rsidP="00C94C38">
      <w:pPr>
        <w:pStyle w:val="Ttulo1"/>
        <w:jc w:val="both"/>
        <w:rPr>
          <w:rFonts w:ascii="Times New Roman" w:hAnsi="Times New Roman"/>
          <w:sz w:val="22"/>
          <w:szCs w:val="22"/>
        </w:rPr>
      </w:pPr>
      <w:r w:rsidRPr="00C94C38">
        <w:rPr>
          <w:rFonts w:ascii="Times New Roman" w:eastAsia="Batang" w:hAnsi="Times New Roman"/>
          <w:sz w:val="22"/>
          <w:szCs w:val="22"/>
        </w:rPr>
        <w:t>TABLAS Y FIGURAS</w:t>
      </w:r>
    </w:p>
    <w:p w14:paraId="39C43A12" w14:textId="77777777" w:rsidR="00A433A1" w:rsidRPr="00C94C38" w:rsidRDefault="00A433A1" w:rsidP="00C94C38">
      <w:pPr>
        <w:rPr>
          <w:sz w:val="22"/>
        </w:rPr>
      </w:pPr>
    </w:p>
    <w:p w14:paraId="37F489EC" w14:textId="03DA1892" w:rsidR="00A433A1" w:rsidRPr="00C94C38" w:rsidRDefault="00A433A1" w:rsidP="00C94C38">
      <w:pPr>
        <w:rPr>
          <w:sz w:val="22"/>
        </w:rPr>
      </w:pPr>
      <w:r w:rsidRPr="00C94C38">
        <w:rPr>
          <w:sz w:val="22"/>
        </w:rPr>
        <w:t>Debe referi</w:t>
      </w:r>
      <w:r w:rsidR="00B0186C" w:rsidRPr="00C94C38">
        <w:rPr>
          <w:sz w:val="22"/>
        </w:rPr>
        <w:t>rse</w:t>
      </w:r>
      <w:r w:rsidRPr="00C94C38">
        <w:rPr>
          <w:sz w:val="22"/>
        </w:rPr>
        <w:t xml:space="preserve"> cada tabla o figura en el texto. Numere </w:t>
      </w:r>
      <w:r w:rsidR="00B0186C" w:rsidRPr="00C94C38">
        <w:rPr>
          <w:sz w:val="22"/>
        </w:rPr>
        <w:t xml:space="preserve">consecutivamente </w:t>
      </w:r>
      <w:r w:rsidRPr="00C94C38">
        <w:rPr>
          <w:sz w:val="22"/>
        </w:rPr>
        <w:t>las tablas y figuras por separado, por ejemplo</w:t>
      </w:r>
      <w:r w:rsidR="006C6789" w:rsidRPr="00C94C38">
        <w:rPr>
          <w:sz w:val="22"/>
        </w:rPr>
        <w:t>: Figura</w:t>
      </w:r>
      <w:r w:rsidRPr="00C94C38">
        <w:rPr>
          <w:sz w:val="22"/>
        </w:rPr>
        <w:t xml:space="preserve"> 1, Fig</w:t>
      </w:r>
      <w:r w:rsidR="006C6789" w:rsidRPr="00C94C38">
        <w:rPr>
          <w:sz w:val="22"/>
        </w:rPr>
        <w:t>ur</w:t>
      </w:r>
      <w:r w:rsidR="00490E0F" w:rsidRPr="00C94C38">
        <w:rPr>
          <w:sz w:val="22"/>
        </w:rPr>
        <w:t xml:space="preserve">a </w:t>
      </w:r>
      <w:r w:rsidRPr="00C94C38">
        <w:rPr>
          <w:sz w:val="22"/>
        </w:rPr>
        <w:t xml:space="preserve">2, Tabla 1 y Tabla 2. </w:t>
      </w:r>
      <w:r w:rsidR="00B0186C" w:rsidRPr="00C94C38">
        <w:rPr>
          <w:sz w:val="22"/>
        </w:rPr>
        <w:t>D</w:t>
      </w:r>
      <w:r w:rsidR="00476E1F" w:rsidRPr="00C94C38">
        <w:rPr>
          <w:sz w:val="22"/>
        </w:rPr>
        <w:t>ebe utilizar</w:t>
      </w:r>
      <w:r w:rsidR="00B0186C" w:rsidRPr="00C94C38">
        <w:rPr>
          <w:sz w:val="22"/>
        </w:rPr>
        <w:t>se</w:t>
      </w:r>
      <w:r w:rsidR="00476E1F" w:rsidRPr="00C94C38">
        <w:rPr>
          <w:sz w:val="22"/>
        </w:rPr>
        <w:t xml:space="preserve"> “</w:t>
      </w:r>
      <w:r w:rsidR="006C6789" w:rsidRPr="00C94C38">
        <w:rPr>
          <w:sz w:val="22"/>
        </w:rPr>
        <w:t>Figura #</w:t>
      </w:r>
      <w:r w:rsidR="00476E1F" w:rsidRPr="00C94C38">
        <w:rPr>
          <w:sz w:val="22"/>
        </w:rPr>
        <w:t>”</w:t>
      </w:r>
      <w:r w:rsidR="00F42514">
        <w:rPr>
          <w:sz w:val="22"/>
        </w:rPr>
        <w:t xml:space="preserve"> o “Tabl</w:t>
      </w:r>
      <w:r w:rsidR="001D09AC">
        <w:rPr>
          <w:sz w:val="22"/>
        </w:rPr>
        <w:t>a</w:t>
      </w:r>
      <w:r w:rsidR="00F42514">
        <w:rPr>
          <w:sz w:val="22"/>
        </w:rPr>
        <w:t xml:space="preserve"> #”</w:t>
      </w:r>
      <w:r w:rsidR="006C6789" w:rsidRPr="00C94C38">
        <w:rPr>
          <w:sz w:val="22"/>
        </w:rPr>
        <w:t xml:space="preserve"> para referirse a ella</w:t>
      </w:r>
      <w:r w:rsidR="00F42514">
        <w:rPr>
          <w:sz w:val="22"/>
        </w:rPr>
        <w:t>s</w:t>
      </w:r>
      <w:r w:rsidR="006C6789" w:rsidRPr="00C94C38">
        <w:rPr>
          <w:sz w:val="22"/>
        </w:rPr>
        <w:t xml:space="preserve"> dentro del texto.</w:t>
      </w:r>
    </w:p>
    <w:p w14:paraId="3B5C0437" w14:textId="77777777" w:rsidR="00A433A1" w:rsidRPr="00C94C38" w:rsidRDefault="00A433A1" w:rsidP="00C94C38">
      <w:pPr>
        <w:rPr>
          <w:sz w:val="22"/>
        </w:rPr>
      </w:pPr>
    </w:p>
    <w:p w14:paraId="22037DAB" w14:textId="77777777" w:rsidR="00423CC4" w:rsidRPr="00C94C38" w:rsidRDefault="00A433A1" w:rsidP="00C94C38">
      <w:pPr>
        <w:rPr>
          <w:sz w:val="22"/>
        </w:rPr>
      </w:pPr>
      <w:r w:rsidRPr="00C94C38">
        <w:rPr>
          <w:sz w:val="22"/>
        </w:rPr>
        <w:t xml:space="preserve">Escriba el título de las tablas sobre las mismas </w:t>
      </w:r>
      <w:r w:rsidR="00587971" w:rsidRPr="00C94C38">
        <w:rPr>
          <w:sz w:val="22"/>
        </w:rPr>
        <w:t xml:space="preserve">y centrado </w:t>
      </w:r>
      <w:r w:rsidRPr="00C94C38">
        <w:rPr>
          <w:sz w:val="22"/>
        </w:rPr>
        <w:t>como se indica en la Tabla 1</w:t>
      </w:r>
      <w:r w:rsidR="00587971" w:rsidRPr="00C94C38">
        <w:rPr>
          <w:sz w:val="22"/>
        </w:rPr>
        <w:t xml:space="preserve"> (emplee tipo de letra Times New Roman usando tamaño de letra 10 pt), con espaci</w:t>
      </w:r>
      <w:r w:rsidR="00B0186C" w:rsidRPr="00C94C38">
        <w:rPr>
          <w:sz w:val="22"/>
        </w:rPr>
        <w:t>ado</w:t>
      </w:r>
      <w:r w:rsidR="00587971" w:rsidRPr="00C94C38">
        <w:rPr>
          <w:sz w:val="22"/>
        </w:rPr>
        <w:t xml:space="preserve"> inferior de 6</w:t>
      </w:r>
      <w:r w:rsidR="00423CC4" w:rsidRPr="00C94C38">
        <w:rPr>
          <w:sz w:val="22"/>
        </w:rPr>
        <w:t xml:space="preserve"> </w:t>
      </w:r>
      <w:r w:rsidR="00587971" w:rsidRPr="00C94C38">
        <w:rPr>
          <w:sz w:val="22"/>
        </w:rPr>
        <w:t>pt.</w:t>
      </w:r>
      <w:r w:rsidRPr="00C94C38">
        <w:rPr>
          <w:sz w:val="22"/>
        </w:rPr>
        <w:t xml:space="preserve"> El título de las figuras debe escribirse debajo de éstas como se indica en la Fig</w:t>
      </w:r>
      <w:r w:rsidR="006C6789" w:rsidRPr="00C94C38">
        <w:rPr>
          <w:sz w:val="22"/>
        </w:rPr>
        <w:t>ura</w:t>
      </w:r>
      <w:r w:rsidRPr="00C94C38">
        <w:rPr>
          <w:sz w:val="22"/>
        </w:rPr>
        <w:t xml:space="preserve"> 1</w:t>
      </w:r>
      <w:r w:rsidR="00151686" w:rsidRPr="00C94C38">
        <w:rPr>
          <w:sz w:val="22"/>
        </w:rPr>
        <w:t xml:space="preserve"> (emplee tipo de letra Times New Roman usando tamaño de letra 10 pt), con </w:t>
      </w:r>
      <w:r w:rsidR="00B0186C" w:rsidRPr="00C94C38">
        <w:rPr>
          <w:sz w:val="22"/>
        </w:rPr>
        <w:t xml:space="preserve">espaciado </w:t>
      </w:r>
      <w:r w:rsidR="00423CC4" w:rsidRPr="00C94C38">
        <w:rPr>
          <w:sz w:val="22"/>
        </w:rPr>
        <w:t xml:space="preserve">superior </w:t>
      </w:r>
      <w:r w:rsidR="00151686" w:rsidRPr="00C94C38">
        <w:rPr>
          <w:sz w:val="22"/>
        </w:rPr>
        <w:t>de 6</w:t>
      </w:r>
      <w:r w:rsidR="00423CC4" w:rsidRPr="00C94C38">
        <w:rPr>
          <w:sz w:val="22"/>
        </w:rPr>
        <w:t xml:space="preserve"> </w:t>
      </w:r>
      <w:r w:rsidR="00151686" w:rsidRPr="00C94C38">
        <w:rPr>
          <w:sz w:val="22"/>
        </w:rPr>
        <w:t>pt.</w:t>
      </w:r>
    </w:p>
    <w:p w14:paraId="0C880986" w14:textId="77777777" w:rsidR="00423CC4" w:rsidRPr="00C94C38" w:rsidRDefault="00423CC4" w:rsidP="00C94C38">
      <w:pPr>
        <w:rPr>
          <w:sz w:val="22"/>
        </w:rPr>
      </w:pPr>
    </w:p>
    <w:p w14:paraId="541A97E2" w14:textId="5CC1A948" w:rsidR="00A433A1" w:rsidRPr="00C94C38" w:rsidRDefault="00C56F48" w:rsidP="00C94C38">
      <w:pPr>
        <w:rPr>
          <w:sz w:val="22"/>
        </w:rPr>
      </w:pPr>
      <w:r w:rsidRPr="00C94C38">
        <w:rPr>
          <w:sz w:val="22"/>
        </w:rPr>
        <w:t>Asegúrese de que sus tablas y figuras sean bien legibles.</w:t>
      </w:r>
      <w:r w:rsidR="00A433A1" w:rsidRPr="00C94C38">
        <w:rPr>
          <w:sz w:val="22"/>
        </w:rPr>
        <w:t xml:space="preserve"> No </w:t>
      </w:r>
      <w:r w:rsidR="00B0186C" w:rsidRPr="00C94C38">
        <w:rPr>
          <w:sz w:val="22"/>
        </w:rPr>
        <w:t xml:space="preserve">deben </w:t>
      </w:r>
      <w:r w:rsidR="00A433A1" w:rsidRPr="00C94C38">
        <w:rPr>
          <w:sz w:val="22"/>
        </w:rPr>
        <w:t>colocar</w:t>
      </w:r>
      <w:r w:rsidR="00B0186C" w:rsidRPr="00C94C38">
        <w:rPr>
          <w:sz w:val="22"/>
        </w:rPr>
        <w:t>se</w:t>
      </w:r>
      <w:r w:rsidR="00A433A1" w:rsidRPr="00C94C38">
        <w:rPr>
          <w:sz w:val="22"/>
        </w:rPr>
        <w:t xml:space="preserve"> bordes en la parte exterior de sus figuras. Deje </w:t>
      </w:r>
      <w:r w:rsidR="00F14CD7" w:rsidRPr="00C94C38">
        <w:rPr>
          <w:sz w:val="22"/>
        </w:rPr>
        <w:t xml:space="preserve">un renglón </w:t>
      </w:r>
      <w:r w:rsidR="00B0186C" w:rsidRPr="00C94C38">
        <w:rPr>
          <w:sz w:val="22"/>
        </w:rPr>
        <w:t xml:space="preserve">por encima y por debajo </w:t>
      </w:r>
      <w:r w:rsidR="00A433A1" w:rsidRPr="00C94C38">
        <w:rPr>
          <w:sz w:val="22"/>
        </w:rPr>
        <w:t>de las tablas o figuras.</w:t>
      </w:r>
    </w:p>
    <w:p w14:paraId="1B419424" w14:textId="77777777" w:rsidR="00A433A1" w:rsidRPr="00C94C38" w:rsidRDefault="00A433A1" w:rsidP="00C94C38">
      <w:pPr>
        <w:rPr>
          <w:sz w:val="22"/>
        </w:rPr>
      </w:pPr>
    </w:p>
    <w:p w14:paraId="61027758" w14:textId="582FD167" w:rsidR="00D54300" w:rsidRPr="00C94C38" w:rsidRDefault="003C2EE1" w:rsidP="00C94C38">
      <w:pPr>
        <w:rPr>
          <w:sz w:val="22"/>
        </w:rPr>
      </w:pPr>
      <w:r w:rsidRPr="00C94C38">
        <w:rPr>
          <w:sz w:val="22"/>
        </w:rPr>
        <w:t>Las figuras y tablas deben integrarse en el documento, en su lugar correspondiente dentro del texto.</w:t>
      </w:r>
    </w:p>
    <w:p w14:paraId="54D1AF47" w14:textId="77777777" w:rsidR="003C2EE1" w:rsidRPr="00C94C38" w:rsidRDefault="003C2EE1" w:rsidP="00C94C38">
      <w:pPr>
        <w:rPr>
          <w:sz w:val="22"/>
        </w:rPr>
      </w:pPr>
    </w:p>
    <w:p w14:paraId="36A9658D" w14:textId="4A1AD413" w:rsidR="00FD45B0" w:rsidRPr="00587971" w:rsidRDefault="00FD45B0" w:rsidP="003C2EE1">
      <w:pPr>
        <w:pStyle w:val="Descripcin"/>
        <w:spacing w:before="0"/>
        <w:rPr>
          <w:sz w:val="20"/>
          <w:lang w:val="es-ES"/>
        </w:rPr>
      </w:pPr>
      <w:r w:rsidRPr="00587971">
        <w:rPr>
          <w:sz w:val="20"/>
          <w:lang w:val="es-ES"/>
        </w:rPr>
        <w:t>Tabla 1: Título de la tabla</w:t>
      </w:r>
      <w:r w:rsidR="00D54300">
        <w:rPr>
          <w:sz w:val="20"/>
          <w:lang w:val="es-ES"/>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1683"/>
      </w:tblGrid>
      <w:tr w:rsidR="00FD45B0" w:rsidRPr="00E67233" w14:paraId="311F3441" w14:textId="77777777" w:rsidTr="00F15869">
        <w:trPr>
          <w:jc w:val="center"/>
        </w:trPr>
        <w:tc>
          <w:tcPr>
            <w:tcW w:w="2159" w:type="dxa"/>
            <w:tcBorders>
              <w:top w:val="single" w:sz="4" w:space="0" w:color="auto"/>
              <w:left w:val="single" w:sz="4" w:space="0" w:color="auto"/>
              <w:bottom w:val="single" w:sz="4" w:space="0" w:color="auto"/>
              <w:right w:val="single" w:sz="4" w:space="0" w:color="auto"/>
            </w:tcBorders>
          </w:tcPr>
          <w:p w14:paraId="1BA9B25C" w14:textId="77777777" w:rsidR="00FD45B0" w:rsidRPr="00423CC4" w:rsidRDefault="00FD45B0" w:rsidP="00F15869">
            <w:pPr>
              <w:jc w:val="center"/>
              <w:rPr>
                <w:b/>
              </w:rPr>
            </w:pPr>
            <w:r w:rsidRPr="00423CC4">
              <w:rPr>
                <w:b/>
              </w:rPr>
              <w:t>xxx</w:t>
            </w:r>
          </w:p>
        </w:tc>
        <w:tc>
          <w:tcPr>
            <w:tcW w:w="1683" w:type="dxa"/>
            <w:tcBorders>
              <w:top w:val="single" w:sz="4" w:space="0" w:color="auto"/>
              <w:left w:val="single" w:sz="4" w:space="0" w:color="auto"/>
              <w:bottom w:val="single" w:sz="4" w:space="0" w:color="auto"/>
              <w:right w:val="single" w:sz="4" w:space="0" w:color="auto"/>
            </w:tcBorders>
          </w:tcPr>
          <w:p w14:paraId="582C289F" w14:textId="77777777" w:rsidR="00FD45B0" w:rsidRPr="00423CC4" w:rsidRDefault="00FD45B0" w:rsidP="00F15869">
            <w:pPr>
              <w:jc w:val="center"/>
              <w:rPr>
                <w:b/>
              </w:rPr>
            </w:pPr>
            <w:proofErr w:type="spellStart"/>
            <w:r w:rsidRPr="00423CC4">
              <w:rPr>
                <w:b/>
              </w:rPr>
              <w:t>yyy</w:t>
            </w:r>
            <w:proofErr w:type="spellEnd"/>
          </w:p>
        </w:tc>
      </w:tr>
      <w:tr w:rsidR="00FD45B0" w:rsidRPr="00E67233" w14:paraId="5839F3F5" w14:textId="77777777" w:rsidTr="00F15869">
        <w:trPr>
          <w:jc w:val="center"/>
        </w:trPr>
        <w:tc>
          <w:tcPr>
            <w:tcW w:w="2159" w:type="dxa"/>
            <w:tcBorders>
              <w:top w:val="single" w:sz="4" w:space="0" w:color="auto"/>
              <w:left w:val="single" w:sz="4" w:space="0" w:color="auto"/>
              <w:bottom w:val="nil"/>
              <w:right w:val="single" w:sz="4" w:space="0" w:color="auto"/>
            </w:tcBorders>
          </w:tcPr>
          <w:p w14:paraId="152468F3" w14:textId="77777777" w:rsidR="00FD45B0" w:rsidRPr="00E67233" w:rsidRDefault="00FD45B0" w:rsidP="00F15869">
            <w:pPr>
              <w:jc w:val="center"/>
            </w:pPr>
            <w:r w:rsidRPr="00E67233">
              <w:t>1</w:t>
            </w:r>
          </w:p>
        </w:tc>
        <w:tc>
          <w:tcPr>
            <w:tcW w:w="1683" w:type="dxa"/>
            <w:tcBorders>
              <w:top w:val="single" w:sz="4" w:space="0" w:color="auto"/>
              <w:left w:val="single" w:sz="4" w:space="0" w:color="auto"/>
              <w:bottom w:val="nil"/>
              <w:right w:val="single" w:sz="4" w:space="0" w:color="auto"/>
            </w:tcBorders>
          </w:tcPr>
          <w:p w14:paraId="30DAE2C2" w14:textId="77777777" w:rsidR="00FD45B0" w:rsidRPr="00E67233" w:rsidRDefault="00FD45B0" w:rsidP="00F15869">
            <w:pPr>
              <w:jc w:val="center"/>
            </w:pPr>
            <w:r w:rsidRPr="00E67233">
              <w:t>120</w:t>
            </w:r>
          </w:p>
        </w:tc>
      </w:tr>
      <w:tr w:rsidR="00FD45B0" w:rsidRPr="00E67233" w14:paraId="3CF8E181" w14:textId="77777777" w:rsidTr="00F15869">
        <w:trPr>
          <w:jc w:val="center"/>
        </w:trPr>
        <w:tc>
          <w:tcPr>
            <w:tcW w:w="2159" w:type="dxa"/>
            <w:tcBorders>
              <w:top w:val="nil"/>
              <w:left w:val="single" w:sz="4" w:space="0" w:color="auto"/>
              <w:bottom w:val="nil"/>
              <w:right w:val="single" w:sz="4" w:space="0" w:color="auto"/>
            </w:tcBorders>
          </w:tcPr>
          <w:p w14:paraId="4250E2C8" w14:textId="77777777" w:rsidR="00FD45B0" w:rsidRPr="00E67233" w:rsidRDefault="00FD45B0" w:rsidP="00F15869">
            <w:pPr>
              <w:jc w:val="center"/>
            </w:pPr>
            <w:r w:rsidRPr="00E67233">
              <w:t>4</w:t>
            </w:r>
          </w:p>
        </w:tc>
        <w:tc>
          <w:tcPr>
            <w:tcW w:w="1683" w:type="dxa"/>
            <w:tcBorders>
              <w:top w:val="nil"/>
              <w:left w:val="single" w:sz="4" w:space="0" w:color="auto"/>
              <w:bottom w:val="nil"/>
              <w:right w:val="single" w:sz="4" w:space="0" w:color="auto"/>
            </w:tcBorders>
          </w:tcPr>
          <w:p w14:paraId="3418F843" w14:textId="77777777" w:rsidR="00FD45B0" w:rsidRPr="00E67233" w:rsidRDefault="00FD45B0" w:rsidP="00F15869">
            <w:pPr>
              <w:jc w:val="center"/>
            </w:pPr>
            <w:r w:rsidRPr="00E67233">
              <w:t>555</w:t>
            </w:r>
          </w:p>
        </w:tc>
      </w:tr>
      <w:tr w:rsidR="00FD45B0" w:rsidRPr="00E67233" w14:paraId="77D89050" w14:textId="77777777" w:rsidTr="00F15869">
        <w:trPr>
          <w:jc w:val="center"/>
        </w:trPr>
        <w:tc>
          <w:tcPr>
            <w:tcW w:w="2159" w:type="dxa"/>
            <w:tcBorders>
              <w:top w:val="nil"/>
              <w:left w:val="single" w:sz="4" w:space="0" w:color="auto"/>
              <w:bottom w:val="nil"/>
              <w:right w:val="single" w:sz="4" w:space="0" w:color="auto"/>
            </w:tcBorders>
          </w:tcPr>
          <w:p w14:paraId="32EFF06D" w14:textId="77777777" w:rsidR="00FD45B0" w:rsidRPr="00E67233" w:rsidRDefault="00FD45B0" w:rsidP="00F15869">
            <w:pPr>
              <w:jc w:val="center"/>
            </w:pPr>
            <w:r w:rsidRPr="00E67233">
              <w:t>5</w:t>
            </w:r>
          </w:p>
        </w:tc>
        <w:tc>
          <w:tcPr>
            <w:tcW w:w="1683" w:type="dxa"/>
            <w:tcBorders>
              <w:top w:val="nil"/>
              <w:left w:val="single" w:sz="4" w:space="0" w:color="auto"/>
              <w:bottom w:val="nil"/>
              <w:right w:val="single" w:sz="4" w:space="0" w:color="auto"/>
            </w:tcBorders>
          </w:tcPr>
          <w:p w14:paraId="39E741EA" w14:textId="77777777" w:rsidR="00FD45B0" w:rsidRPr="00E67233" w:rsidRDefault="00FD45B0" w:rsidP="00F15869">
            <w:pPr>
              <w:jc w:val="center"/>
            </w:pPr>
            <w:r w:rsidRPr="00E67233">
              <w:t>100</w:t>
            </w:r>
          </w:p>
        </w:tc>
      </w:tr>
      <w:tr w:rsidR="00FD45B0" w:rsidRPr="00E67233" w14:paraId="7016B19E" w14:textId="77777777" w:rsidTr="00F15869">
        <w:trPr>
          <w:jc w:val="center"/>
        </w:trPr>
        <w:tc>
          <w:tcPr>
            <w:tcW w:w="2159" w:type="dxa"/>
            <w:tcBorders>
              <w:top w:val="nil"/>
              <w:left w:val="single" w:sz="4" w:space="0" w:color="auto"/>
              <w:bottom w:val="single" w:sz="4" w:space="0" w:color="auto"/>
              <w:right w:val="single" w:sz="4" w:space="0" w:color="auto"/>
            </w:tcBorders>
          </w:tcPr>
          <w:p w14:paraId="4A2532E4" w14:textId="77777777" w:rsidR="00FD45B0" w:rsidRPr="00E67233" w:rsidRDefault="00FD45B0" w:rsidP="00F15869">
            <w:pPr>
              <w:jc w:val="center"/>
            </w:pPr>
          </w:p>
        </w:tc>
        <w:tc>
          <w:tcPr>
            <w:tcW w:w="1683" w:type="dxa"/>
            <w:tcBorders>
              <w:top w:val="nil"/>
              <w:left w:val="single" w:sz="4" w:space="0" w:color="auto"/>
              <w:bottom w:val="single" w:sz="4" w:space="0" w:color="auto"/>
              <w:right w:val="single" w:sz="4" w:space="0" w:color="auto"/>
            </w:tcBorders>
          </w:tcPr>
          <w:p w14:paraId="101E28FA" w14:textId="77777777" w:rsidR="00FD45B0" w:rsidRPr="00E67233" w:rsidRDefault="00FD45B0" w:rsidP="00F15869">
            <w:pPr>
              <w:jc w:val="center"/>
            </w:pPr>
          </w:p>
        </w:tc>
      </w:tr>
    </w:tbl>
    <w:p w14:paraId="31A90072" w14:textId="77777777" w:rsidR="00FD45B0" w:rsidRPr="00C94C38" w:rsidRDefault="00FD45B0" w:rsidP="00FD45B0">
      <w:pPr>
        <w:rPr>
          <w:sz w:val="22"/>
        </w:rPr>
      </w:pPr>
    </w:p>
    <w:p w14:paraId="0F0104ED" w14:textId="1DECE1DA" w:rsidR="00D54300" w:rsidRDefault="00D54300" w:rsidP="00FD45B0">
      <w:pPr>
        <w:pStyle w:val="Descripcin"/>
        <w:rPr>
          <w:sz w:val="20"/>
          <w:lang w:val="es-ES"/>
        </w:rPr>
      </w:pPr>
      <w:r>
        <w:rPr>
          <w:noProof/>
        </w:rPr>
        <w:lastRenderedPageBreak/>
        <w:drawing>
          <wp:inline distT="0" distB="0" distL="0" distR="0" wp14:anchorId="23A12856" wp14:editId="7895314C">
            <wp:extent cx="2011680" cy="1205653"/>
            <wp:effectExtent l="0" t="0" r="7620" b="0"/>
            <wp:docPr id="2" name="Imagen 2" descr="https://lh6.googleusercontent.com/_36vCyZicIiIXdH0pNWk84XTx_lIVTXTfbNgdWGwhi8X3cnRrhw-tkpKIzWGsTn5nsftfzD2Jx1hxKm9KN53FAMNaV42-765It1M8b44eDFOUte3XMiA1Yuk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_36vCyZicIiIXdH0pNWk84XTx_lIVTXTfbNgdWGwhi8X3cnRrhw-tkpKIzWGsTn5nsftfzD2Jx1hxKm9KN53FAMNaV42-765It1M8b44eDFOUte3XMiA1Yuktw"/>
                    <pic:cNvPicPr>
                      <a:picLocks noChangeAspect="1" noChangeArrowheads="1"/>
                    </pic:cNvPicPr>
                  </pic:nvPicPr>
                  <pic:blipFill rotWithShape="1">
                    <a:blip r:embed="rId7">
                      <a:extLst>
                        <a:ext uri="{28A0092B-C50C-407E-A947-70E740481C1C}">
                          <a14:useLocalDpi xmlns:a14="http://schemas.microsoft.com/office/drawing/2010/main" val="0"/>
                        </a:ext>
                      </a:extLst>
                    </a:blip>
                    <a:srcRect l="6185" t="16209" r="16967" b="3879"/>
                    <a:stretch/>
                  </pic:blipFill>
                  <pic:spPr bwMode="auto">
                    <a:xfrm>
                      <a:off x="0" y="0"/>
                      <a:ext cx="2022429" cy="1212095"/>
                    </a:xfrm>
                    <a:prstGeom prst="rect">
                      <a:avLst/>
                    </a:prstGeom>
                    <a:noFill/>
                    <a:ln>
                      <a:noFill/>
                    </a:ln>
                    <a:extLst>
                      <a:ext uri="{53640926-AAD7-44D8-BBD7-CCE9431645EC}">
                        <a14:shadowObscured xmlns:a14="http://schemas.microsoft.com/office/drawing/2010/main"/>
                      </a:ext>
                    </a:extLst>
                  </pic:spPr>
                </pic:pic>
              </a:graphicData>
            </a:graphic>
          </wp:inline>
        </w:drawing>
      </w:r>
    </w:p>
    <w:p w14:paraId="49DF54C0" w14:textId="02924644" w:rsidR="00FD45B0" w:rsidRPr="00587971" w:rsidRDefault="00D16777" w:rsidP="00423CC4">
      <w:pPr>
        <w:pStyle w:val="Descripcin"/>
        <w:spacing w:after="0"/>
        <w:rPr>
          <w:sz w:val="20"/>
          <w:lang w:val="es-ES"/>
        </w:rPr>
      </w:pPr>
      <w:r>
        <w:rPr>
          <w:sz w:val="20"/>
          <w:lang w:val="es-ES"/>
        </w:rPr>
        <w:t>Figura 1: Título de la figura.</w:t>
      </w:r>
    </w:p>
    <w:p w14:paraId="17C32CF5" w14:textId="77777777" w:rsidR="00CA29E2" w:rsidRPr="00EF015F" w:rsidRDefault="00CA29E2" w:rsidP="00CA29E2">
      <w:pPr>
        <w:rPr>
          <w:sz w:val="22"/>
          <w:lang w:eastAsia="en-US"/>
        </w:rPr>
      </w:pPr>
    </w:p>
    <w:p w14:paraId="35A0795D" w14:textId="77777777" w:rsidR="009F70DA" w:rsidRPr="00E04779" w:rsidRDefault="009F70DA" w:rsidP="009F70DA">
      <w:pPr>
        <w:pStyle w:val="Ttulo1"/>
        <w:jc w:val="both"/>
        <w:rPr>
          <w:rFonts w:ascii="Times New Roman" w:hAnsi="Times New Roman"/>
          <w:sz w:val="22"/>
          <w:szCs w:val="22"/>
        </w:rPr>
      </w:pPr>
      <w:r w:rsidRPr="00E04779">
        <w:rPr>
          <w:rFonts w:ascii="Times New Roman" w:hAnsi="Times New Roman"/>
          <w:sz w:val="22"/>
          <w:szCs w:val="22"/>
        </w:rPr>
        <w:t>ABREVIATURAS Y ACRÓNIMOS</w:t>
      </w:r>
    </w:p>
    <w:p w14:paraId="685CADC3" w14:textId="77777777" w:rsidR="009F70DA" w:rsidRPr="00E04779" w:rsidRDefault="009F70DA" w:rsidP="009F70DA">
      <w:pPr>
        <w:rPr>
          <w:sz w:val="22"/>
        </w:rPr>
      </w:pPr>
    </w:p>
    <w:p w14:paraId="46830EE5" w14:textId="752C5570" w:rsidR="009F70DA" w:rsidRPr="00E04779" w:rsidRDefault="009F70DA" w:rsidP="009F70DA">
      <w:pPr>
        <w:rPr>
          <w:sz w:val="22"/>
        </w:rPr>
      </w:pPr>
      <w:r w:rsidRPr="00E04779">
        <w:rPr>
          <w:sz w:val="22"/>
        </w:rPr>
        <w:t>De</w:t>
      </w:r>
      <w:r w:rsidR="00B0186C" w:rsidRPr="00E04779">
        <w:rPr>
          <w:sz w:val="22"/>
        </w:rPr>
        <w:t>ben de</w:t>
      </w:r>
      <w:r w:rsidRPr="00E04779">
        <w:rPr>
          <w:sz w:val="22"/>
        </w:rPr>
        <w:t>finir</w:t>
      </w:r>
      <w:r w:rsidR="00B0186C" w:rsidRPr="00E04779">
        <w:rPr>
          <w:sz w:val="22"/>
        </w:rPr>
        <w:t>se</w:t>
      </w:r>
      <w:r w:rsidRPr="00E04779">
        <w:rPr>
          <w:sz w:val="22"/>
        </w:rPr>
        <w:t xml:space="preserve"> las abreviaturas y acrónimos que no son comunes tan pronto como aparezcan en el texto, incluso si fueron definidos en el resumen. No es necesario definir las abreviaturas de uso común. No utilizar abreviaturas en el título a menos que sea inevitable.</w:t>
      </w:r>
    </w:p>
    <w:p w14:paraId="2CDF471A" w14:textId="77777777" w:rsidR="009F70DA" w:rsidRPr="00E04779" w:rsidRDefault="009F70DA" w:rsidP="00BF5876">
      <w:pPr>
        <w:rPr>
          <w:sz w:val="22"/>
        </w:rPr>
      </w:pPr>
    </w:p>
    <w:p w14:paraId="0CB7771B" w14:textId="77777777" w:rsidR="00A433A1" w:rsidRPr="00E04779" w:rsidRDefault="00A433A1" w:rsidP="00CF1984">
      <w:pPr>
        <w:pStyle w:val="Ttulo1"/>
        <w:jc w:val="both"/>
        <w:rPr>
          <w:rFonts w:ascii="Times New Roman" w:hAnsi="Times New Roman"/>
          <w:sz w:val="22"/>
          <w:szCs w:val="22"/>
        </w:rPr>
      </w:pPr>
      <w:r w:rsidRPr="00E04779">
        <w:rPr>
          <w:rFonts w:ascii="Times New Roman" w:hAnsi="Times New Roman"/>
          <w:sz w:val="22"/>
          <w:szCs w:val="22"/>
        </w:rPr>
        <w:t>CONCLUSIONES</w:t>
      </w:r>
    </w:p>
    <w:p w14:paraId="7561054C" w14:textId="77777777" w:rsidR="00A433A1" w:rsidRPr="00E04779" w:rsidRDefault="00A433A1" w:rsidP="00BF5876">
      <w:pPr>
        <w:rPr>
          <w:sz w:val="22"/>
        </w:rPr>
      </w:pPr>
    </w:p>
    <w:p w14:paraId="5558134F" w14:textId="53A71A19" w:rsidR="00CE7B5B" w:rsidRPr="00E04779" w:rsidRDefault="00CE7B5B" w:rsidP="008A36BD">
      <w:pPr>
        <w:rPr>
          <w:sz w:val="22"/>
        </w:rPr>
      </w:pPr>
      <w:r w:rsidRPr="00E04779">
        <w:rPr>
          <w:sz w:val="22"/>
        </w:rPr>
        <w:t>El documento debe disponer de una sección que contenga las consideraciones finales y principales conclusiones obtenidas del trabajo</w:t>
      </w:r>
      <w:r w:rsidR="00A15184" w:rsidRPr="00E04779">
        <w:rPr>
          <w:sz w:val="22"/>
        </w:rPr>
        <w:t xml:space="preserve"> descrito, y que serán presentadas en el evento.</w:t>
      </w:r>
    </w:p>
    <w:p w14:paraId="2824978D" w14:textId="65973CB1" w:rsidR="00D16777" w:rsidRPr="00E04779" w:rsidRDefault="00D16777" w:rsidP="008A36BD">
      <w:pPr>
        <w:rPr>
          <w:sz w:val="22"/>
        </w:rPr>
      </w:pPr>
    </w:p>
    <w:p w14:paraId="4FBEDB90" w14:textId="3AF42B3A" w:rsidR="00E04779" w:rsidRPr="00E04779" w:rsidRDefault="00E04779" w:rsidP="00E04779">
      <w:pPr>
        <w:pStyle w:val="Ttulo1"/>
        <w:jc w:val="both"/>
        <w:rPr>
          <w:rFonts w:ascii="Times New Roman" w:hAnsi="Times New Roman"/>
          <w:sz w:val="22"/>
          <w:szCs w:val="22"/>
        </w:rPr>
      </w:pPr>
      <w:r w:rsidRPr="00E04779">
        <w:rPr>
          <w:rFonts w:ascii="Times New Roman" w:hAnsi="Times New Roman"/>
          <w:sz w:val="22"/>
          <w:szCs w:val="22"/>
        </w:rPr>
        <w:t>AGRADECIMIENTOS</w:t>
      </w:r>
    </w:p>
    <w:p w14:paraId="760040BE" w14:textId="040536E1" w:rsidR="00E04779" w:rsidRPr="00E04779" w:rsidRDefault="00E04779" w:rsidP="008A36BD">
      <w:pPr>
        <w:rPr>
          <w:sz w:val="22"/>
        </w:rPr>
      </w:pPr>
    </w:p>
    <w:p w14:paraId="5716FA87" w14:textId="324814AC" w:rsidR="00E04779" w:rsidRPr="00E04779" w:rsidRDefault="00E04779" w:rsidP="008A36BD">
      <w:pPr>
        <w:rPr>
          <w:sz w:val="22"/>
        </w:rPr>
      </w:pPr>
      <w:r w:rsidRPr="00E04779">
        <w:rPr>
          <w:sz w:val="22"/>
        </w:rPr>
        <w:t>Se podrá agregar un apartado de agradecimientos en caso de que los autores lo deseen.</w:t>
      </w:r>
    </w:p>
    <w:p w14:paraId="0539A508" w14:textId="77777777" w:rsidR="00E04779" w:rsidRPr="00E04779" w:rsidRDefault="00E04779" w:rsidP="008A36BD">
      <w:pPr>
        <w:rPr>
          <w:sz w:val="22"/>
        </w:rPr>
      </w:pPr>
    </w:p>
    <w:p w14:paraId="7C94021C" w14:textId="77777777" w:rsidR="005B0CDF" w:rsidRPr="00E04779" w:rsidRDefault="005B0CDF" w:rsidP="00CF1984">
      <w:pPr>
        <w:pStyle w:val="Ttulo1"/>
        <w:jc w:val="both"/>
        <w:rPr>
          <w:rFonts w:ascii="Times New Roman" w:hAnsi="Times New Roman"/>
          <w:sz w:val="22"/>
          <w:szCs w:val="22"/>
        </w:rPr>
      </w:pPr>
      <w:r w:rsidRPr="00E04779">
        <w:rPr>
          <w:rFonts w:ascii="Times New Roman" w:hAnsi="Times New Roman"/>
          <w:sz w:val="22"/>
          <w:szCs w:val="22"/>
        </w:rPr>
        <w:t>BIBLIOGRAFÍA</w:t>
      </w:r>
    </w:p>
    <w:p w14:paraId="5521D765" w14:textId="77777777" w:rsidR="005B0CDF" w:rsidRPr="00E04779" w:rsidRDefault="005B0CDF" w:rsidP="00BF5876">
      <w:pPr>
        <w:rPr>
          <w:sz w:val="22"/>
        </w:rPr>
      </w:pPr>
    </w:p>
    <w:p w14:paraId="0E5114D6" w14:textId="5C067816" w:rsidR="005B0CDF" w:rsidRPr="00E04779" w:rsidRDefault="005B0CDF" w:rsidP="00BF5876">
      <w:pPr>
        <w:rPr>
          <w:sz w:val="22"/>
        </w:rPr>
      </w:pPr>
      <w:r w:rsidRPr="00E04779">
        <w:rPr>
          <w:sz w:val="22"/>
        </w:rPr>
        <w:t>Las referencias son importantes para el lector; por tanto, cada cita debe ser completa y correcta.</w:t>
      </w:r>
      <w:bookmarkStart w:id="3" w:name="_GoBack"/>
      <w:bookmarkEnd w:id="3"/>
    </w:p>
    <w:p w14:paraId="579912BC" w14:textId="77777777" w:rsidR="005B0CDF" w:rsidRPr="00E04779" w:rsidRDefault="005B0CDF" w:rsidP="00BF5876">
      <w:pPr>
        <w:rPr>
          <w:sz w:val="22"/>
        </w:rPr>
      </w:pPr>
    </w:p>
    <w:p w14:paraId="26708A98" w14:textId="47E43479" w:rsidR="005B0CDF" w:rsidRPr="00E04779" w:rsidRDefault="005B0CDF" w:rsidP="00BF5876">
      <w:pPr>
        <w:rPr>
          <w:sz w:val="22"/>
        </w:rPr>
      </w:pPr>
      <w:r w:rsidRPr="00E04779">
        <w:rPr>
          <w:sz w:val="22"/>
        </w:rPr>
        <w:t xml:space="preserve">La numeración de las referencias debe hacerse en forma consecutiva, en el orden de aparición y entre </w:t>
      </w:r>
      <w:r w:rsidR="00F14CD7" w:rsidRPr="00E04779">
        <w:rPr>
          <w:sz w:val="22"/>
        </w:rPr>
        <w:t>corchetes</w:t>
      </w:r>
      <w:r w:rsidRPr="00E04779">
        <w:rPr>
          <w:sz w:val="22"/>
        </w:rPr>
        <w:t xml:space="preserve"> [1]. En el texto </w:t>
      </w:r>
      <w:r w:rsidR="00B0186C" w:rsidRPr="00E04779">
        <w:rPr>
          <w:sz w:val="22"/>
        </w:rPr>
        <w:t xml:space="preserve">debe </w:t>
      </w:r>
      <w:r w:rsidRPr="00E04779">
        <w:rPr>
          <w:sz w:val="22"/>
        </w:rPr>
        <w:t>citar</w:t>
      </w:r>
      <w:r w:rsidR="00B0186C" w:rsidRPr="00E04779">
        <w:rPr>
          <w:sz w:val="22"/>
        </w:rPr>
        <w:t>se</w:t>
      </w:r>
      <w:r w:rsidRPr="00E04779">
        <w:rPr>
          <w:sz w:val="22"/>
        </w:rPr>
        <w:t xml:space="preserve"> simplemente el número de refer</w:t>
      </w:r>
      <w:r w:rsidR="009034CA" w:rsidRPr="00E04779">
        <w:rPr>
          <w:sz w:val="22"/>
        </w:rPr>
        <w:t>encia</w:t>
      </w:r>
      <w:r w:rsidR="00B0186C" w:rsidRPr="00E04779">
        <w:rPr>
          <w:sz w:val="22"/>
        </w:rPr>
        <w:t xml:space="preserve"> correspondiente</w:t>
      </w:r>
      <w:r w:rsidR="009034CA" w:rsidRPr="00E04779">
        <w:rPr>
          <w:sz w:val="22"/>
        </w:rPr>
        <w:t>, por ejemplo: como en [2]</w:t>
      </w:r>
      <w:r w:rsidRPr="00E04779">
        <w:rPr>
          <w:sz w:val="22"/>
        </w:rPr>
        <w:t>. Se seguirán las normas internacionales utilizadas generalmente</w:t>
      </w:r>
      <w:r w:rsidR="009034CA" w:rsidRPr="00E04779">
        <w:rPr>
          <w:sz w:val="22"/>
        </w:rPr>
        <w:t xml:space="preserve"> en las diversas publicaciones. Se acompañan a continuación ejemplos para artículos de revistas [1], </w:t>
      </w:r>
      <w:r w:rsidR="00B0186C" w:rsidRPr="00E04779">
        <w:rPr>
          <w:sz w:val="22"/>
        </w:rPr>
        <w:t xml:space="preserve">artículos </w:t>
      </w:r>
      <w:r w:rsidR="009034CA" w:rsidRPr="00E04779">
        <w:rPr>
          <w:sz w:val="22"/>
        </w:rPr>
        <w:t>de congreso</w:t>
      </w:r>
      <w:r w:rsidR="00B0186C" w:rsidRPr="00E04779">
        <w:rPr>
          <w:sz w:val="22"/>
        </w:rPr>
        <w:t>s</w:t>
      </w:r>
      <w:r w:rsidR="009034CA" w:rsidRPr="00E04779">
        <w:rPr>
          <w:sz w:val="22"/>
        </w:rPr>
        <w:t xml:space="preserve"> [2], libros [3] y sitios web [4].</w:t>
      </w:r>
      <w:r w:rsidR="00FD2194" w:rsidRPr="00E04779">
        <w:rPr>
          <w:sz w:val="22"/>
        </w:rPr>
        <w:t xml:space="preserve"> </w:t>
      </w:r>
      <w:r w:rsidR="00B0186C" w:rsidRPr="00E04779">
        <w:rPr>
          <w:sz w:val="22"/>
        </w:rPr>
        <w:t xml:space="preserve">En el apartado de bibliografía, </w:t>
      </w:r>
      <w:r w:rsidR="00FD2194" w:rsidRPr="00E04779">
        <w:rPr>
          <w:sz w:val="22"/>
        </w:rPr>
        <w:t>deje un renglón en blanco (11pt)</w:t>
      </w:r>
      <w:r w:rsidR="00B0186C" w:rsidRPr="00E04779">
        <w:rPr>
          <w:sz w:val="22"/>
        </w:rPr>
        <w:t xml:space="preserve"> entre cada referencia</w:t>
      </w:r>
      <w:r w:rsidR="00FD2194" w:rsidRPr="00E04779">
        <w:rPr>
          <w:sz w:val="22"/>
        </w:rPr>
        <w:t>.</w:t>
      </w:r>
    </w:p>
    <w:p w14:paraId="4681A9F5" w14:textId="77777777" w:rsidR="005B0CDF" w:rsidRPr="00E04779" w:rsidRDefault="005B0CDF" w:rsidP="00BF5876">
      <w:pPr>
        <w:rPr>
          <w:sz w:val="22"/>
        </w:rPr>
      </w:pPr>
    </w:p>
    <w:p w14:paraId="363E69D9" w14:textId="62184E09" w:rsidR="000F3ED3" w:rsidRPr="00E04779" w:rsidRDefault="005B0CDF" w:rsidP="00466E31">
      <w:pPr>
        <w:rPr>
          <w:sz w:val="22"/>
          <w:lang w:val="en-US"/>
        </w:rPr>
      </w:pPr>
      <w:r w:rsidRPr="00E04779">
        <w:rPr>
          <w:sz w:val="22"/>
          <w:lang w:val="en-US"/>
        </w:rPr>
        <w:t>[1]</w:t>
      </w:r>
      <w:r w:rsidR="002C159D" w:rsidRPr="00E04779">
        <w:rPr>
          <w:sz w:val="22"/>
          <w:lang w:val="en-US"/>
        </w:rPr>
        <w:t xml:space="preserve"> </w:t>
      </w:r>
      <w:proofErr w:type="spellStart"/>
      <w:r w:rsidR="00466E31" w:rsidRPr="00E04779">
        <w:rPr>
          <w:sz w:val="22"/>
          <w:lang w:val="en-US"/>
        </w:rPr>
        <w:t>Ceravolo</w:t>
      </w:r>
      <w:proofErr w:type="spellEnd"/>
      <w:r w:rsidR="00466E31" w:rsidRPr="00E04779">
        <w:rPr>
          <w:sz w:val="22"/>
          <w:lang w:val="en-US"/>
        </w:rPr>
        <w:t xml:space="preserve"> R, De </w:t>
      </w:r>
      <w:proofErr w:type="spellStart"/>
      <w:r w:rsidR="00466E31" w:rsidRPr="00E04779">
        <w:rPr>
          <w:sz w:val="22"/>
          <w:lang w:val="en-US"/>
        </w:rPr>
        <w:t>Marinis</w:t>
      </w:r>
      <w:proofErr w:type="spellEnd"/>
      <w:r w:rsidR="00466E31" w:rsidRPr="00E04779">
        <w:rPr>
          <w:sz w:val="22"/>
          <w:lang w:val="en-US"/>
        </w:rPr>
        <w:t xml:space="preserve"> A, </w:t>
      </w:r>
      <w:proofErr w:type="spellStart"/>
      <w:r w:rsidR="00466E31" w:rsidRPr="00E04779">
        <w:rPr>
          <w:sz w:val="22"/>
          <w:lang w:val="en-US"/>
        </w:rPr>
        <w:t>Pecorelli</w:t>
      </w:r>
      <w:proofErr w:type="spellEnd"/>
      <w:r w:rsidR="00466E31" w:rsidRPr="00E04779">
        <w:rPr>
          <w:sz w:val="22"/>
          <w:lang w:val="en-US"/>
        </w:rPr>
        <w:t xml:space="preserve"> ML, </w:t>
      </w:r>
      <w:proofErr w:type="spellStart"/>
      <w:r w:rsidR="00466E31" w:rsidRPr="00E04779">
        <w:rPr>
          <w:sz w:val="22"/>
          <w:lang w:val="en-US"/>
        </w:rPr>
        <w:t>Zanotti</w:t>
      </w:r>
      <w:proofErr w:type="spellEnd"/>
      <w:r w:rsidR="00466E31" w:rsidRPr="00E04779">
        <w:rPr>
          <w:sz w:val="22"/>
          <w:lang w:val="en-US"/>
        </w:rPr>
        <w:t xml:space="preserve"> L. Monitoring of masonry historical constructions: 10 years of static monitoring of the world’s largest oval dome. </w:t>
      </w:r>
      <w:proofErr w:type="spellStart"/>
      <w:r w:rsidR="00466E31" w:rsidRPr="00E04779">
        <w:rPr>
          <w:i/>
          <w:sz w:val="22"/>
          <w:lang w:val="en-US"/>
        </w:rPr>
        <w:t>Struct</w:t>
      </w:r>
      <w:proofErr w:type="spellEnd"/>
      <w:r w:rsidR="00466E31" w:rsidRPr="00E04779">
        <w:rPr>
          <w:i/>
          <w:sz w:val="22"/>
          <w:lang w:val="en-US"/>
        </w:rPr>
        <w:t xml:space="preserve"> Control Health </w:t>
      </w:r>
      <w:proofErr w:type="spellStart"/>
      <w:r w:rsidR="00466E31" w:rsidRPr="00E04779">
        <w:rPr>
          <w:i/>
          <w:sz w:val="22"/>
          <w:lang w:val="en-US"/>
        </w:rPr>
        <w:t>Monit</w:t>
      </w:r>
      <w:proofErr w:type="spellEnd"/>
      <w:r w:rsidR="00466E31" w:rsidRPr="00E04779">
        <w:rPr>
          <w:i/>
          <w:sz w:val="22"/>
          <w:lang w:val="en-US"/>
        </w:rPr>
        <w:t>.</w:t>
      </w:r>
      <w:r w:rsidR="00466E31" w:rsidRPr="00E04779">
        <w:rPr>
          <w:sz w:val="22"/>
          <w:lang w:val="en-US"/>
        </w:rPr>
        <w:t xml:space="preserve"> 2017</w:t>
      </w:r>
      <w:proofErr w:type="gramStart"/>
      <w:r w:rsidR="00466E31" w:rsidRPr="00E04779">
        <w:rPr>
          <w:sz w:val="22"/>
          <w:lang w:val="en-US"/>
        </w:rPr>
        <w:t>;</w:t>
      </w:r>
      <w:proofErr w:type="gramEnd"/>
      <w:r w:rsidR="00466E31" w:rsidRPr="00E04779">
        <w:rPr>
          <w:sz w:val="22"/>
          <w:lang w:val="en-US"/>
        </w:rPr>
        <w:t xml:space="preserve"> 24(10):e1988. </w:t>
      </w:r>
      <w:hyperlink r:id="rId8" w:history="1">
        <w:r w:rsidR="00466E31" w:rsidRPr="00E04779">
          <w:rPr>
            <w:rStyle w:val="Hipervnculo"/>
            <w:sz w:val="22"/>
            <w:lang w:val="en-US"/>
          </w:rPr>
          <w:t>https://doi.org/10.1002/stc.1988</w:t>
        </w:r>
      </w:hyperlink>
      <w:r w:rsidR="00466E31" w:rsidRPr="00E04779">
        <w:rPr>
          <w:sz w:val="22"/>
          <w:lang w:val="en-US"/>
        </w:rPr>
        <w:t>.</w:t>
      </w:r>
    </w:p>
    <w:p w14:paraId="60EDC935" w14:textId="77777777" w:rsidR="00466E31" w:rsidRPr="00E04779" w:rsidRDefault="00466E31" w:rsidP="00466E31">
      <w:pPr>
        <w:rPr>
          <w:sz w:val="22"/>
          <w:lang w:val="en-US"/>
        </w:rPr>
      </w:pPr>
    </w:p>
    <w:p w14:paraId="3F99CF1E" w14:textId="5F29FC2A" w:rsidR="009034CA" w:rsidRPr="00E04779" w:rsidRDefault="009034CA" w:rsidP="006552D9">
      <w:pPr>
        <w:rPr>
          <w:sz w:val="22"/>
          <w:lang w:val="en-US"/>
        </w:rPr>
      </w:pPr>
      <w:r w:rsidRPr="00E04779">
        <w:rPr>
          <w:sz w:val="22"/>
          <w:lang w:val="en-US"/>
        </w:rPr>
        <w:t xml:space="preserve">[2] </w:t>
      </w:r>
      <w:r w:rsidR="006552D9" w:rsidRPr="00E04779">
        <w:rPr>
          <w:sz w:val="22"/>
          <w:lang w:val="en-US"/>
        </w:rPr>
        <w:t>Boffill Y, Blanco H, Lombillo I, Villegas L, Thomas C. In: Lourenço PB, Haseltine BA, Vasconcelos G, eds. Physical and mechanical characterization of lime mortars used in the rehabilitation of historic buildings by means of non‐destructive testing. Proceeding of 9</w:t>
      </w:r>
      <w:r w:rsidR="006552D9" w:rsidRPr="001C2393">
        <w:rPr>
          <w:sz w:val="22"/>
          <w:vertAlign w:val="superscript"/>
          <w:lang w:val="en-US"/>
        </w:rPr>
        <w:t>th</w:t>
      </w:r>
      <w:r w:rsidR="006552D9" w:rsidRPr="00E04779">
        <w:rPr>
          <w:sz w:val="22"/>
          <w:lang w:val="en-US"/>
        </w:rPr>
        <w:t xml:space="preserve"> International Masonry Conference. Guimarães, Portugal; July 07</w:t>
      </w:r>
      <w:r w:rsidR="00333BCC" w:rsidRPr="00E04779">
        <w:rPr>
          <w:sz w:val="22"/>
          <w:lang w:val="en-US"/>
        </w:rPr>
        <w:t>-</w:t>
      </w:r>
      <w:r w:rsidR="006552D9" w:rsidRPr="00E04779">
        <w:rPr>
          <w:sz w:val="22"/>
          <w:lang w:val="en-US"/>
        </w:rPr>
        <w:t>09, 2014:1.</w:t>
      </w:r>
    </w:p>
    <w:p w14:paraId="0AAB8213" w14:textId="77777777" w:rsidR="00FD2194" w:rsidRPr="00E04779" w:rsidRDefault="00FD2194" w:rsidP="009034CA">
      <w:pPr>
        <w:rPr>
          <w:sz w:val="22"/>
          <w:lang w:val="en-US"/>
        </w:rPr>
      </w:pPr>
    </w:p>
    <w:p w14:paraId="70A9D403" w14:textId="45DBADA1" w:rsidR="005B0CDF" w:rsidRPr="00E04779" w:rsidRDefault="005B0CDF" w:rsidP="00BF5876">
      <w:pPr>
        <w:rPr>
          <w:sz w:val="22"/>
          <w:lang w:val="en-US"/>
        </w:rPr>
      </w:pPr>
      <w:r w:rsidRPr="00E04779">
        <w:rPr>
          <w:sz w:val="22"/>
          <w:lang w:val="en-US"/>
        </w:rPr>
        <w:t>[</w:t>
      </w:r>
      <w:r w:rsidR="009034CA" w:rsidRPr="00E04779">
        <w:rPr>
          <w:sz w:val="22"/>
          <w:lang w:val="en-US"/>
        </w:rPr>
        <w:t>3</w:t>
      </w:r>
      <w:r w:rsidRPr="00E04779">
        <w:rPr>
          <w:sz w:val="22"/>
          <w:lang w:val="en-US"/>
        </w:rPr>
        <w:t>]</w:t>
      </w:r>
      <w:r w:rsidR="002C159D" w:rsidRPr="00E04779">
        <w:rPr>
          <w:sz w:val="22"/>
          <w:lang w:val="en-US"/>
        </w:rPr>
        <w:t xml:space="preserve"> </w:t>
      </w:r>
      <w:proofErr w:type="spellStart"/>
      <w:r w:rsidR="00E61AFC" w:rsidRPr="00E04779">
        <w:rPr>
          <w:sz w:val="22"/>
          <w:lang w:val="en-US"/>
        </w:rPr>
        <w:t>Lenczner</w:t>
      </w:r>
      <w:proofErr w:type="spellEnd"/>
      <w:r w:rsidR="00E61AFC" w:rsidRPr="00E04779">
        <w:rPr>
          <w:sz w:val="22"/>
          <w:lang w:val="en-US"/>
        </w:rPr>
        <w:t xml:space="preserve"> D, </w:t>
      </w:r>
      <w:proofErr w:type="spellStart"/>
      <w:r w:rsidR="00E61AFC" w:rsidRPr="00E04779">
        <w:rPr>
          <w:sz w:val="22"/>
          <w:lang w:val="en-US"/>
        </w:rPr>
        <w:t>Silverleaf</w:t>
      </w:r>
      <w:proofErr w:type="spellEnd"/>
      <w:r w:rsidR="00E61AFC" w:rsidRPr="00E04779">
        <w:rPr>
          <w:sz w:val="22"/>
          <w:lang w:val="en-US"/>
        </w:rPr>
        <w:t xml:space="preserve"> DJ, Raikes JL. Elements of load bearing brickwork. Oxford, United Kingdom: Pergamon Press; 1972:</w:t>
      </w:r>
      <w:r w:rsidR="006D0EC8" w:rsidRPr="00E04779">
        <w:rPr>
          <w:sz w:val="22"/>
          <w:lang w:val="en-US"/>
        </w:rPr>
        <w:t xml:space="preserve"> </w:t>
      </w:r>
      <w:r w:rsidR="00E61AFC" w:rsidRPr="00E04779">
        <w:rPr>
          <w:sz w:val="22"/>
          <w:lang w:val="en-US"/>
        </w:rPr>
        <w:t>128</w:t>
      </w:r>
      <w:r w:rsidR="006D0EC8" w:rsidRPr="00E04779">
        <w:rPr>
          <w:sz w:val="22"/>
          <w:lang w:val="en-US"/>
        </w:rPr>
        <w:t xml:space="preserve"> p</w:t>
      </w:r>
      <w:r w:rsidR="00E61AFC" w:rsidRPr="00E04779">
        <w:rPr>
          <w:sz w:val="22"/>
          <w:lang w:val="en-US"/>
        </w:rPr>
        <w:t>.</w:t>
      </w:r>
    </w:p>
    <w:p w14:paraId="3E377160" w14:textId="77777777" w:rsidR="00FD2194" w:rsidRPr="00E04779" w:rsidRDefault="00FD2194" w:rsidP="00BF5876">
      <w:pPr>
        <w:rPr>
          <w:sz w:val="22"/>
          <w:lang w:val="en-US"/>
        </w:rPr>
      </w:pPr>
    </w:p>
    <w:p w14:paraId="70053422" w14:textId="346F798A" w:rsidR="005B0CDF" w:rsidRPr="00E04779" w:rsidRDefault="00FD2194" w:rsidP="00CC0316">
      <w:pPr>
        <w:rPr>
          <w:sz w:val="22"/>
        </w:rPr>
      </w:pPr>
      <w:r w:rsidRPr="00E04779">
        <w:rPr>
          <w:sz w:val="22"/>
          <w:lang w:val="en-US"/>
        </w:rPr>
        <w:t>[4</w:t>
      </w:r>
      <w:r w:rsidR="005B0CDF" w:rsidRPr="00E04779">
        <w:rPr>
          <w:sz w:val="22"/>
          <w:lang w:val="en-US"/>
        </w:rPr>
        <w:t xml:space="preserve">] </w:t>
      </w:r>
      <w:proofErr w:type="spellStart"/>
      <w:r w:rsidRPr="00E04779">
        <w:rPr>
          <w:sz w:val="22"/>
          <w:lang w:val="en-US"/>
        </w:rPr>
        <w:t>Okraglik</w:t>
      </w:r>
      <w:proofErr w:type="spellEnd"/>
      <w:r w:rsidRPr="00E04779">
        <w:rPr>
          <w:sz w:val="22"/>
          <w:lang w:val="en-US"/>
        </w:rPr>
        <w:t xml:space="preserve">, H. </w:t>
      </w:r>
      <w:r w:rsidRPr="00E04779">
        <w:rPr>
          <w:i/>
          <w:iCs/>
          <w:sz w:val="22"/>
          <w:lang w:val="en-US"/>
        </w:rPr>
        <w:t>Sustainable housing: a case study of Australia’s first green home.</w:t>
      </w:r>
      <w:r w:rsidRPr="00E04779">
        <w:rPr>
          <w:sz w:val="22"/>
          <w:lang w:val="en-US"/>
        </w:rPr>
        <w:t xml:space="preserve"> </w:t>
      </w:r>
      <w:hyperlink r:id="rId9" w:history="1">
        <w:r w:rsidR="00036FEA" w:rsidRPr="00E04779">
          <w:rPr>
            <w:rStyle w:val="Hipervnculo"/>
            <w:sz w:val="22"/>
          </w:rPr>
          <w:t>http://www.rmit.edu.au/programs/sustainable</w:t>
        </w:r>
      </w:hyperlink>
      <w:r w:rsidR="00D20E1B" w:rsidRPr="00E04779">
        <w:rPr>
          <w:sz w:val="22"/>
        </w:rPr>
        <w:t xml:space="preserve"> </w:t>
      </w:r>
      <w:r w:rsidR="00CC0316" w:rsidRPr="00E04779">
        <w:rPr>
          <w:sz w:val="22"/>
        </w:rPr>
        <w:t>(</w:t>
      </w:r>
      <w:proofErr w:type="spellStart"/>
      <w:r w:rsidR="00CC0316" w:rsidRPr="00E04779">
        <w:rPr>
          <w:sz w:val="22"/>
        </w:rPr>
        <w:t>accessed</w:t>
      </w:r>
      <w:proofErr w:type="spellEnd"/>
      <w:r w:rsidR="00CC0316" w:rsidRPr="00E04779">
        <w:rPr>
          <w:sz w:val="22"/>
        </w:rPr>
        <w:t xml:space="preserve">: </w:t>
      </w:r>
      <w:proofErr w:type="spellStart"/>
      <w:r w:rsidR="00CC0316" w:rsidRPr="00E04779">
        <w:rPr>
          <w:sz w:val="22"/>
        </w:rPr>
        <w:t>March</w:t>
      </w:r>
      <w:proofErr w:type="spellEnd"/>
      <w:r w:rsidR="00CC0316" w:rsidRPr="00E04779">
        <w:rPr>
          <w:sz w:val="22"/>
        </w:rPr>
        <w:t xml:space="preserve"> 2005).</w:t>
      </w:r>
    </w:p>
    <w:p w14:paraId="795B3CAC" w14:textId="71BFBF9C" w:rsidR="00466E31" w:rsidRPr="00E04779" w:rsidRDefault="00466E31" w:rsidP="00BF5876">
      <w:pPr>
        <w:rPr>
          <w:sz w:val="22"/>
        </w:rPr>
      </w:pPr>
    </w:p>
    <w:p w14:paraId="6426C9A4" w14:textId="77777777" w:rsidR="00466E31" w:rsidRPr="00E04779" w:rsidRDefault="00466E31" w:rsidP="00BF5876">
      <w:pPr>
        <w:rPr>
          <w:sz w:val="22"/>
        </w:rPr>
      </w:pPr>
    </w:p>
    <w:p w14:paraId="241714B6" w14:textId="5BB74EE9" w:rsidR="00466E31" w:rsidRPr="00E04779" w:rsidRDefault="00466E31" w:rsidP="00BF5876">
      <w:pPr>
        <w:rPr>
          <w:sz w:val="22"/>
        </w:rPr>
      </w:pPr>
      <w:r w:rsidRPr="00E04779">
        <w:rPr>
          <w:sz w:val="22"/>
        </w:rPr>
        <w:t>Para más información consulte el formato de referencia AMA.</w:t>
      </w:r>
    </w:p>
    <w:p w14:paraId="2EF6B990" w14:textId="0105C274" w:rsidR="001C2393" w:rsidRDefault="001C2393">
      <w:pPr>
        <w:jc w:val="left"/>
        <w:rPr>
          <w:sz w:val="22"/>
        </w:rPr>
      </w:pPr>
      <w:r>
        <w:rPr>
          <w:sz w:val="22"/>
        </w:rPr>
        <w:br w:type="page"/>
      </w:r>
    </w:p>
    <w:p w14:paraId="34B96833" w14:textId="6114A32D" w:rsidR="00C56F48" w:rsidRPr="001C2393" w:rsidRDefault="00FA4EAE" w:rsidP="001C2393">
      <w:pPr>
        <w:pStyle w:val="Ttulo1"/>
        <w:numPr>
          <w:ilvl w:val="0"/>
          <w:numId w:val="0"/>
        </w:numPr>
        <w:jc w:val="both"/>
        <w:rPr>
          <w:rFonts w:ascii="Times New Roman" w:hAnsi="Times New Roman"/>
          <w:color w:val="FF0000"/>
          <w:sz w:val="22"/>
          <w:szCs w:val="22"/>
          <w:lang w:val="es-ES"/>
        </w:rPr>
      </w:pPr>
      <w:r w:rsidRPr="001C2393">
        <w:rPr>
          <w:rFonts w:ascii="Times New Roman" w:hAnsi="Times New Roman"/>
          <w:color w:val="FF0000"/>
          <w:sz w:val="22"/>
          <w:szCs w:val="22"/>
          <w:lang w:val="es-ES"/>
        </w:rPr>
        <w:lastRenderedPageBreak/>
        <w:t>INFORMACIÓN ADICIONAL</w:t>
      </w:r>
    </w:p>
    <w:p w14:paraId="47DF2985" w14:textId="77777777" w:rsidR="00C56F48" w:rsidRPr="001C2393" w:rsidRDefault="00C56F48" w:rsidP="001C2393">
      <w:pPr>
        <w:rPr>
          <w:sz w:val="22"/>
        </w:rPr>
      </w:pPr>
    </w:p>
    <w:p w14:paraId="5748A79C" w14:textId="2A9EEFAB" w:rsidR="00C56F48" w:rsidRPr="001C2393" w:rsidRDefault="00C56F48" w:rsidP="001C2393">
      <w:pPr>
        <w:rPr>
          <w:sz w:val="22"/>
        </w:rPr>
      </w:pPr>
      <w:r w:rsidRPr="001C2393">
        <w:rPr>
          <w:sz w:val="22"/>
        </w:rPr>
        <w:t xml:space="preserve">Los autores deberán remitir una copia del trabajo en soporte digital en formato MS Word para Windows. Las figuras y tablas que formen parte del trabajo deben </w:t>
      </w:r>
      <w:r w:rsidR="006E33FD" w:rsidRPr="001C2393">
        <w:rPr>
          <w:sz w:val="22"/>
        </w:rPr>
        <w:t>estar integradas en el archivo, en su lugar correspondiente dentro del texto.</w:t>
      </w:r>
    </w:p>
    <w:p w14:paraId="1952F2C7" w14:textId="77777777" w:rsidR="006C385D" w:rsidRPr="001C2393" w:rsidRDefault="006C385D" w:rsidP="001C2393">
      <w:pPr>
        <w:rPr>
          <w:sz w:val="22"/>
        </w:rPr>
      </w:pPr>
    </w:p>
    <w:p w14:paraId="1E386D60" w14:textId="2DEBB566" w:rsidR="00C56F48" w:rsidRPr="001C2393" w:rsidRDefault="00C56F48" w:rsidP="001C2393">
      <w:pPr>
        <w:rPr>
          <w:sz w:val="22"/>
        </w:rPr>
      </w:pPr>
      <w:r w:rsidRPr="001C2393">
        <w:rPr>
          <w:sz w:val="22"/>
        </w:rPr>
        <w:t xml:space="preserve">Por favor, asegúrese que el artículo que envía es la versión final. No envíe el artículo más de una vez y no usar </w:t>
      </w:r>
      <w:r w:rsidR="0086624F" w:rsidRPr="0086624F">
        <w:rPr>
          <w:sz w:val="22"/>
        </w:rPr>
        <w:t>contraseñas</w:t>
      </w:r>
      <w:r w:rsidRPr="001C2393">
        <w:rPr>
          <w:sz w:val="22"/>
        </w:rPr>
        <w:t xml:space="preserve"> ni </w:t>
      </w:r>
      <w:r w:rsidR="006E33FD" w:rsidRPr="001C2393">
        <w:rPr>
          <w:sz w:val="22"/>
        </w:rPr>
        <w:t xml:space="preserve">claves de </w:t>
      </w:r>
      <w:r w:rsidRPr="001C2393">
        <w:rPr>
          <w:sz w:val="22"/>
        </w:rPr>
        <w:t>seguridad.</w:t>
      </w:r>
    </w:p>
    <w:p w14:paraId="75C8AE60" w14:textId="77777777" w:rsidR="00C56F48" w:rsidRPr="001C2393" w:rsidRDefault="00C56F48" w:rsidP="001C2393">
      <w:pPr>
        <w:rPr>
          <w:sz w:val="22"/>
        </w:rPr>
      </w:pPr>
    </w:p>
    <w:p w14:paraId="2ED6830D" w14:textId="77777777" w:rsidR="00C56F48" w:rsidRPr="001C2393" w:rsidRDefault="00C56F48" w:rsidP="001C2393">
      <w:pPr>
        <w:pStyle w:val="Ttulo1"/>
        <w:numPr>
          <w:ilvl w:val="0"/>
          <w:numId w:val="0"/>
        </w:numPr>
        <w:jc w:val="both"/>
        <w:rPr>
          <w:rFonts w:ascii="Times New Roman" w:hAnsi="Times New Roman"/>
          <w:b w:val="0"/>
          <w:sz w:val="22"/>
          <w:szCs w:val="22"/>
          <w:u w:val="single"/>
          <w:lang w:val="es-ES"/>
        </w:rPr>
      </w:pPr>
      <w:r w:rsidRPr="001C2393">
        <w:rPr>
          <w:rFonts w:ascii="Times New Roman" w:hAnsi="Times New Roman"/>
          <w:b w:val="0"/>
          <w:sz w:val="22"/>
          <w:szCs w:val="22"/>
          <w:u w:val="single"/>
          <w:lang w:val="es-ES"/>
        </w:rPr>
        <w:t>ADVERTENCIA</w:t>
      </w:r>
    </w:p>
    <w:p w14:paraId="766E4C08" w14:textId="77777777" w:rsidR="00C56F48" w:rsidRPr="001C2393" w:rsidRDefault="00C56F48" w:rsidP="001C2393">
      <w:pPr>
        <w:rPr>
          <w:sz w:val="22"/>
        </w:rPr>
      </w:pPr>
    </w:p>
    <w:p w14:paraId="0067C599" w14:textId="77777777" w:rsidR="00C56F48" w:rsidRPr="001C2393" w:rsidRDefault="00C56F48" w:rsidP="001C2393">
      <w:pPr>
        <w:rPr>
          <w:sz w:val="22"/>
        </w:rPr>
      </w:pPr>
      <w:r w:rsidRPr="001C2393">
        <w:rPr>
          <w:b/>
          <w:color w:val="FF0000"/>
          <w:sz w:val="22"/>
        </w:rPr>
        <w:t xml:space="preserve">Los artículos que no sigan estas instrucciones </w:t>
      </w:r>
      <w:r w:rsidR="009F70DA" w:rsidRPr="001C2393">
        <w:rPr>
          <w:b/>
          <w:color w:val="FF0000"/>
          <w:sz w:val="22"/>
        </w:rPr>
        <w:t>serán</w:t>
      </w:r>
      <w:r w:rsidRPr="001C2393">
        <w:rPr>
          <w:b/>
          <w:color w:val="FF0000"/>
          <w:sz w:val="22"/>
        </w:rPr>
        <w:t xml:space="preserve"> devueltos a sus autores para que sean reescr</w:t>
      </w:r>
      <w:r w:rsidR="009F70DA" w:rsidRPr="001C2393">
        <w:rPr>
          <w:b/>
          <w:color w:val="FF0000"/>
          <w:sz w:val="22"/>
        </w:rPr>
        <w:t>itos según las especificaciones</w:t>
      </w:r>
      <w:r w:rsidRPr="001C2393">
        <w:rPr>
          <w:sz w:val="22"/>
        </w:rPr>
        <w:t>.</w:t>
      </w:r>
    </w:p>
    <w:p w14:paraId="28142745" w14:textId="77777777" w:rsidR="00C56F48" w:rsidRPr="001C2393" w:rsidRDefault="00C56F48" w:rsidP="001C2393">
      <w:pPr>
        <w:rPr>
          <w:sz w:val="22"/>
        </w:rPr>
      </w:pPr>
    </w:p>
    <w:p w14:paraId="28334DBF" w14:textId="613974F1" w:rsidR="00C56F48" w:rsidRPr="001C2393" w:rsidRDefault="00C56F48" w:rsidP="001C2393">
      <w:pPr>
        <w:rPr>
          <w:sz w:val="22"/>
        </w:rPr>
      </w:pPr>
      <w:r w:rsidRPr="001C2393">
        <w:rPr>
          <w:sz w:val="22"/>
        </w:rPr>
        <w:t>Los autores son completamente responsables de sus co</w:t>
      </w:r>
      <w:r w:rsidR="009F70DA" w:rsidRPr="001C2393">
        <w:rPr>
          <w:sz w:val="22"/>
        </w:rPr>
        <w:t>municaciones. Se recuerda que só</w:t>
      </w:r>
      <w:r w:rsidRPr="001C2393">
        <w:rPr>
          <w:sz w:val="22"/>
        </w:rPr>
        <w:t>lo pueden ser presentados trabajos originales que no hayan sido publicad</w:t>
      </w:r>
      <w:r w:rsidR="009E5C64" w:rsidRPr="001C2393">
        <w:rPr>
          <w:sz w:val="22"/>
        </w:rPr>
        <w:t>os previamente por los autores.</w:t>
      </w:r>
    </w:p>
    <w:p w14:paraId="533A6BC8" w14:textId="77777777" w:rsidR="00C56F48" w:rsidRPr="001C2393" w:rsidRDefault="00C56F48" w:rsidP="001C2393">
      <w:pPr>
        <w:rPr>
          <w:sz w:val="22"/>
        </w:rPr>
      </w:pPr>
    </w:p>
    <w:p w14:paraId="0345B7DE" w14:textId="2484F1E2" w:rsidR="00C56F48" w:rsidRPr="001C2393" w:rsidRDefault="009E5C64" w:rsidP="001C2393">
      <w:pPr>
        <w:pStyle w:val="Ttulo1"/>
        <w:numPr>
          <w:ilvl w:val="0"/>
          <w:numId w:val="0"/>
        </w:numPr>
        <w:jc w:val="both"/>
        <w:rPr>
          <w:rFonts w:ascii="Times New Roman" w:hAnsi="Times New Roman"/>
          <w:b w:val="0"/>
          <w:sz w:val="22"/>
          <w:szCs w:val="22"/>
          <w:u w:val="single"/>
          <w:lang w:val="es-ES"/>
        </w:rPr>
      </w:pPr>
      <w:r w:rsidRPr="001C2393">
        <w:rPr>
          <w:rFonts w:ascii="Times New Roman" w:hAnsi="Times New Roman"/>
          <w:b w:val="0"/>
          <w:sz w:val="22"/>
          <w:szCs w:val="22"/>
          <w:u w:val="single"/>
          <w:lang w:val="es-ES"/>
        </w:rPr>
        <w:t>autorización de publicación</w:t>
      </w:r>
    </w:p>
    <w:p w14:paraId="24AB7BD1" w14:textId="77777777" w:rsidR="00682462" w:rsidRPr="001C2393" w:rsidRDefault="00682462" w:rsidP="001C2393">
      <w:pPr>
        <w:rPr>
          <w:sz w:val="22"/>
        </w:rPr>
      </w:pPr>
    </w:p>
    <w:p w14:paraId="61B9D54C" w14:textId="7FDF6F96" w:rsidR="00B82326" w:rsidRPr="001C2393" w:rsidRDefault="00CC0316" w:rsidP="001C2393">
      <w:pPr>
        <w:pStyle w:val="Textocomentario"/>
        <w:rPr>
          <w:sz w:val="22"/>
          <w:szCs w:val="22"/>
        </w:rPr>
      </w:pPr>
      <w:r w:rsidRPr="001C2393">
        <w:rPr>
          <w:sz w:val="22"/>
          <w:szCs w:val="22"/>
        </w:rPr>
        <w:t>Tenga en cuenta</w:t>
      </w:r>
      <w:r w:rsidR="00C56F48" w:rsidRPr="001C2393">
        <w:rPr>
          <w:sz w:val="22"/>
          <w:szCs w:val="22"/>
        </w:rPr>
        <w:t xml:space="preserve"> que al enviar el manuscrito </w:t>
      </w:r>
      <w:r w:rsidR="00882E77" w:rsidRPr="001C2393">
        <w:rPr>
          <w:sz w:val="22"/>
          <w:szCs w:val="22"/>
        </w:rPr>
        <w:t>está permitiendo</w:t>
      </w:r>
      <w:r w:rsidR="00C56F48" w:rsidRPr="001C2393">
        <w:rPr>
          <w:sz w:val="22"/>
          <w:szCs w:val="22"/>
        </w:rPr>
        <w:t xml:space="preserve"> </w:t>
      </w:r>
      <w:r w:rsidR="009E5C64" w:rsidRPr="001C2393">
        <w:rPr>
          <w:sz w:val="22"/>
          <w:szCs w:val="22"/>
        </w:rPr>
        <w:t>la autorización</w:t>
      </w:r>
      <w:r w:rsidR="00C56F48" w:rsidRPr="001C2393">
        <w:rPr>
          <w:sz w:val="22"/>
          <w:szCs w:val="22"/>
        </w:rPr>
        <w:t xml:space="preserve"> de su publicación a los editores</w:t>
      </w:r>
      <w:r w:rsidR="00B82326" w:rsidRPr="001C2393">
        <w:rPr>
          <w:sz w:val="22"/>
          <w:szCs w:val="22"/>
        </w:rPr>
        <w:t>. Todos los artículos aceptado</w:t>
      </w:r>
      <w:r w:rsidR="009F70DA" w:rsidRPr="001C2393">
        <w:rPr>
          <w:sz w:val="22"/>
          <w:szCs w:val="22"/>
        </w:rPr>
        <w:t>s</w:t>
      </w:r>
      <w:r w:rsidR="00B82326" w:rsidRPr="001C2393">
        <w:rPr>
          <w:sz w:val="22"/>
          <w:szCs w:val="22"/>
        </w:rPr>
        <w:t xml:space="preserve"> para publicación en el congreso, deberán ser acompañados por un formulario firmado de </w:t>
      </w:r>
      <w:r w:rsidR="00882E77" w:rsidRPr="001C2393">
        <w:rPr>
          <w:sz w:val="22"/>
          <w:szCs w:val="22"/>
        </w:rPr>
        <w:t>autorización de publicación</w:t>
      </w:r>
      <w:r w:rsidR="009607BB" w:rsidRPr="001C2393">
        <w:rPr>
          <w:sz w:val="22"/>
          <w:szCs w:val="22"/>
        </w:rPr>
        <w:t xml:space="preserve"> </w:t>
      </w:r>
      <w:r w:rsidR="00103D0B" w:rsidRPr="001C2393">
        <w:rPr>
          <w:sz w:val="22"/>
          <w:szCs w:val="22"/>
        </w:rPr>
        <w:t xml:space="preserve">en el que asigna los permisos para publicar el artículo en </w:t>
      </w:r>
      <w:r w:rsidR="0086624F">
        <w:rPr>
          <w:sz w:val="22"/>
          <w:szCs w:val="22"/>
        </w:rPr>
        <w:t>los Libros del Congreso</w:t>
      </w:r>
      <w:r w:rsidR="009F70DA" w:rsidRPr="001C2393">
        <w:rPr>
          <w:sz w:val="22"/>
          <w:szCs w:val="22"/>
        </w:rPr>
        <w:t>.</w:t>
      </w:r>
    </w:p>
    <w:p w14:paraId="3138A352" w14:textId="77777777" w:rsidR="00C56F48" w:rsidRPr="001C2393" w:rsidRDefault="00C56F48" w:rsidP="001C2393">
      <w:pPr>
        <w:rPr>
          <w:sz w:val="22"/>
        </w:rPr>
      </w:pPr>
    </w:p>
    <w:p w14:paraId="64DE4B0B" w14:textId="77777777" w:rsidR="006C385D" w:rsidRPr="001C2393" w:rsidRDefault="009F70DA" w:rsidP="001C2393">
      <w:pPr>
        <w:pStyle w:val="Ttulo1"/>
        <w:numPr>
          <w:ilvl w:val="0"/>
          <w:numId w:val="0"/>
        </w:numPr>
        <w:jc w:val="both"/>
        <w:rPr>
          <w:rFonts w:ascii="Times New Roman" w:hAnsi="Times New Roman"/>
          <w:b w:val="0"/>
          <w:sz w:val="22"/>
          <w:szCs w:val="22"/>
          <w:u w:val="single"/>
          <w:lang w:val="es-ES"/>
        </w:rPr>
      </w:pPr>
      <w:r w:rsidRPr="001C2393">
        <w:rPr>
          <w:rFonts w:ascii="Times New Roman" w:hAnsi="Times New Roman"/>
          <w:b w:val="0"/>
          <w:sz w:val="22"/>
          <w:szCs w:val="22"/>
          <w:u w:val="single"/>
          <w:lang w:val="es-ES"/>
        </w:rPr>
        <w:t>CONTACTO</w:t>
      </w:r>
    </w:p>
    <w:p w14:paraId="3EF1BF0F" w14:textId="77777777" w:rsidR="006C385D" w:rsidRPr="001C2393" w:rsidRDefault="006C385D" w:rsidP="001C2393">
      <w:pPr>
        <w:rPr>
          <w:sz w:val="22"/>
        </w:rPr>
      </w:pPr>
    </w:p>
    <w:p w14:paraId="5B3B8906" w14:textId="77777777" w:rsidR="006C385D" w:rsidRPr="001C2393" w:rsidRDefault="006C385D" w:rsidP="001C2393">
      <w:pPr>
        <w:rPr>
          <w:sz w:val="22"/>
        </w:rPr>
      </w:pPr>
      <w:r w:rsidRPr="001C2393">
        <w:rPr>
          <w:sz w:val="22"/>
        </w:rPr>
        <w:t>Si tiene alguna pregunta u observación en la preparación de su artículo por favor diríjase a la siguiente dirección de correo electrónico:</w:t>
      </w:r>
    </w:p>
    <w:p w14:paraId="16049E92" w14:textId="77777777" w:rsidR="00496ED3" w:rsidRPr="001C2393" w:rsidRDefault="00496ED3" w:rsidP="001C2393">
      <w:pPr>
        <w:rPr>
          <w:sz w:val="22"/>
        </w:rPr>
      </w:pPr>
    </w:p>
    <w:p w14:paraId="4A441663" w14:textId="77777777" w:rsidR="006C385D" w:rsidRPr="001C2393" w:rsidRDefault="00C737D5" w:rsidP="001C2393">
      <w:pPr>
        <w:jc w:val="center"/>
        <w:rPr>
          <w:sz w:val="22"/>
        </w:rPr>
      </w:pPr>
      <w:hyperlink r:id="rId10" w:history="1">
        <w:r w:rsidR="00103D0B" w:rsidRPr="001C2393">
          <w:rPr>
            <w:rStyle w:val="Hipervnculo"/>
            <w:sz w:val="22"/>
          </w:rPr>
          <w:t>rehabend@unican.es</w:t>
        </w:r>
      </w:hyperlink>
    </w:p>
    <w:p w14:paraId="311BBB84" w14:textId="77777777" w:rsidR="006C385D" w:rsidRPr="001C2393" w:rsidRDefault="006C385D" w:rsidP="001C2393">
      <w:pPr>
        <w:rPr>
          <w:sz w:val="22"/>
        </w:rPr>
      </w:pPr>
    </w:p>
    <w:p w14:paraId="37AAC85B" w14:textId="044FA471" w:rsidR="006E33FD" w:rsidRPr="00342D3C" w:rsidRDefault="00C56F48" w:rsidP="001C2393">
      <w:pPr>
        <w:rPr>
          <w:b/>
          <w:sz w:val="22"/>
        </w:rPr>
      </w:pPr>
      <w:r w:rsidRPr="00342D3C">
        <w:rPr>
          <w:b/>
          <w:sz w:val="22"/>
        </w:rPr>
        <w:t xml:space="preserve">Gracias por su interés en remitir un artículo </w:t>
      </w:r>
      <w:r w:rsidR="00C756E6" w:rsidRPr="00342D3C">
        <w:rPr>
          <w:b/>
          <w:sz w:val="22"/>
        </w:rPr>
        <w:t>al</w:t>
      </w:r>
      <w:r w:rsidRPr="00342D3C">
        <w:rPr>
          <w:b/>
          <w:sz w:val="22"/>
        </w:rPr>
        <w:t xml:space="preserve"> </w:t>
      </w:r>
      <w:r w:rsidR="009F70DA" w:rsidRPr="00342D3C">
        <w:rPr>
          <w:b/>
          <w:sz w:val="22"/>
        </w:rPr>
        <w:t>Congreso REHABEND 20</w:t>
      </w:r>
      <w:r w:rsidR="00CC0316" w:rsidRPr="00342D3C">
        <w:rPr>
          <w:b/>
          <w:sz w:val="22"/>
        </w:rPr>
        <w:t>2</w:t>
      </w:r>
      <w:r w:rsidR="0086624F" w:rsidRPr="00342D3C">
        <w:rPr>
          <w:b/>
          <w:sz w:val="22"/>
        </w:rPr>
        <w:t>4</w:t>
      </w:r>
      <w:r w:rsidR="009F70DA" w:rsidRPr="00342D3C">
        <w:rPr>
          <w:b/>
          <w:sz w:val="22"/>
        </w:rPr>
        <w:t xml:space="preserve"> </w:t>
      </w:r>
      <w:r w:rsidR="00103D0B" w:rsidRPr="00342D3C">
        <w:rPr>
          <w:b/>
          <w:sz w:val="22"/>
        </w:rPr>
        <w:t>sobre</w:t>
      </w:r>
      <w:r w:rsidR="009F70DA" w:rsidRPr="00342D3C">
        <w:rPr>
          <w:b/>
          <w:sz w:val="22"/>
        </w:rPr>
        <w:t xml:space="preserve"> “</w:t>
      </w:r>
      <w:r w:rsidR="00C756E6" w:rsidRPr="00342D3C">
        <w:rPr>
          <w:b/>
          <w:sz w:val="22"/>
        </w:rPr>
        <w:t>Patología en la construcción, tecnología de la rehabilitación y gestión del patrimonio</w:t>
      </w:r>
      <w:r w:rsidR="009F70DA" w:rsidRPr="00342D3C">
        <w:rPr>
          <w:b/>
          <w:sz w:val="22"/>
        </w:rPr>
        <w:t>”</w:t>
      </w:r>
      <w:r w:rsidR="006E33FD" w:rsidRPr="00342D3C">
        <w:rPr>
          <w:b/>
          <w:sz w:val="22"/>
        </w:rPr>
        <w:t>.</w:t>
      </w:r>
    </w:p>
    <w:p w14:paraId="64882224" w14:textId="77777777" w:rsidR="006E33FD" w:rsidRPr="001C2393" w:rsidRDefault="006E33FD" w:rsidP="001C2393">
      <w:pPr>
        <w:rPr>
          <w:sz w:val="22"/>
        </w:rPr>
      </w:pPr>
    </w:p>
    <w:p w14:paraId="0FF591D8" w14:textId="2DD5220D" w:rsidR="00B82326" w:rsidRPr="001C2393" w:rsidRDefault="00C56F48" w:rsidP="001C2393">
      <w:pPr>
        <w:rPr>
          <w:sz w:val="22"/>
        </w:rPr>
      </w:pPr>
      <w:r w:rsidRPr="001C2393">
        <w:rPr>
          <w:sz w:val="22"/>
        </w:rPr>
        <w:t>Quedamos a la espera de su contribución a lo que promete ser un exitoso evento.</w:t>
      </w:r>
    </w:p>
    <w:p w14:paraId="6EA0EECB" w14:textId="77777777" w:rsidR="00B82326" w:rsidRPr="001C2393" w:rsidRDefault="00B82326" w:rsidP="001C2393">
      <w:pPr>
        <w:rPr>
          <w:sz w:val="22"/>
        </w:rPr>
      </w:pPr>
    </w:p>
    <w:sectPr w:rsidR="00B82326" w:rsidRPr="001C2393" w:rsidSect="007F7D1B">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418" w:bottom="1418"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7B57D" w14:textId="77777777" w:rsidR="00C737D5" w:rsidRDefault="00C737D5" w:rsidP="00217D17">
      <w:r>
        <w:separator/>
      </w:r>
    </w:p>
  </w:endnote>
  <w:endnote w:type="continuationSeparator" w:id="0">
    <w:p w14:paraId="7656D588" w14:textId="77777777" w:rsidR="00C737D5" w:rsidRDefault="00C737D5" w:rsidP="0021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nkGothic Md BT">
    <w:panose1 w:val="020B0807020203060204"/>
    <w:charset w:val="00"/>
    <w:family w:val="swiss"/>
    <w:pitch w:val="variable"/>
    <w:sig w:usb0="00000087" w:usb1="00000000" w:usb2="00000000" w:usb3="00000000" w:csb0="0000001B" w:csb1="00000000"/>
  </w:font>
  <w:font w:name="Square721 BT">
    <w:altName w:val="Square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760"/>
    </w:tblGrid>
    <w:tr w:rsidR="00340EC3" w:rsidRPr="00F065FC" w14:paraId="1DAD3E57" w14:textId="77777777" w:rsidTr="002D31C0">
      <w:trPr>
        <w:jc w:val="center"/>
      </w:trPr>
      <w:tc>
        <w:tcPr>
          <w:tcW w:w="4527" w:type="dxa"/>
        </w:tcPr>
        <w:p w14:paraId="71BF0D07" w14:textId="77777777" w:rsidR="00340EC3" w:rsidRPr="00F065FC" w:rsidRDefault="00340EC3" w:rsidP="00340EC3">
          <w:pPr>
            <w:pStyle w:val="Piedepgina"/>
          </w:pPr>
          <w:r w:rsidRPr="00C15287">
            <w:t xml:space="preserve">REHABEND 2018 </w:t>
          </w:r>
          <w:proofErr w:type="spellStart"/>
          <w:r w:rsidRPr="00C15287">
            <w:t>Congress</w:t>
          </w:r>
          <w:proofErr w:type="spellEnd"/>
        </w:p>
      </w:tc>
      <w:tc>
        <w:tcPr>
          <w:tcW w:w="5079" w:type="dxa"/>
        </w:tcPr>
        <w:sdt>
          <w:sdtPr>
            <w:id w:val="532696684"/>
            <w:docPartObj>
              <w:docPartGallery w:val="Page Numbers (Bottom of Page)"/>
              <w:docPartUnique/>
            </w:docPartObj>
          </w:sdtPr>
          <w:sdtEndPr/>
          <w:sdtContent>
            <w:p w14:paraId="4963C8BE" w14:textId="0EC18034" w:rsidR="00340EC3" w:rsidRDefault="00340EC3" w:rsidP="00340EC3">
              <w:pPr>
                <w:pStyle w:val="Piedepgina"/>
                <w:jc w:val="right"/>
              </w:pPr>
              <w:r>
                <w:fldChar w:fldCharType="begin"/>
              </w:r>
              <w:r>
                <w:instrText xml:space="preserve"> PAGE   \* MERGEFORMAT </w:instrText>
              </w:r>
              <w:r>
                <w:fldChar w:fldCharType="separate"/>
              </w:r>
              <w:r w:rsidR="002C519A">
                <w:rPr>
                  <w:noProof/>
                </w:rPr>
                <w:t>6</w:t>
              </w:r>
              <w:r>
                <w:rPr>
                  <w:noProof/>
                </w:rPr>
                <w:fldChar w:fldCharType="end"/>
              </w:r>
            </w:p>
          </w:sdtContent>
        </w:sdt>
        <w:p w14:paraId="1418FCF7" w14:textId="77777777" w:rsidR="00340EC3" w:rsidRPr="00235777" w:rsidRDefault="00340EC3" w:rsidP="00340EC3">
          <w:pPr>
            <w:pStyle w:val="Piedepgina"/>
            <w:jc w:val="right"/>
            <w:rPr>
              <w:sz w:val="2"/>
              <w:szCs w:val="2"/>
            </w:rPr>
          </w:pPr>
        </w:p>
      </w:tc>
    </w:tr>
  </w:tbl>
  <w:p w14:paraId="3748C16B" w14:textId="77777777" w:rsidR="009E64E9" w:rsidRPr="00E67233" w:rsidRDefault="009E64E9">
    <w:pPr>
      <w:pStyle w:val="Piedepgina"/>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10C09" w:rsidRPr="00F065FC" w14:paraId="021962CE" w14:textId="77777777" w:rsidTr="00DA4929">
      <w:trPr>
        <w:jc w:val="center"/>
      </w:trPr>
      <w:tc>
        <w:tcPr>
          <w:tcW w:w="4527" w:type="dxa"/>
        </w:tcPr>
        <w:p w14:paraId="5CF9C457" w14:textId="2EBEB59D" w:rsidR="00710C09" w:rsidRPr="00F065FC" w:rsidRDefault="00464A6D" w:rsidP="00EF015F">
          <w:pPr>
            <w:pStyle w:val="Piedepgina"/>
          </w:pPr>
          <w:r>
            <w:t>REHABEND 202</w:t>
          </w:r>
          <w:r w:rsidR="00EF015F">
            <w:t>4</w:t>
          </w:r>
          <w:r w:rsidR="002C519A" w:rsidRPr="002C519A">
            <w:t xml:space="preserve"> </w:t>
          </w:r>
          <w:proofErr w:type="spellStart"/>
          <w:r w:rsidR="002C519A" w:rsidRPr="002C519A">
            <w:t>Congress</w:t>
          </w:r>
          <w:proofErr w:type="spellEnd"/>
        </w:p>
      </w:tc>
      <w:tc>
        <w:tcPr>
          <w:tcW w:w="4527" w:type="dxa"/>
        </w:tcPr>
        <w:sdt>
          <w:sdtPr>
            <w:id w:val="-772626384"/>
            <w:docPartObj>
              <w:docPartGallery w:val="Page Numbers (Bottom of Page)"/>
              <w:docPartUnique/>
            </w:docPartObj>
          </w:sdtPr>
          <w:sdtEndPr/>
          <w:sdtContent>
            <w:p w14:paraId="74EE2DC5" w14:textId="0E4368D1" w:rsidR="00235777" w:rsidRDefault="000A75C3" w:rsidP="00235777">
              <w:pPr>
                <w:pStyle w:val="Piedepgina"/>
                <w:jc w:val="right"/>
              </w:pPr>
              <w:r>
                <w:fldChar w:fldCharType="begin"/>
              </w:r>
              <w:r>
                <w:instrText xml:space="preserve"> PAGE   \* MERGEFORMAT </w:instrText>
              </w:r>
              <w:r>
                <w:fldChar w:fldCharType="separate"/>
              </w:r>
              <w:r w:rsidR="001D09AC">
                <w:rPr>
                  <w:noProof/>
                </w:rPr>
                <w:t>2</w:t>
              </w:r>
              <w:r>
                <w:rPr>
                  <w:noProof/>
                </w:rPr>
                <w:fldChar w:fldCharType="end"/>
              </w:r>
            </w:p>
          </w:sdtContent>
        </w:sdt>
        <w:p w14:paraId="705EDB8B" w14:textId="77777777" w:rsidR="00710C09" w:rsidRPr="00235777" w:rsidRDefault="00710C09" w:rsidP="00153B52">
          <w:pPr>
            <w:pStyle w:val="Piedepgina"/>
            <w:jc w:val="right"/>
            <w:rPr>
              <w:sz w:val="2"/>
              <w:szCs w:val="2"/>
            </w:rPr>
          </w:pPr>
        </w:p>
      </w:tc>
    </w:tr>
  </w:tbl>
  <w:p w14:paraId="22F01D54" w14:textId="77777777" w:rsidR="009E64E9" w:rsidRPr="00E67233" w:rsidRDefault="009E64E9">
    <w:pPr>
      <w:pStyle w:val="Piedepgina"/>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760"/>
    </w:tblGrid>
    <w:tr w:rsidR="00710C09" w:rsidRPr="00F065FC" w14:paraId="5C5FAD31" w14:textId="77777777" w:rsidTr="00340EC3">
      <w:trPr>
        <w:jc w:val="center"/>
      </w:trPr>
      <w:tc>
        <w:tcPr>
          <w:tcW w:w="4527" w:type="dxa"/>
        </w:tcPr>
        <w:p w14:paraId="35990A97" w14:textId="04DD0807" w:rsidR="00710C09" w:rsidRPr="00F065FC" w:rsidRDefault="00C15287" w:rsidP="00FD5F93">
          <w:pPr>
            <w:pStyle w:val="Piedepgina"/>
          </w:pPr>
          <w:r w:rsidRPr="00C15287">
            <w:t>REHABEND 20</w:t>
          </w:r>
          <w:r w:rsidR="00421AC4">
            <w:t>2</w:t>
          </w:r>
          <w:r w:rsidR="00FD5F93">
            <w:t>4</w:t>
          </w:r>
          <w:r w:rsidRPr="00C15287">
            <w:t xml:space="preserve"> </w:t>
          </w:r>
          <w:proofErr w:type="spellStart"/>
          <w:r w:rsidRPr="00C15287">
            <w:t>Congress</w:t>
          </w:r>
          <w:proofErr w:type="spellEnd"/>
        </w:p>
      </w:tc>
      <w:tc>
        <w:tcPr>
          <w:tcW w:w="5079" w:type="dxa"/>
        </w:tcPr>
        <w:sdt>
          <w:sdtPr>
            <w:id w:val="-1580283424"/>
            <w:docPartObj>
              <w:docPartGallery w:val="Page Numbers (Bottom of Page)"/>
              <w:docPartUnique/>
            </w:docPartObj>
          </w:sdtPr>
          <w:sdtEndPr/>
          <w:sdtContent>
            <w:p w14:paraId="4B381833" w14:textId="00F2E752" w:rsidR="00235777" w:rsidRDefault="000A75C3" w:rsidP="00235777">
              <w:pPr>
                <w:pStyle w:val="Piedepgina"/>
                <w:jc w:val="right"/>
              </w:pPr>
              <w:r>
                <w:fldChar w:fldCharType="begin"/>
              </w:r>
              <w:r>
                <w:instrText xml:space="preserve"> PAGE   \* MERGEFORMAT </w:instrText>
              </w:r>
              <w:r>
                <w:fldChar w:fldCharType="separate"/>
              </w:r>
              <w:r w:rsidR="001D09AC">
                <w:rPr>
                  <w:noProof/>
                </w:rPr>
                <w:t>1</w:t>
              </w:r>
              <w:r>
                <w:rPr>
                  <w:noProof/>
                </w:rPr>
                <w:fldChar w:fldCharType="end"/>
              </w:r>
            </w:p>
          </w:sdtContent>
        </w:sdt>
        <w:p w14:paraId="42053218" w14:textId="77777777" w:rsidR="00235777" w:rsidRPr="00235777" w:rsidRDefault="00235777" w:rsidP="00710C09">
          <w:pPr>
            <w:pStyle w:val="Piedepgina"/>
            <w:jc w:val="right"/>
            <w:rPr>
              <w:sz w:val="2"/>
              <w:szCs w:val="2"/>
            </w:rPr>
          </w:pPr>
        </w:p>
      </w:tc>
    </w:tr>
  </w:tbl>
  <w:p w14:paraId="5D840EE9" w14:textId="77777777" w:rsidR="002B12F9" w:rsidRPr="00E67233" w:rsidRDefault="002B12F9">
    <w:pPr>
      <w:pStyle w:val="Piedepgin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0ED33" w14:textId="77777777" w:rsidR="00C737D5" w:rsidRDefault="00C737D5" w:rsidP="00217D17">
      <w:r>
        <w:separator/>
      </w:r>
    </w:p>
  </w:footnote>
  <w:footnote w:type="continuationSeparator" w:id="0">
    <w:p w14:paraId="7FFC32AB" w14:textId="77777777" w:rsidR="00C737D5" w:rsidRDefault="00C737D5" w:rsidP="0021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7DD3" w14:textId="77777777" w:rsidR="002C4E50" w:rsidRPr="00E67233" w:rsidRDefault="002C4E50">
    <w:pPr>
      <w:rPr>
        <w:sz w:val="22"/>
        <w:szCs w:val="24"/>
      </w:rPr>
    </w:pPr>
  </w:p>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E64E9" w14:paraId="48590E1A" w14:textId="77777777" w:rsidTr="00340EC3">
      <w:trPr>
        <w:jc w:val="center"/>
      </w:trPr>
      <w:tc>
        <w:tcPr>
          <w:tcW w:w="9054" w:type="dxa"/>
        </w:tcPr>
        <w:p w14:paraId="62CC07EE" w14:textId="3A476ED7" w:rsidR="009E64E9" w:rsidRDefault="009E64E9" w:rsidP="00466953">
          <w:pPr>
            <w:jc w:val="center"/>
            <w:rPr>
              <w:b/>
              <w:bCs/>
              <w:szCs w:val="16"/>
            </w:rPr>
          </w:pPr>
          <w:r w:rsidRPr="000D294E">
            <w:rPr>
              <w:b/>
              <w:bCs/>
              <w:szCs w:val="16"/>
            </w:rPr>
            <w:t>REHABEND 201</w:t>
          </w:r>
          <w:r w:rsidR="00340EC3">
            <w:rPr>
              <w:b/>
              <w:bCs/>
              <w:szCs w:val="16"/>
            </w:rPr>
            <w:t>8</w:t>
          </w:r>
          <w:r>
            <w:rPr>
              <w:b/>
              <w:bCs/>
              <w:szCs w:val="16"/>
            </w:rPr>
            <w:t xml:space="preserve">. </w:t>
          </w:r>
          <w:r w:rsidR="00340EC3" w:rsidRPr="00340EC3">
            <w:rPr>
              <w:szCs w:val="16"/>
            </w:rPr>
            <w:t xml:space="preserve">May 15-18, 2018. </w:t>
          </w:r>
          <w:proofErr w:type="spellStart"/>
          <w:r w:rsidR="00340EC3" w:rsidRPr="00340EC3">
            <w:rPr>
              <w:szCs w:val="16"/>
            </w:rPr>
            <w:t>Caceres</w:t>
          </w:r>
          <w:proofErr w:type="spellEnd"/>
          <w:r w:rsidR="00340EC3" w:rsidRPr="00340EC3">
            <w:rPr>
              <w:szCs w:val="16"/>
            </w:rPr>
            <w:t>, Spain</w:t>
          </w:r>
        </w:p>
      </w:tc>
    </w:tr>
  </w:tbl>
  <w:p w14:paraId="1B7ED0B7" w14:textId="77777777" w:rsidR="009E64E9" w:rsidRDefault="009E64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ACDC" w14:textId="77777777" w:rsidR="00DC00C4" w:rsidRPr="00E67233" w:rsidRDefault="00DC00C4" w:rsidP="00DC00C4">
    <w:pPr>
      <w:rPr>
        <w:sz w:val="24"/>
      </w:rPr>
    </w:pPr>
  </w:p>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C00C4" w14:paraId="2BFD7CCA" w14:textId="77777777" w:rsidTr="00DA4929">
      <w:trPr>
        <w:jc w:val="center"/>
      </w:trPr>
      <w:tc>
        <w:tcPr>
          <w:tcW w:w="9054" w:type="dxa"/>
        </w:tcPr>
        <w:p w14:paraId="644451A8" w14:textId="1E0DFC30" w:rsidR="00DC00C4" w:rsidRDefault="002C519A" w:rsidP="00DE0BCE">
          <w:pPr>
            <w:jc w:val="center"/>
            <w:rPr>
              <w:b/>
              <w:bCs/>
              <w:szCs w:val="16"/>
            </w:rPr>
          </w:pPr>
          <w:r w:rsidRPr="000D294E">
            <w:rPr>
              <w:b/>
              <w:bCs/>
              <w:szCs w:val="16"/>
            </w:rPr>
            <w:t>REHABEND 20</w:t>
          </w:r>
          <w:r w:rsidR="00464A6D">
            <w:rPr>
              <w:b/>
              <w:bCs/>
              <w:szCs w:val="16"/>
            </w:rPr>
            <w:t>2</w:t>
          </w:r>
          <w:r w:rsidR="00DE0BCE">
            <w:rPr>
              <w:b/>
              <w:bCs/>
              <w:szCs w:val="16"/>
            </w:rPr>
            <w:t>4</w:t>
          </w:r>
          <w:r>
            <w:rPr>
              <w:b/>
              <w:bCs/>
              <w:szCs w:val="16"/>
            </w:rPr>
            <w:t xml:space="preserve">. </w:t>
          </w:r>
          <w:r w:rsidR="00DE0BCE" w:rsidRPr="00DE0BCE">
            <w:rPr>
              <w:szCs w:val="16"/>
            </w:rPr>
            <w:t xml:space="preserve">May 07-10, 2024. </w:t>
          </w:r>
          <w:proofErr w:type="spellStart"/>
          <w:r w:rsidR="00DE0BCE" w:rsidRPr="00DE0BCE">
            <w:rPr>
              <w:szCs w:val="16"/>
            </w:rPr>
            <w:t>Gijon</w:t>
          </w:r>
          <w:proofErr w:type="spellEnd"/>
          <w:r w:rsidR="00DE0BCE" w:rsidRPr="00DE0BCE">
            <w:rPr>
              <w:szCs w:val="16"/>
            </w:rPr>
            <w:t>, Spain</w:t>
          </w:r>
        </w:p>
      </w:tc>
    </w:tr>
  </w:tbl>
  <w:p w14:paraId="36A9144B" w14:textId="77777777" w:rsidR="00DC00C4" w:rsidRDefault="00DC00C4" w:rsidP="00DC00C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6964"/>
    </w:tblGrid>
    <w:tr w:rsidR="002B12F9" w14:paraId="693FA407" w14:textId="77777777" w:rsidTr="00340EC3">
      <w:trPr>
        <w:jc w:val="center"/>
      </w:trPr>
      <w:tc>
        <w:tcPr>
          <w:tcW w:w="2108" w:type="dxa"/>
        </w:tcPr>
        <w:p w14:paraId="0DCBC48F" w14:textId="77777777" w:rsidR="002B12F9" w:rsidRDefault="002B12F9" w:rsidP="00153B52">
          <w:pPr>
            <w:jc w:val="right"/>
            <w:rPr>
              <w:b/>
              <w:bCs/>
              <w:szCs w:val="16"/>
            </w:rPr>
          </w:pPr>
          <w:r>
            <w:rPr>
              <w:rFonts w:ascii="Arial" w:hAnsi="Arial" w:cs="Arial"/>
              <w:bCs/>
              <w:noProof/>
              <w:color w:val="FF6600"/>
              <w:lang w:val="en-US" w:eastAsia="en-US"/>
            </w:rPr>
            <w:drawing>
              <wp:inline distT="0" distB="0" distL="0" distR="0" wp14:anchorId="033B6C5D" wp14:editId="19B8EEB3">
                <wp:extent cx="1182370" cy="360045"/>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182370" cy="360045"/>
                        </a:xfrm>
                        <a:prstGeom prst="rect">
                          <a:avLst/>
                        </a:prstGeom>
                        <a:noFill/>
                        <a:ln w="9525">
                          <a:noFill/>
                          <a:miter lim="800000"/>
                          <a:headEnd/>
                          <a:tailEnd/>
                        </a:ln>
                      </pic:spPr>
                    </pic:pic>
                  </a:graphicData>
                </a:graphic>
              </wp:inline>
            </w:drawing>
          </w:r>
        </w:p>
      </w:tc>
      <w:tc>
        <w:tcPr>
          <w:tcW w:w="7436" w:type="dxa"/>
          <w:vAlign w:val="bottom"/>
        </w:tcPr>
        <w:p w14:paraId="238DBFB7" w14:textId="77777777" w:rsidR="003B236A" w:rsidRDefault="00C15287" w:rsidP="003B236A">
          <w:pPr>
            <w:jc w:val="right"/>
            <w:rPr>
              <w:b/>
              <w:bCs/>
              <w:szCs w:val="16"/>
              <w:lang w:val="en-US"/>
            </w:rPr>
          </w:pPr>
          <w:r w:rsidRPr="00C15287">
            <w:rPr>
              <w:b/>
              <w:bCs/>
              <w:szCs w:val="16"/>
              <w:lang w:val="en-US"/>
            </w:rPr>
            <w:t>Construction Pathology, Rehabilitation Technology and Heritage Management</w:t>
          </w:r>
        </w:p>
        <w:p w14:paraId="0B0566A6" w14:textId="3E150259" w:rsidR="002B12F9" w:rsidRDefault="00FD5F93" w:rsidP="00FD2B80">
          <w:pPr>
            <w:jc w:val="right"/>
            <w:rPr>
              <w:b/>
              <w:bCs/>
              <w:szCs w:val="16"/>
            </w:rPr>
          </w:pPr>
          <w:r>
            <w:rPr>
              <w:bCs/>
              <w:szCs w:val="16"/>
              <w:lang w:val="en-US"/>
            </w:rPr>
            <w:t>May 07-10</w:t>
          </w:r>
          <w:r w:rsidRPr="00013455">
            <w:rPr>
              <w:bCs/>
              <w:szCs w:val="16"/>
              <w:lang w:val="en-US"/>
            </w:rPr>
            <w:t>, 20</w:t>
          </w:r>
          <w:r>
            <w:rPr>
              <w:bCs/>
              <w:szCs w:val="16"/>
              <w:lang w:val="en-US"/>
            </w:rPr>
            <w:t>24</w:t>
          </w:r>
          <w:r w:rsidRPr="00013455">
            <w:rPr>
              <w:bCs/>
              <w:szCs w:val="16"/>
              <w:lang w:val="en-US"/>
            </w:rPr>
            <w:t xml:space="preserve">. </w:t>
          </w:r>
          <w:r>
            <w:rPr>
              <w:bCs/>
              <w:szCs w:val="16"/>
              <w:lang w:val="en-US"/>
            </w:rPr>
            <w:t>Gijon</w:t>
          </w:r>
          <w:r w:rsidRPr="00013455">
            <w:rPr>
              <w:bCs/>
              <w:szCs w:val="16"/>
              <w:lang w:val="en-US"/>
            </w:rPr>
            <w:t>, Spain</w:t>
          </w:r>
        </w:p>
      </w:tc>
    </w:tr>
  </w:tbl>
  <w:p w14:paraId="49848373" w14:textId="77777777" w:rsidR="002B12F9" w:rsidRDefault="002B12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9F0"/>
    <w:multiLevelType w:val="hybridMultilevel"/>
    <w:tmpl w:val="B86C912C"/>
    <w:lvl w:ilvl="0" w:tplc="319EC3F2">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DE6364"/>
    <w:multiLevelType w:val="hybridMultilevel"/>
    <w:tmpl w:val="5CDE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42218"/>
    <w:multiLevelType w:val="multilevel"/>
    <w:tmpl w:val="75B4F5D2"/>
    <w:lvl w:ilvl="0">
      <w:start w:val="7"/>
      <w:numFmt w:val="decimal"/>
      <w:lvlText w:val="%1"/>
      <w:lvlJc w:val="left"/>
      <w:pPr>
        <w:ind w:left="360" w:hanging="360"/>
      </w:pPr>
      <w:rPr>
        <w:rFonts w:cs="Times New Roman" w:hint="default"/>
      </w:rPr>
    </w:lvl>
    <w:lvl w:ilvl="1">
      <w:start w:val="3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08833EAF"/>
    <w:multiLevelType w:val="multilevel"/>
    <w:tmpl w:val="3EFA8228"/>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A522F6D"/>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A564371"/>
    <w:multiLevelType w:val="hybridMultilevel"/>
    <w:tmpl w:val="10863ED8"/>
    <w:lvl w:ilvl="0" w:tplc="8CC627EC">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691A07"/>
    <w:multiLevelType w:val="hybridMultilevel"/>
    <w:tmpl w:val="883C04F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 w15:restartNumberingAfterBreak="0">
    <w:nsid w:val="0ED532F6"/>
    <w:multiLevelType w:val="hybridMultilevel"/>
    <w:tmpl w:val="6C3CD7D0"/>
    <w:lvl w:ilvl="0" w:tplc="03C02E7E">
      <w:start w:val="1"/>
      <w:numFmt w:val="decimal"/>
      <w:pStyle w:val="Titulo7"/>
      <w:lvlText w:val="%1."/>
      <w:lvlJc w:val="left"/>
      <w:pPr>
        <w:tabs>
          <w:tab w:val="num" w:pos="1151"/>
        </w:tabs>
        <w:ind w:left="1151"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680234"/>
    <w:multiLevelType w:val="hybridMultilevel"/>
    <w:tmpl w:val="AB2E8E9C"/>
    <w:lvl w:ilvl="0" w:tplc="6F3A89EE">
      <w:start w:val="1"/>
      <w:numFmt w:val="decimal"/>
      <w:lvlText w:val="%1.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C651C4"/>
    <w:multiLevelType w:val="hybridMultilevel"/>
    <w:tmpl w:val="97B0C3A0"/>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74013"/>
    <w:multiLevelType w:val="hybridMultilevel"/>
    <w:tmpl w:val="BA0250A4"/>
    <w:lvl w:ilvl="0" w:tplc="200A0001">
      <w:start w:val="1"/>
      <w:numFmt w:val="bullet"/>
      <w:lvlText w:val=""/>
      <w:lvlJc w:val="left"/>
      <w:pPr>
        <w:tabs>
          <w:tab w:val="num" w:pos="360"/>
        </w:tabs>
        <w:ind w:left="360" w:hanging="360"/>
      </w:pPr>
      <w:rPr>
        <w:rFonts w:ascii="Symbol" w:hAnsi="Symbol" w:hint="default"/>
      </w:rPr>
    </w:lvl>
    <w:lvl w:ilvl="1" w:tplc="200A0003" w:tentative="1">
      <w:start w:val="1"/>
      <w:numFmt w:val="bullet"/>
      <w:lvlText w:val="o"/>
      <w:lvlJc w:val="left"/>
      <w:pPr>
        <w:tabs>
          <w:tab w:val="num" w:pos="1080"/>
        </w:tabs>
        <w:ind w:left="1080" w:hanging="360"/>
      </w:pPr>
      <w:rPr>
        <w:rFonts w:ascii="Courier New" w:hAnsi="Courier New" w:hint="default"/>
      </w:rPr>
    </w:lvl>
    <w:lvl w:ilvl="2" w:tplc="200A0005" w:tentative="1">
      <w:start w:val="1"/>
      <w:numFmt w:val="bullet"/>
      <w:lvlText w:val=""/>
      <w:lvlJc w:val="left"/>
      <w:pPr>
        <w:tabs>
          <w:tab w:val="num" w:pos="1800"/>
        </w:tabs>
        <w:ind w:left="1800" w:hanging="360"/>
      </w:pPr>
      <w:rPr>
        <w:rFonts w:ascii="Wingdings" w:hAnsi="Wingdings" w:hint="default"/>
      </w:rPr>
    </w:lvl>
    <w:lvl w:ilvl="3" w:tplc="200A0001" w:tentative="1">
      <w:start w:val="1"/>
      <w:numFmt w:val="bullet"/>
      <w:lvlText w:val=""/>
      <w:lvlJc w:val="left"/>
      <w:pPr>
        <w:tabs>
          <w:tab w:val="num" w:pos="2520"/>
        </w:tabs>
        <w:ind w:left="2520" w:hanging="360"/>
      </w:pPr>
      <w:rPr>
        <w:rFonts w:ascii="Symbol" w:hAnsi="Symbol" w:hint="default"/>
      </w:rPr>
    </w:lvl>
    <w:lvl w:ilvl="4" w:tplc="200A0003" w:tentative="1">
      <w:start w:val="1"/>
      <w:numFmt w:val="bullet"/>
      <w:lvlText w:val="o"/>
      <w:lvlJc w:val="left"/>
      <w:pPr>
        <w:tabs>
          <w:tab w:val="num" w:pos="3240"/>
        </w:tabs>
        <w:ind w:left="3240" w:hanging="360"/>
      </w:pPr>
      <w:rPr>
        <w:rFonts w:ascii="Courier New" w:hAnsi="Courier New" w:hint="default"/>
      </w:rPr>
    </w:lvl>
    <w:lvl w:ilvl="5" w:tplc="200A0005" w:tentative="1">
      <w:start w:val="1"/>
      <w:numFmt w:val="bullet"/>
      <w:lvlText w:val=""/>
      <w:lvlJc w:val="left"/>
      <w:pPr>
        <w:tabs>
          <w:tab w:val="num" w:pos="3960"/>
        </w:tabs>
        <w:ind w:left="3960" w:hanging="360"/>
      </w:pPr>
      <w:rPr>
        <w:rFonts w:ascii="Wingdings" w:hAnsi="Wingdings" w:hint="default"/>
      </w:rPr>
    </w:lvl>
    <w:lvl w:ilvl="6" w:tplc="200A0001" w:tentative="1">
      <w:start w:val="1"/>
      <w:numFmt w:val="bullet"/>
      <w:lvlText w:val=""/>
      <w:lvlJc w:val="left"/>
      <w:pPr>
        <w:tabs>
          <w:tab w:val="num" w:pos="4680"/>
        </w:tabs>
        <w:ind w:left="4680" w:hanging="360"/>
      </w:pPr>
      <w:rPr>
        <w:rFonts w:ascii="Symbol" w:hAnsi="Symbol" w:hint="default"/>
      </w:rPr>
    </w:lvl>
    <w:lvl w:ilvl="7" w:tplc="200A0003" w:tentative="1">
      <w:start w:val="1"/>
      <w:numFmt w:val="bullet"/>
      <w:lvlText w:val="o"/>
      <w:lvlJc w:val="left"/>
      <w:pPr>
        <w:tabs>
          <w:tab w:val="num" w:pos="5400"/>
        </w:tabs>
        <w:ind w:left="5400" w:hanging="360"/>
      </w:pPr>
      <w:rPr>
        <w:rFonts w:ascii="Courier New" w:hAnsi="Courier New" w:hint="default"/>
      </w:rPr>
    </w:lvl>
    <w:lvl w:ilvl="8" w:tplc="20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F65393"/>
    <w:multiLevelType w:val="multilevel"/>
    <w:tmpl w:val="6FEC0F7C"/>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64841F9"/>
    <w:multiLevelType w:val="hybridMultilevel"/>
    <w:tmpl w:val="53A2D1A8"/>
    <w:lvl w:ilvl="0" w:tplc="BFEAE832">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5D3D0D"/>
    <w:multiLevelType w:val="hybridMultilevel"/>
    <w:tmpl w:val="BA96C680"/>
    <w:lvl w:ilvl="0" w:tplc="BB66D152">
      <w:start w:val="1"/>
      <w:numFmt w:val="decimal"/>
      <w:lvlText w:val="%1."/>
      <w:lvlJc w:val="left"/>
      <w:pPr>
        <w:ind w:left="400" w:hanging="360"/>
      </w:pPr>
      <w:rPr>
        <w:rFonts w:cs="Times New Roman" w:hint="default"/>
        <w:b/>
      </w:rPr>
    </w:lvl>
    <w:lvl w:ilvl="1" w:tplc="0C0A0019">
      <w:start w:val="1"/>
      <w:numFmt w:val="lowerLetter"/>
      <w:lvlText w:val="%2."/>
      <w:lvlJc w:val="left"/>
      <w:pPr>
        <w:ind w:left="1120" w:hanging="360"/>
      </w:pPr>
      <w:rPr>
        <w:rFonts w:cs="Times New Roman"/>
      </w:rPr>
    </w:lvl>
    <w:lvl w:ilvl="2" w:tplc="0C0A001B" w:tentative="1">
      <w:start w:val="1"/>
      <w:numFmt w:val="lowerRoman"/>
      <w:lvlText w:val="%3."/>
      <w:lvlJc w:val="right"/>
      <w:pPr>
        <w:ind w:left="1840" w:hanging="180"/>
      </w:pPr>
      <w:rPr>
        <w:rFonts w:cs="Times New Roman"/>
      </w:rPr>
    </w:lvl>
    <w:lvl w:ilvl="3" w:tplc="0C0A000F" w:tentative="1">
      <w:start w:val="1"/>
      <w:numFmt w:val="decimal"/>
      <w:lvlText w:val="%4."/>
      <w:lvlJc w:val="left"/>
      <w:pPr>
        <w:ind w:left="2560" w:hanging="360"/>
      </w:pPr>
      <w:rPr>
        <w:rFonts w:cs="Times New Roman"/>
      </w:rPr>
    </w:lvl>
    <w:lvl w:ilvl="4" w:tplc="0C0A0019" w:tentative="1">
      <w:start w:val="1"/>
      <w:numFmt w:val="lowerLetter"/>
      <w:lvlText w:val="%5."/>
      <w:lvlJc w:val="left"/>
      <w:pPr>
        <w:ind w:left="3280" w:hanging="360"/>
      </w:pPr>
      <w:rPr>
        <w:rFonts w:cs="Times New Roman"/>
      </w:rPr>
    </w:lvl>
    <w:lvl w:ilvl="5" w:tplc="0C0A001B" w:tentative="1">
      <w:start w:val="1"/>
      <w:numFmt w:val="lowerRoman"/>
      <w:lvlText w:val="%6."/>
      <w:lvlJc w:val="right"/>
      <w:pPr>
        <w:ind w:left="4000" w:hanging="180"/>
      </w:pPr>
      <w:rPr>
        <w:rFonts w:cs="Times New Roman"/>
      </w:rPr>
    </w:lvl>
    <w:lvl w:ilvl="6" w:tplc="0C0A000F" w:tentative="1">
      <w:start w:val="1"/>
      <w:numFmt w:val="decimal"/>
      <w:lvlText w:val="%7."/>
      <w:lvlJc w:val="left"/>
      <w:pPr>
        <w:ind w:left="4720" w:hanging="360"/>
      </w:pPr>
      <w:rPr>
        <w:rFonts w:cs="Times New Roman"/>
      </w:rPr>
    </w:lvl>
    <w:lvl w:ilvl="7" w:tplc="0C0A0019" w:tentative="1">
      <w:start w:val="1"/>
      <w:numFmt w:val="lowerLetter"/>
      <w:lvlText w:val="%8."/>
      <w:lvlJc w:val="left"/>
      <w:pPr>
        <w:ind w:left="5440" w:hanging="360"/>
      </w:pPr>
      <w:rPr>
        <w:rFonts w:cs="Times New Roman"/>
      </w:rPr>
    </w:lvl>
    <w:lvl w:ilvl="8" w:tplc="0C0A001B" w:tentative="1">
      <w:start w:val="1"/>
      <w:numFmt w:val="lowerRoman"/>
      <w:lvlText w:val="%9."/>
      <w:lvlJc w:val="right"/>
      <w:pPr>
        <w:ind w:left="6160" w:hanging="180"/>
      </w:pPr>
      <w:rPr>
        <w:rFonts w:cs="Times New Roman"/>
      </w:rPr>
    </w:lvl>
  </w:abstractNum>
  <w:abstractNum w:abstractNumId="14" w15:restartNumberingAfterBreak="0">
    <w:nsid w:val="350539EE"/>
    <w:multiLevelType w:val="hybridMultilevel"/>
    <w:tmpl w:val="17C438E6"/>
    <w:lvl w:ilvl="0" w:tplc="0EF41C7E">
      <w:start w:val="1"/>
      <w:numFmt w:val="decimal"/>
      <w:lvlText w:val="%1."/>
      <w:lvlJc w:val="left"/>
      <w:pPr>
        <w:ind w:left="760" w:hanging="360"/>
      </w:pPr>
      <w:rPr>
        <w:rFonts w:cs="Times New Roman" w:hint="default"/>
        <w:b/>
        <w:sz w:val="20"/>
        <w:szCs w:val="20"/>
      </w:rPr>
    </w:lvl>
    <w:lvl w:ilvl="1" w:tplc="0C0A0019" w:tentative="1">
      <w:start w:val="1"/>
      <w:numFmt w:val="lowerLetter"/>
      <w:lvlText w:val="%2."/>
      <w:lvlJc w:val="left"/>
      <w:pPr>
        <w:ind w:left="1480" w:hanging="360"/>
      </w:pPr>
      <w:rPr>
        <w:rFonts w:cs="Times New Roman"/>
      </w:rPr>
    </w:lvl>
    <w:lvl w:ilvl="2" w:tplc="0C0A001B" w:tentative="1">
      <w:start w:val="1"/>
      <w:numFmt w:val="lowerRoman"/>
      <w:lvlText w:val="%3."/>
      <w:lvlJc w:val="right"/>
      <w:pPr>
        <w:ind w:left="2200" w:hanging="180"/>
      </w:pPr>
      <w:rPr>
        <w:rFonts w:cs="Times New Roman"/>
      </w:rPr>
    </w:lvl>
    <w:lvl w:ilvl="3" w:tplc="0C0A000F" w:tentative="1">
      <w:start w:val="1"/>
      <w:numFmt w:val="decimal"/>
      <w:lvlText w:val="%4."/>
      <w:lvlJc w:val="left"/>
      <w:pPr>
        <w:ind w:left="2920" w:hanging="360"/>
      </w:pPr>
      <w:rPr>
        <w:rFonts w:cs="Times New Roman"/>
      </w:rPr>
    </w:lvl>
    <w:lvl w:ilvl="4" w:tplc="0C0A0019" w:tentative="1">
      <w:start w:val="1"/>
      <w:numFmt w:val="lowerLetter"/>
      <w:lvlText w:val="%5."/>
      <w:lvlJc w:val="left"/>
      <w:pPr>
        <w:ind w:left="3640" w:hanging="360"/>
      </w:pPr>
      <w:rPr>
        <w:rFonts w:cs="Times New Roman"/>
      </w:rPr>
    </w:lvl>
    <w:lvl w:ilvl="5" w:tplc="0C0A001B" w:tentative="1">
      <w:start w:val="1"/>
      <w:numFmt w:val="lowerRoman"/>
      <w:lvlText w:val="%6."/>
      <w:lvlJc w:val="right"/>
      <w:pPr>
        <w:ind w:left="4360" w:hanging="180"/>
      </w:pPr>
      <w:rPr>
        <w:rFonts w:cs="Times New Roman"/>
      </w:rPr>
    </w:lvl>
    <w:lvl w:ilvl="6" w:tplc="0C0A000F" w:tentative="1">
      <w:start w:val="1"/>
      <w:numFmt w:val="decimal"/>
      <w:lvlText w:val="%7."/>
      <w:lvlJc w:val="left"/>
      <w:pPr>
        <w:ind w:left="5080" w:hanging="360"/>
      </w:pPr>
      <w:rPr>
        <w:rFonts w:cs="Times New Roman"/>
      </w:rPr>
    </w:lvl>
    <w:lvl w:ilvl="7" w:tplc="0C0A0019" w:tentative="1">
      <w:start w:val="1"/>
      <w:numFmt w:val="lowerLetter"/>
      <w:lvlText w:val="%8."/>
      <w:lvlJc w:val="left"/>
      <w:pPr>
        <w:ind w:left="5800" w:hanging="360"/>
      </w:pPr>
      <w:rPr>
        <w:rFonts w:cs="Times New Roman"/>
      </w:rPr>
    </w:lvl>
    <w:lvl w:ilvl="8" w:tplc="0C0A001B" w:tentative="1">
      <w:start w:val="1"/>
      <w:numFmt w:val="lowerRoman"/>
      <w:lvlText w:val="%9."/>
      <w:lvlJc w:val="right"/>
      <w:pPr>
        <w:ind w:left="6520" w:hanging="180"/>
      </w:pPr>
      <w:rPr>
        <w:rFonts w:cs="Times New Roman"/>
      </w:rPr>
    </w:lvl>
  </w:abstractNum>
  <w:abstractNum w:abstractNumId="15" w15:restartNumberingAfterBreak="0">
    <w:nsid w:val="372E24DA"/>
    <w:multiLevelType w:val="hybridMultilevel"/>
    <w:tmpl w:val="8B0822B8"/>
    <w:lvl w:ilvl="0" w:tplc="0EF41C7E">
      <w:start w:val="1"/>
      <w:numFmt w:val="decimal"/>
      <w:lvlText w:val="%1."/>
      <w:lvlJc w:val="left"/>
      <w:pPr>
        <w:ind w:left="720" w:hanging="360"/>
      </w:pPr>
      <w:rPr>
        <w:rFonts w:cs="Times New Roman" w:hint="default"/>
        <w:b/>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37D229B8"/>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3ACE377B"/>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4FE142FC"/>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514E7031"/>
    <w:multiLevelType w:val="hybridMultilevel"/>
    <w:tmpl w:val="070EE9EE"/>
    <w:lvl w:ilvl="0" w:tplc="F7343C8E">
      <w:start w:val="1"/>
      <w:numFmt w:val="decimal"/>
      <w:pStyle w:val="Esti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A04CBE"/>
    <w:multiLevelType w:val="multilevel"/>
    <w:tmpl w:val="75B4F5D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62EB1BB3"/>
    <w:multiLevelType w:val="singleLevel"/>
    <w:tmpl w:val="319EC3F2"/>
    <w:lvl w:ilvl="0">
      <w:start w:val="1"/>
      <w:numFmt w:val="decimal"/>
      <w:lvlText w:val="%1."/>
      <w:lvlJc w:val="left"/>
      <w:pPr>
        <w:tabs>
          <w:tab w:val="num" w:pos="360"/>
        </w:tabs>
        <w:ind w:left="360" w:hanging="360"/>
      </w:pPr>
      <w:rPr>
        <w:rFonts w:cs="Times New Roman"/>
      </w:rPr>
    </w:lvl>
  </w:abstractNum>
  <w:abstractNum w:abstractNumId="22" w15:restartNumberingAfterBreak="0">
    <w:nsid w:val="69AF3397"/>
    <w:multiLevelType w:val="multilevel"/>
    <w:tmpl w:val="E7A09758"/>
    <w:lvl w:ilvl="0">
      <w:start w:val="7"/>
      <w:numFmt w:val="decimal"/>
      <w:lvlText w:val="%1"/>
      <w:lvlJc w:val="left"/>
      <w:pPr>
        <w:ind w:left="360" w:hanging="360"/>
      </w:pPr>
      <w:rPr>
        <w:rFonts w:cs="Times New Roman" w:hint="default"/>
      </w:rPr>
    </w:lvl>
    <w:lvl w:ilvl="1">
      <w:start w:val="21"/>
      <w:numFmt w:val="decimal"/>
      <w:lvlText w:val="%1.%2"/>
      <w:lvlJc w:val="left"/>
      <w:pPr>
        <w:ind w:left="400" w:hanging="360"/>
      </w:pPr>
      <w:rPr>
        <w:rFonts w:cs="Times New Roman" w:hint="default"/>
      </w:rPr>
    </w:lvl>
    <w:lvl w:ilvl="2">
      <w:start w:val="1"/>
      <w:numFmt w:val="decimal"/>
      <w:lvlText w:val="%1.%2.%3"/>
      <w:lvlJc w:val="left"/>
      <w:pPr>
        <w:ind w:left="800" w:hanging="720"/>
      </w:pPr>
      <w:rPr>
        <w:rFonts w:cs="Times New Roman" w:hint="default"/>
      </w:rPr>
    </w:lvl>
    <w:lvl w:ilvl="3">
      <w:start w:val="1"/>
      <w:numFmt w:val="decimal"/>
      <w:lvlText w:val="%1.%2.%3.%4"/>
      <w:lvlJc w:val="left"/>
      <w:pPr>
        <w:ind w:left="840" w:hanging="720"/>
      </w:pPr>
      <w:rPr>
        <w:rFonts w:cs="Times New Roman" w:hint="default"/>
      </w:rPr>
    </w:lvl>
    <w:lvl w:ilvl="4">
      <w:start w:val="1"/>
      <w:numFmt w:val="decimal"/>
      <w:lvlText w:val="%1.%2.%3.%4.%5"/>
      <w:lvlJc w:val="left"/>
      <w:pPr>
        <w:ind w:left="880" w:hanging="720"/>
      </w:pPr>
      <w:rPr>
        <w:rFonts w:cs="Times New Roman" w:hint="default"/>
      </w:rPr>
    </w:lvl>
    <w:lvl w:ilvl="5">
      <w:start w:val="1"/>
      <w:numFmt w:val="decimal"/>
      <w:lvlText w:val="%1.%2.%3.%4.%5.%6"/>
      <w:lvlJc w:val="left"/>
      <w:pPr>
        <w:ind w:left="1280" w:hanging="1080"/>
      </w:pPr>
      <w:rPr>
        <w:rFonts w:cs="Times New Roman" w:hint="default"/>
      </w:rPr>
    </w:lvl>
    <w:lvl w:ilvl="6">
      <w:start w:val="1"/>
      <w:numFmt w:val="decimal"/>
      <w:lvlText w:val="%1.%2.%3.%4.%5.%6.%7"/>
      <w:lvlJc w:val="left"/>
      <w:pPr>
        <w:ind w:left="1320" w:hanging="1080"/>
      </w:pPr>
      <w:rPr>
        <w:rFonts w:cs="Times New Roman" w:hint="default"/>
      </w:rPr>
    </w:lvl>
    <w:lvl w:ilvl="7">
      <w:start w:val="1"/>
      <w:numFmt w:val="decimal"/>
      <w:lvlText w:val="%1.%2.%3.%4.%5.%6.%7.%8"/>
      <w:lvlJc w:val="left"/>
      <w:pPr>
        <w:ind w:left="1720" w:hanging="1440"/>
      </w:pPr>
      <w:rPr>
        <w:rFonts w:cs="Times New Roman" w:hint="default"/>
      </w:rPr>
    </w:lvl>
    <w:lvl w:ilvl="8">
      <w:start w:val="1"/>
      <w:numFmt w:val="decimal"/>
      <w:lvlText w:val="%1.%2.%3.%4.%5.%6.%7.%8.%9"/>
      <w:lvlJc w:val="left"/>
      <w:pPr>
        <w:ind w:left="1760" w:hanging="1440"/>
      </w:pPr>
      <w:rPr>
        <w:rFonts w:cs="Times New Roman" w:hint="default"/>
      </w:rPr>
    </w:lvl>
  </w:abstractNum>
  <w:abstractNum w:abstractNumId="23" w15:restartNumberingAfterBreak="0">
    <w:nsid w:val="79BD2D05"/>
    <w:multiLevelType w:val="hybridMultilevel"/>
    <w:tmpl w:val="C73A88BE"/>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7"/>
  </w:num>
  <w:num w:numId="3">
    <w:abstractNumId w:val="15"/>
  </w:num>
  <w:num w:numId="4">
    <w:abstractNumId w:val="10"/>
  </w:num>
  <w:num w:numId="5">
    <w:abstractNumId w:val="23"/>
  </w:num>
  <w:num w:numId="6">
    <w:abstractNumId w:val="9"/>
  </w:num>
  <w:num w:numId="7">
    <w:abstractNumId w:val="6"/>
  </w:num>
  <w:num w:numId="8">
    <w:abstractNumId w:val="16"/>
  </w:num>
  <w:num w:numId="9">
    <w:abstractNumId w:val="14"/>
  </w:num>
  <w:num w:numId="10">
    <w:abstractNumId w:val="13"/>
  </w:num>
  <w:num w:numId="11">
    <w:abstractNumId w:val="22"/>
  </w:num>
  <w:num w:numId="12">
    <w:abstractNumId w:val="18"/>
  </w:num>
  <w:num w:numId="13">
    <w:abstractNumId w:val="4"/>
  </w:num>
  <w:num w:numId="14">
    <w:abstractNumId w:val="11"/>
  </w:num>
  <w:num w:numId="15">
    <w:abstractNumId w:val="2"/>
  </w:num>
  <w:num w:numId="16">
    <w:abstractNumId w:val="17"/>
  </w:num>
  <w:num w:numId="17">
    <w:abstractNumId w:val="20"/>
  </w:num>
  <w:num w:numId="18">
    <w:abstractNumId w:val="8"/>
  </w:num>
  <w:num w:numId="19">
    <w:abstractNumId w:val="19"/>
  </w:num>
  <w:num w:numId="20">
    <w:abstractNumId w:val="5"/>
  </w:num>
  <w:num w:numId="21">
    <w:abstractNumId w:val="3"/>
  </w:num>
  <w:num w:numId="22">
    <w:abstractNumId w:val="12"/>
  </w:num>
  <w:num w:numId="23">
    <w:abstractNumId w:val="0"/>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1"/>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84"/>
    <w:rsid w:val="00001077"/>
    <w:rsid w:val="00011020"/>
    <w:rsid w:val="00017A3C"/>
    <w:rsid w:val="00026A5C"/>
    <w:rsid w:val="00036FEA"/>
    <w:rsid w:val="00044801"/>
    <w:rsid w:val="00054251"/>
    <w:rsid w:val="000812A3"/>
    <w:rsid w:val="00082609"/>
    <w:rsid w:val="00090F41"/>
    <w:rsid w:val="000949BA"/>
    <w:rsid w:val="000A69EB"/>
    <w:rsid w:val="000A75C3"/>
    <w:rsid w:val="000C455E"/>
    <w:rsid w:val="000C4BB4"/>
    <w:rsid w:val="000C4D49"/>
    <w:rsid w:val="000D0F9B"/>
    <w:rsid w:val="000F04E4"/>
    <w:rsid w:val="000F3ED3"/>
    <w:rsid w:val="000F580A"/>
    <w:rsid w:val="000F7C1C"/>
    <w:rsid w:val="00101649"/>
    <w:rsid w:val="001038FD"/>
    <w:rsid w:val="00103D0B"/>
    <w:rsid w:val="00104684"/>
    <w:rsid w:val="0010471E"/>
    <w:rsid w:val="001101DC"/>
    <w:rsid w:val="00116113"/>
    <w:rsid w:val="00151473"/>
    <w:rsid w:val="00151686"/>
    <w:rsid w:val="00153820"/>
    <w:rsid w:val="0016185E"/>
    <w:rsid w:val="0016552C"/>
    <w:rsid w:val="00187FD0"/>
    <w:rsid w:val="0019682B"/>
    <w:rsid w:val="001A173F"/>
    <w:rsid w:val="001A6F71"/>
    <w:rsid w:val="001A7E26"/>
    <w:rsid w:val="001B63DE"/>
    <w:rsid w:val="001B76F2"/>
    <w:rsid w:val="001C2393"/>
    <w:rsid w:val="001C51C2"/>
    <w:rsid w:val="001D09AC"/>
    <w:rsid w:val="001E2CC3"/>
    <w:rsid w:val="001E5B92"/>
    <w:rsid w:val="001F349D"/>
    <w:rsid w:val="001F6D64"/>
    <w:rsid w:val="0021328F"/>
    <w:rsid w:val="00217D17"/>
    <w:rsid w:val="00221E09"/>
    <w:rsid w:val="00221E97"/>
    <w:rsid w:val="00235777"/>
    <w:rsid w:val="002401AB"/>
    <w:rsid w:val="002429C4"/>
    <w:rsid w:val="0024315A"/>
    <w:rsid w:val="00261CA0"/>
    <w:rsid w:val="002859BB"/>
    <w:rsid w:val="002A029D"/>
    <w:rsid w:val="002A1FCC"/>
    <w:rsid w:val="002A2DC5"/>
    <w:rsid w:val="002A4038"/>
    <w:rsid w:val="002B12F9"/>
    <w:rsid w:val="002C159D"/>
    <w:rsid w:val="002C4E50"/>
    <w:rsid w:val="002C4FB4"/>
    <w:rsid w:val="002C519A"/>
    <w:rsid w:val="002C77F1"/>
    <w:rsid w:val="002C7C85"/>
    <w:rsid w:val="002E3286"/>
    <w:rsid w:val="002E54B3"/>
    <w:rsid w:val="002F78D7"/>
    <w:rsid w:val="0030108D"/>
    <w:rsid w:val="003011D6"/>
    <w:rsid w:val="003027FD"/>
    <w:rsid w:val="0030504F"/>
    <w:rsid w:val="00311BB4"/>
    <w:rsid w:val="003201BC"/>
    <w:rsid w:val="00327806"/>
    <w:rsid w:val="00330AFE"/>
    <w:rsid w:val="003334B1"/>
    <w:rsid w:val="00333BCC"/>
    <w:rsid w:val="003356A6"/>
    <w:rsid w:val="003361D6"/>
    <w:rsid w:val="00340EC3"/>
    <w:rsid w:val="00342D3C"/>
    <w:rsid w:val="00362153"/>
    <w:rsid w:val="00364BF5"/>
    <w:rsid w:val="00367FE8"/>
    <w:rsid w:val="00385081"/>
    <w:rsid w:val="00385BD0"/>
    <w:rsid w:val="00386DD5"/>
    <w:rsid w:val="00395C16"/>
    <w:rsid w:val="003B0FDD"/>
    <w:rsid w:val="003B236A"/>
    <w:rsid w:val="003B65B7"/>
    <w:rsid w:val="003C2EE1"/>
    <w:rsid w:val="003C4C51"/>
    <w:rsid w:val="003C59F8"/>
    <w:rsid w:val="003C5B9C"/>
    <w:rsid w:val="003E0A07"/>
    <w:rsid w:val="003E2316"/>
    <w:rsid w:val="00410DB2"/>
    <w:rsid w:val="00412152"/>
    <w:rsid w:val="00421AC4"/>
    <w:rsid w:val="00423CC4"/>
    <w:rsid w:val="0043019A"/>
    <w:rsid w:val="00436EBA"/>
    <w:rsid w:val="00440754"/>
    <w:rsid w:val="004424BC"/>
    <w:rsid w:val="00460E30"/>
    <w:rsid w:val="00461222"/>
    <w:rsid w:val="00464A6D"/>
    <w:rsid w:val="00466953"/>
    <w:rsid w:val="00466E31"/>
    <w:rsid w:val="00467DC8"/>
    <w:rsid w:val="0047221E"/>
    <w:rsid w:val="00474A99"/>
    <w:rsid w:val="0047656B"/>
    <w:rsid w:val="00476E1F"/>
    <w:rsid w:val="004813A6"/>
    <w:rsid w:val="004905B0"/>
    <w:rsid w:val="00490E0F"/>
    <w:rsid w:val="00496E72"/>
    <w:rsid w:val="00496ED3"/>
    <w:rsid w:val="004A2C12"/>
    <w:rsid w:val="004A35C6"/>
    <w:rsid w:val="004A3619"/>
    <w:rsid w:val="004A3FCA"/>
    <w:rsid w:val="004B35AB"/>
    <w:rsid w:val="004C6D38"/>
    <w:rsid w:val="004E71DB"/>
    <w:rsid w:val="004F6047"/>
    <w:rsid w:val="004F7049"/>
    <w:rsid w:val="00512939"/>
    <w:rsid w:val="00530FB3"/>
    <w:rsid w:val="00532D28"/>
    <w:rsid w:val="00537619"/>
    <w:rsid w:val="00552B10"/>
    <w:rsid w:val="00560296"/>
    <w:rsid w:val="00562106"/>
    <w:rsid w:val="0056785D"/>
    <w:rsid w:val="00574DD9"/>
    <w:rsid w:val="00575CF1"/>
    <w:rsid w:val="00580CC2"/>
    <w:rsid w:val="00587971"/>
    <w:rsid w:val="00597105"/>
    <w:rsid w:val="005B0CDF"/>
    <w:rsid w:val="005B2B5A"/>
    <w:rsid w:val="005C4B09"/>
    <w:rsid w:val="005E028E"/>
    <w:rsid w:val="005E3224"/>
    <w:rsid w:val="005E3E57"/>
    <w:rsid w:val="005F59AA"/>
    <w:rsid w:val="005F5C68"/>
    <w:rsid w:val="006014FA"/>
    <w:rsid w:val="00614873"/>
    <w:rsid w:val="00616444"/>
    <w:rsid w:val="00621D7A"/>
    <w:rsid w:val="00635927"/>
    <w:rsid w:val="00635C9D"/>
    <w:rsid w:val="006414FA"/>
    <w:rsid w:val="00643B0C"/>
    <w:rsid w:val="00647155"/>
    <w:rsid w:val="00651348"/>
    <w:rsid w:val="00654372"/>
    <w:rsid w:val="006552D9"/>
    <w:rsid w:val="00655607"/>
    <w:rsid w:val="0066093D"/>
    <w:rsid w:val="0066485E"/>
    <w:rsid w:val="00665685"/>
    <w:rsid w:val="00681000"/>
    <w:rsid w:val="00682462"/>
    <w:rsid w:val="0068569A"/>
    <w:rsid w:val="00691BBE"/>
    <w:rsid w:val="006C05D5"/>
    <w:rsid w:val="006C198A"/>
    <w:rsid w:val="006C2531"/>
    <w:rsid w:val="006C385D"/>
    <w:rsid w:val="006C5EF4"/>
    <w:rsid w:val="006C6789"/>
    <w:rsid w:val="006D0EC8"/>
    <w:rsid w:val="006D1BFC"/>
    <w:rsid w:val="006D2371"/>
    <w:rsid w:val="006D34AB"/>
    <w:rsid w:val="006D3803"/>
    <w:rsid w:val="006D54DC"/>
    <w:rsid w:val="006D697D"/>
    <w:rsid w:val="006E33FD"/>
    <w:rsid w:val="006F71D1"/>
    <w:rsid w:val="00710C09"/>
    <w:rsid w:val="00711A28"/>
    <w:rsid w:val="007168C6"/>
    <w:rsid w:val="00722BE7"/>
    <w:rsid w:val="00725124"/>
    <w:rsid w:val="00727908"/>
    <w:rsid w:val="00750551"/>
    <w:rsid w:val="007822E6"/>
    <w:rsid w:val="007B0D52"/>
    <w:rsid w:val="007B0FAB"/>
    <w:rsid w:val="007C1747"/>
    <w:rsid w:val="007C1E27"/>
    <w:rsid w:val="007C2C9B"/>
    <w:rsid w:val="007C3526"/>
    <w:rsid w:val="007F024A"/>
    <w:rsid w:val="007F391B"/>
    <w:rsid w:val="007F3FFB"/>
    <w:rsid w:val="007F72CB"/>
    <w:rsid w:val="007F7D1B"/>
    <w:rsid w:val="0081036A"/>
    <w:rsid w:val="00813B85"/>
    <w:rsid w:val="0082264A"/>
    <w:rsid w:val="00840316"/>
    <w:rsid w:val="00843C63"/>
    <w:rsid w:val="00852C00"/>
    <w:rsid w:val="00853D8F"/>
    <w:rsid w:val="0085664B"/>
    <w:rsid w:val="0086080F"/>
    <w:rsid w:val="0086624F"/>
    <w:rsid w:val="00871877"/>
    <w:rsid w:val="0087251B"/>
    <w:rsid w:val="00882E77"/>
    <w:rsid w:val="008839BA"/>
    <w:rsid w:val="00884658"/>
    <w:rsid w:val="0088486A"/>
    <w:rsid w:val="0089023F"/>
    <w:rsid w:val="00893F2F"/>
    <w:rsid w:val="0089666B"/>
    <w:rsid w:val="008A36BD"/>
    <w:rsid w:val="008A6D99"/>
    <w:rsid w:val="008B13DA"/>
    <w:rsid w:val="008B7744"/>
    <w:rsid w:val="008D286F"/>
    <w:rsid w:val="008D4C52"/>
    <w:rsid w:val="008D516D"/>
    <w:rsid w:val="008D5B5A"/>
    <w:rsid w:val="008D738F"/>
    <w:rsid w:val="008F0A1A"/>
    <w:rsid w:val="009034CA"/>
    <w:rsid w:val="0090475C"/>
    <w:rsid w:val="00911AE9"/>
    <w:rsid w:val="00931CEB"/>
    <w:rsid w:val="0093582A"/>
    <w:rsid w:val="00937590"/>
    <w:rsid w:val="00940002"/>
    <w:rsid w:val="009607BB"/>
    <w:rsid w:val="009651C7"/>
    <w:rsid w:val="00977A53"/>
    <w:rsid w:val="00984455"/>
    <w:rsid w:val="00984EA7"/>
    <w:rsid w:val="00985216"/>
    <w:rsid w:val="00996100"/>
    <w:rsid w:val="009A00C6"/>
    <w:rsid w:val="009A6DC5"/>
    <w:rsid w:val="009C5D79"/>
    <w:rsid w:val="009E5C64"/>
    <w:rsid w:val="009E61E1"/>
    <w:rsid w:val="009E64E9"/>
    <w:rsid w:val="009F70DA"/>
    <w:rsid w:val="00A0195C"/>
    <w:rsid w:val="00A0255A"/>
    <w:rsid w:val="00A07B40"/>
    <w:rsid w:val="00A11547"/>
    <w:rsid w:val="00A1221D"/>
    <w:rsid w:val="00A15184"/>
    <w:rsid w:val="00A21BAA"/>
    <w:rsid w:val="00A2454F"/>
    <w:rsid w:val="00A25EB1"/>
    <w:rsid w:val="00A35475"/>
    <w:rsid w:val="00A433A1"/>
    <w:rsid w:val="00A5685B"/>
    <w:rsid w:val="00A641F3"/>
    <w:rsid w:val="00A6479C"/>
    <w:rsid w:val="00A730DF"/>
    <w:rsid w:val="00A80D74"/>
    <w:rsid w:val="00AA3476"/>
    <w:rsid w:val="00AA4BFB"/>
    <w:rsid w:val="00AB3EE7"/>
    <w:rsid w:val="00AC7541"/>
    <w:rsid w:val="00AD358A"/>
    <w:rsid w:val="00AE0DF8"/>
    <w:rsid w:val="00AF0CF9"/>
    <w:rsid w:val="00B0186C"/>
    <w:rsid w:val="00B15900"/>
    <w:rsid w:val="00B3560C"/>
    <w:rsid w:val="00B4259B"/>
    <w:rsid w:val="00B462E2"/>
    <w:rsid w:val="00B52971"/>
    <w:rsid w:val="00B55C89"/>
    <w:rsid w:val="00B72E57"/>
    <w:rsid w:val="00B82326"/>
    <w:rsid w:val="00B8412A"/>
    <w:rsid w:val="00B84577"/>
    <w:rsid w:val="00B9671F"/>
    <w:rsid w:val="00BA73E9"/>
    <w:rsid w:val="00BB56A5"/>
    <w:rsid w:val="00BB65CA"/>
    <w:rsid w:val="00BC08EB"/>
    <w:rsid w:val="00BC0EE7"/>
    <w:rsid w:val="00BC1D4E"/>
    <w:rsid w:val="00BC2E59"/>
    <w:rsid w:val="00BE19DC"/>
    <w:rsid w:val="00BF5876"/>
    <w:rsid w:val="00C135F2"/>
    <w:rsid w:val="00C15287"/>
    <w:rsid w:val="00C20AB9"/>
    <w:rsid w:val="00C24E0F"/>
    <w:rsid w:val="00C33F07"/>
    <w:rsid w:val="00C432F0"/>
    <w:rsid w:val="00C50FB2"/>
    <w:rsid w:val="00C552B7"/>
    <w:rsid w:val="00C56F48"/>
    <w:rsid w:val="00C61766"/>
    <w:rsid w:val="00C62537"/>
    <w:rsid w:val="00C737D5"/>
    <w:rsid w:val="00C756E6"/>
    <w:rsid w:val="00C94919"/>
    <w:rsid w:val="00C94C38"/>
    <w:rsid w:val="00C94F2E"/>
    <w:rsid w:val="00CA29E2"/>
    <w:rsid w:val="00CB284E"/>
    <w:rsid w:val="00CB5C37"/>
    <w:rsid w:val="00CB7612"/>
    <w:rsid w:val="00CC0316"/>
    <w:rsid w:val="00CC27C5"/>
    <w:rsid w:val="00CC435C"/>
    <w:rsid w:val="00CC4D0E"/>
    <w:rsid w:val="00CC6B1C"/>
    <w:rsid w:val="00CC6BB5"/>
    <w:rsid w:val="00CD5E92"/>
    <w:rsid w:val="00CD7618"/>
    <w:rsid w:val="00CE0CE0"/>
    <w:rsid w:val="00CE7B5B"/>
    <w:rsid w:val="00CF1984"/>
    <w:rsid w:val="00CF1A16"/>
    <w:rsid w:val="00CF5348"/>
    <w:rsid w:val="00D04FBB"/>
    <w:rsid w:val="00D06DAD"/>
    <w:rsid w:val="00D105FE"/>
    <w:rsid w:val="00D1309B"/>
    <w:rsid w:val="00D14F1D"/>
    <w:rsid w:val="00D15552"/>
    <w:rsid w:val="00D15FFD"/>
    <w:rsid w:val="00D16777"/>
    <w:rsid w:val="00D17DAF"/>
    <w:rsid w:val="00D20E1B"/>
    <w:rsid w:val="00D23A81"/>
    <w:rsid w:val="00D35B4D"/>
    <w:rsid w:val="00D35F0E"/>
    <w:rsid w:val="00D40188"/>
    <w:rsid w:val="00D5010D"/>
    <w:rsid w:val="00D5162E"/>
    <w:rsid w:val="00D54300"/>
    <w:rsid w:val="00D80838"/>
    <w:rsid w:val="00D97569"/>
    <w:rsid w:val="00DA2728"/>
    <w:rsid w:val="00DA2D3A"/>
    <w:rsid w:val="00DA4929"/>
    <w:rsid w:val="00DA603A"/>
    <w:rsid w:val="00DC00C4"/>
    <w:rsid w:val="00DD3499"/>
    <w:rsid w:val="00DD351F"/>
    <w:rsid w:val="00DD6FCF"/>
    <w:rsid w:val="00DE0BCE"/>
    <w:rsid w:val="00DF1563"/>
    <w:rsid w:val="00E04779"/>
    <w:rsid w:val="00E05E71"/>
    <w:rsid w:val="00E05E85"/>
    <w:rsid w:val="00E140FE"/>
    <w:rsid w:val="00E22A0D"/>
    <w:rsid w:val="00E2396D"/>
    <w:rsid w:val="00E3098D"/>
    <w:rsid w:val="00E353CD"/>
    <w:rsid w:val="00E3667C"/>
    <w:rsid w:val="00E42705"/>
    <w:rsid w:val="00E45829"/>
    <w:rsid w:val="00E50149"/>
    <w:rsid w:val="00E50153"/>
    <w:rsid w:val="00E61AFC"/>
    <w:rsid w:val="00E63D70"/>
    <w:rsid w:val="00E67233"/>
    <w:rsid w:val="00E73A0E"/>
    <w:rsid w:val="00E959B6"/>
    <w:rsid w:val="00EB42E2"/>
    <w:rsid w:val="00EB7249"/>
    <w:rsid w:val="00EC56CC"/>
    <w:rsid w:val="00EE02B8"/>
    <w:rsid w:val="00EF015F"/>
    <w:rsid w:val="00F02B0D"/>
    <w:rsid w:val="00F111C9"/>
    <w:rsid w:val="00F13406"/>
    <w:rsid w:val="00F14CD7"/>
    <w:rsid w:val="00F210C3"/>
    <w:rsid w:val="00F213F0"/>
    <w:rsid w:val="00F275AF"/>
    <w:rsid w:val="00F42514"/>
    <w:rsid w:val="00F4479C"/>
    <w:rsid w:val="00F46FCF"/>
    <w:rsid w:val="00FA076B"/>
    <w:rsid w:val="00FA4EAE"/>
    <w:rsid w:val="00FA6F70"/>
    <w:rsid w:val="00FB0427"/>
    <w:rsid w:val="00FB3A0F"/>
    <w:rsid w:val="00FB7939"/>
    <w:rsid w:val="00FC2D6C"/>
    <w:rsid w:val="00FC325E"/>
    <w:rsid w:val="00FC4311"/>
    <w:rsid w:val="00FC5D74"/>
    <w:rsid w:val="00FD2194"/>
    <w:rsid w:val="00FD2B80"/>
    <w:rsid w:val="00FD45B0"/>
    <w:rsid w:val="00FD5F93"/>
    <w:rsid w:val="00FF50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769BF6"/>
  <w15:docId w15:val="{B1D9C7FB-8D6F-498F-BD38-5BCC5F9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D3A"/>
    <w:pPr>
      <w:jc w:val="both"/>
    </w:pPr>
    <w:rPr>
      <w:rFonts w:ascii="Times New Roman" w:hAnsi="Times New Roman"/>
      <w:szCs w:val="22"/>
    </w:rPr>
  </w:style>
  <w:style w:type="paragraph" w:styleId="Ttulo1">
    <w:name w:val="heading 1"/>
    <w:basedOn w:val="Normal"/>
    <w:next w:val="Normal"/>
    <w:link w:val="Ttulo1Car"/>
    <w:uiPriority w:val="9"/>
    <w:qFormat/>
    <w:rsid w:val="00DD6FCF"/>
    <w:pPr>
      <w:keepNext/>
      <w:numPr>
        <w:numId w:val="21"/>
      </w:numPr>
      <w:jc w:val="center"/>
      <w:outlineLvl w:val="0"/>
    </w:pPr>
    <w:rPr>
      <w:rFonts w:ascii="Times" w:hAnsi="Times"/>
      <w:b/>
      <w:caps/>
      <w:szCs w:val="20"/>
      <w:lang w:val="it-IT"/>
    </w:rPr>
  </w:style>
  <w:style w:type="paragraph" w:styleId="Ttulo2">
    <w:name w:val="heading 2"/>
    <w:basedOn w:val="Normal"/>
    <w:next w:val="Normal"/>
    <w:link w:val="Ttulo2Car"/>
    <w:uiPriority w:val="9"/>
    <w:unhideWhenUsed/>
    <w:qFormat/>
    <w:rsid w:val="00DD6FCF"/>
    <w:pPr>
      <w:keepNext/>
      <w:numPr>
        <w:ilvl w:val="1"/>
        <w:numId w:val="21"/>
      </w:numPr>
      <w:jc w:val="left"/>
      <w:outlineLvl w:val="1"/>
    </w:pPr>
    <w:rPr>
      <w:b/>
      <w:bCs/>
      <w:iCs/>
      <w:szCs w:val="28"/>
    </w:rPr>
  </w:style>
  <w:style w:type="paragraph" w:styleId="Ttulo3">
    <w:name w:val="heading 3"/>
    <w:basedOn w:val="Normal"/>
    <w:next w:val="Normal"/>
    <w:link w:val="Ttulo3Car"/>
    <w:uiPriority w:val="9"/>
    <w:unhideWhenUsed/>
    <w:qFormat/>
    <w:rsid w:val="00DD6FCF"/>
    <w:pPr>
      <w:numPr>
        <w:ilvl w:val="2"/>
        <w:numId w:val="21"/>
      </w:numPr>
      <w:outlineLvl w:val="2"/>
    </w:pPr>
  </w:style>
  <w:style w:type="paragraph" w:styleId="Ttulo4">
    <w:name w:val="heading 4"/>
    <w:basedOn w:val="Normal"/>
    <w:next w:val="Normal"/>
    <w:link w:val="Ttulo4Car"/>
    <w:uiPriority w:val="9"/>
    <w:semiHidden/>
    <w:unhideWhenUsed/>
    <w:qFormat/>
    <w:rsid w:val="00DD6FCF"/>
    <w:pPr>
      <w:keepNext/>
      <w:numPr>
        <w:ilvl w:val="3"/>
        <w:numId w:val="2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D6FCF"/>
    <w:pPr>
      <w:numPr>
        <w:ilvl w:val="4"/>
        <w:numId w:val="2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D6FCF"/>
    <w:pPr>
      <w:numPr>
        <w:ilvl w:val="5"/>
        <w:numId w:val="21"/>
      </w:numPr>
      <w:spacing w:before="240" w:after="60"/>
      <w:outlineLvl w:val="5"/>
    </w:pPr>
    <w:rPr>
      <w:rFonts w:ascii="Calibri" w:hAnsi="Calibri"/>
      <w:b/>
      <w:bCs/>
      <w:sz w:val="22"/>
    </w:rPr>
  </w:style>
  <w:style w:type="paragraph" w:styleId="Ttulo7">
    <w:name w:val="heading 7"/>
    <w:basedOn w:val="Normal"/>
    <w:next w:val="Normal"/>
    <w:link w:val="Ttulo7Car"/>
    <w:uiPriority w:val="9"/>
    <w:semiHidden/>
    <w:unhideWhenUsed/>
    <w:qFormat/>
    <w:rsid w:val="00DD6FCF"/>
    <w:pPr>
      <w:numPr>
        <w:ilvl w:val="6"/>
        <w:numId w:val="21"/>
      </w:num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DD6FCF"/>
    <w:pPr>
      <w:numPr>
        <w:ilvl w:val="7"/>
        <w:numId w:val="21"/>
      </w:numPr>
      <w:spacing w:before="240" w:after="60"/>
      <w:outlineLvl w:val="7"/>
    </w:pPr>
    <w:rPr>
      <w:rFonts w:ascii="Calibri" w:hAnsi="Calibri"/>
      <w:i/>
      <w:iCs/>
      <w:sz w:val="24"/>
      <w:szCs w:val="24"/>
    </w:rPr>
  </w:style>
  <w:style w:type="paragraph" w:styleId="Ttulo9">
    <w:name w:val="heading 9"/>
    <w:basedOn w:val="Normal"/>
    <w:next w:val="Normal"/>
    <w:link w:val="Ttulo9Car"/>
    <w:uiPriority w:val="9"/>
    <w:semiHidden/>
    <w:unhideWhenUsed/>
    <w:qFormat/>
    <w:rsid w:val="00DD6FCF"/>
    <w:pPr>
      <w:numPr>
        <w:ilvl w:val="8"/>
        <w:numId w:val="21"/>
      </w:numPr>
      <w:spacing w:before="240" w:after="60"/>
      <w:outlineLvl w:val="8"/>
    </w:pPr>
    <w:rPr>
      <w:rFonts w:ascii="Cambria" w:hAnsi="Cambri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DD6FCF"/>
    <w:rPr>
      <w:rFonts w:ascii="Times" w:hAnsi="Times"/>
      <w:b/>
      <w:caps/>
      <w:lang w:val="it-IT"/>
    </w:rPr>
  </w:style>
  <w:style w:type="character" w:customStyle="1" w:styleId="Ttulo2Car">
    <w:name w:val="Título 2 Car"/>
    <w:basedOn w:val="Fuentedeprrafopredeter"/>
    <w:link w:val="Ttulo2"/>
    <w:uiPriority w:val="9"/>
    <w:locked/>
    <w:rsid w:val="00DD6FCF"/>
    <w:rPr>
      <w:rFonts w:ascii="Times New Roman" w:eastAsia="Times New Roman" w:hAnsi="Times New Roman" w:cs="Times New Roman"/>
      <w:b/>
      <w:bCs/>
      <w:iCs/>
      <w:sz w:val="20"/>
      <w:szCs w:val="28"/>
    </w:rPr>
  </w:style>
  <w:style w:type="paragraph" w:customStyle="1" w:styleId="Default">
    <w:name w:val="Default"/>
    <w:rsid w:val="005F59AA"/>
    <w:pPr>
      <w:widowControl w:val="0"/>
      <w:autoSpaceDE w:val="0"/>
      <w:autoSpaceDN w:val="0"/>
      <w:adjustRightInd w:val="0"/>
    </w:pPr>
    <w:rPr>
      <w:rFonts w:ascii="BankGothic Md BT" w:hAnsi="BankGothic Md BT" w:cs="BankGothic Md BT"/>
      <w:color w:val="000000"/>
      <w:sz w:val="24"/>
      <w:szCs w:val="24"/>
    </w:rPr>
  </w:style>
  <w:style w:type="paragraph" w:customStyle="1" w:styleId="Pa0">
    <w:name w:val="Pa0"/>
    <w:basedOn w:val="Default"/>
    <w:next w:val="Default"/>
    <w:uiPriority w:val="99"/>
    <w:rsid w:val="005F59AA"/>
    <w:pPr>
      <w:spacing w:line="241" w:lineRule="atLeast"/>
    </w:pPr>
    <w:rPr>
      <w:rFonts w:cs="Times New Roman"/>
      <w:color w:val="auto"/>
    </w:rPr>
  </w:style>
  <w:style w:type="paragraph" w:customStyle="1" w:styleId="Pa5">
    <w:name w:val="Pa5"/>
    <w:basedOn w:val="Default"/>
    <w:next w:val="Default"/>
    <w:uiPriority w:val="99"/>
    <w:rsid w:val="005F59AA"/>
    <w:pPr>
      <w:spacing w:line="241" w:lineRule="atLeast"/>
    </w:pPr>
    <w:rPr>
      <w:rFonts w:cs="Times New Roman"/>
      <w:color w:val="auto"/>
    </w:rPr>
  </w:style>
  <w:style w:type="character" w:customStyle="1" w:styleId="A4">
    <w:name w:val="A4"/>
    <w:uiPriority w:val="99"/>
    <w:rsid w:val="005F59AA"/>
    <w:rPr>
      <w:rFonts w:ascii="Square721 BT" w:hAnsi="Square721 BT"/>
      <w:b/>
      <w:color w:val="211D1E"/>
      <w:sz w:val="16"/>
    </w:rPr>
  </w:style>
  <w:style w:type="paragraph" w:customStyle="1" w:styleId="Pa2">
    <w:name w:val="Pa2"/>
    <w:basedOn w:val="Default"/>
    <w:next w:val="Default"/>
    <w:uiPriority w:val="99"/>
    <w:rsid w:val="005F59AA"/>
    <w:pPr>
      <w:spacing w:line="241" w:lineRule="atLeast"/>
    </w:pPr>
    <w:rPr>
      <w:rFonts w:cs="Times New Roman"/>
      <w:color w:val="auto"/>
    </w:rPr>
  </w:style>
  <w:style w:type="character" w:customStyle="1" w:styleId="A2">
    <w:name w:val="A2"/>
    <w:uiPriority w:val="99"/>
    <w:rsid w:val="005F59AA"/>
    <w:rPr>
      <w:rFonts w:ascii="Square721 BT" w:hAnsi="Square721 BT"/>
      <w:b/>
      <w:color w:val="211D1E"/>
      <w:sz w:val="14"/>
    </w:rPr>
  </w:style>
  <w:style w:type="paragraph" w:customStyle="1" w:styleId="Pa3">
    <w:name w:val="Pa3"/>
    <w:basedOn w:val="Default"/>
    <w:next w:val="Default"/>
    <w:uiPriority w:val="99"/>
    <w:rsid w:val="005F59AA"/>
    <w:pPr>
      <w:spacing w:line="201" w:lineRule="atLeast"/>
    </w:pPr>
    <w:rPr>
      <w:rFonts w:cs="Times New Roman"/>
      <w:color w:val="auto"/>
    </w:rPr>
  </w:style>
  <w:style w:type="paragraph" w:customStyle="1" w:styleId="Pa4">
    <w:name w:val="Pa4"/>
    <w:basedOn w:val="Default"/>
    <w:next w:val="Default"/>
    <w:uiPriority w:val="99"/>
    <w:rsid w:val="005F59AA"/>
    <w:pPr>
      <w:spacing w:line="201" w:lineRule="atLeast"/>
    </w:pPr>
    <w:rPr>
      <w:rFonts w:cs="Times New Roman"/>
      <w:color w:val="auto"/>
    </w:rPr>
  </w:style>
  <w:style w:type="character" w:customStyle="1" w:styleId="A5">
    <w:name w:val="A5"/>
    <w:uiPriority w:val="99"/>
    <w:rsid w:val="005F59AA"/>
    <w:rPr>
      <w:rFonts w:ascii="Times New Roman" w:hAnsi="Times New Roman"/>
      <w:b/>
      <w:color w:val="211D1E"/>
      <w:sz w:val="32"/>
    </w:rPr>
  </w:style>
  <w:style w:type="character" w:customStyle="1" w:styleId="A3">
    <w:name w:val="A3"/>
    <w:uiPriority w:val="99"/>
    <w:rsid w:val="005F59AA"/>
    <w:rPr>
      <w:rFonts w:ascii="Times New Roman" w:hAnsi="Times New Roman"/>
      <w:b/>
      <w:color w:val="211D1E"/>
      <w:sz w:val="20"/>
    </w:rPr>
  </w:style>
  <w:style w:type="character" w:styleId="Refdecomentario">
    <w:name w:val="annotation reference"/>
    <w:basedOn w:val="Fuentedeprrafopredeter"/>
    <w:uiPriority w:val="99"/>
    <w:semiHidden/>
    <w:unhideWhenUsed/>
    <w:rsid w:val="00C20AB9"/>
    <w:rPr>
      <w:rFonts w:cs="Times New Roman"/>
      <w:sz w:val="16"/>
      <w:szCs w:val="16"/>
    </w:rPr>
  </w:style>
  <w:style w:type="paragraph" w:styleId="Textocomentario">
    <w:name w:val="annotation text"/>
    <w:basedOn w:val="Normal"/>
    <w:link w:val="TextocomentarioCar"/>
    <w:uiPriority w:val="99"/>
    <w:semiHidden/>
    <w:unhideWhenUsed/>
    <w:rsid w:val="00C20AB9"/>
    <w:rPr>
      <w:szCs w:val="20"/>
    </w:rPr>
  </w:style>
  <w:style w:type="character" w:customStyle="1" w:styleId="TextocomentarioCar">
    <w:name w:val="Texto comentario Car"/>
    <w:basedOn w:val="Fuentedeprrafopredeter"/>
    <w:link w:val="Textocomentario"/>
    <w:uiPriority w:val="99"/>
    <w:semiHidden/>
    <w:locked/>
    <w:rsid w:val="00C20AB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20AB9"/>
    <w:rPr>
      <w:b/>
      <w:bCs/>
    </w:rPr>
  </w:style>
  <w:style w:type="character" w:customStyle="1" w:styleId="AsuntodelcomentarioCar">
    <w:name w:val="Asunto del comentario Car"/>
    <w:basedOn w:val="TextocomentarioCar"/>
    <w:link w:val="Asuntodelcomentario"/>
    <w:uiPriority w:val="99"/>
    <w:semiHidden/>
    <w:locked/>
    <w:rsid w:val="00C20AB9"/>
    <w:rPr>
      <w:rFonts w:cs="Times New Roman"/>
      <w:b/>
      <w:bCs/>
      <w:sz w:val="20"/>
      <w:szCs w:val="20"/>
    </w:rPr>
  </w:style>
  <w:style w:type="paragraph" w:styleId="Textodeglobo">
    <w:name w:val="Balloon Text"/>
    <w:basedOn w:val="Normal"/>
    <w:link w:val="TextodegloboCar"/>
    <w:uiPriority w:val="99"/>
    <w:semiHidden/>
    <w:unhideWhenUsed/>
    <w:rsid w:val="00C20AB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20AB9"/>
    <w:rPr>
      <w:rFonts w:ascii="Tahoma" w:hAnsi="Tahoma" w:cs="Tahoma"/>
      <w:sz w:val="16"/>
      <w:szCs w:val="16"/>
    </w:rPr>
  </w:style>
  <w:style w:type="paragraph" w:styleId="Sangra3detindependiente">
    <w:name w:val="Body Text Indent 3"/>
    <w:basedOn w:val="Normal"/>
    <w:link w:val="Sangra3detindependienteCar"/>
    <w:uiPriority w:val="99"/>
    <w:rsid w:val="00FB0427"/>
    <w:pPr>
      <w:framePr w:w="9185" w:h="3119" w:hRule="exact" w:hSpace="142" w:vSpace="142" w:wrap="auto" w:vAnchor="page" w:hAnchor="page" w:x="1362" w:y="4537"/>
      <w:spacing w:before="120"/>
      <w:ind w:firstLine="227"/>
    </w:pPr>
    <w:rPr>
      <w:rFonts w:ascii="Times" w:hAnsi="Times"/>
      <w:sz w:val="18"/>
      <w:szCs w:val="20"/>
      <w:lang w:val="it-IT"/>
    </w:rPr>
  </w:style>
  <w:style w:type="character" w:customStyle="1" w:styleId="Sangra3detindependienteCar">
    <w:name w:val="Sangría 3 de t. independiente Car"/>
    <w:basedOn w:val="Fuentedeprrafopredeter"/>
    <w:link w:val="Sangra3detindependiente"/>
    <w:uiPriority w:val="99"/>
    <w:locked/>
    <w:rsid w:val="00FB0427"/>
    <w:rPr>
      <w:rFonts w:ascii="Times" w:hAnsi="Times" w:cs="Times New Roman"/>
      <w:sz w:val="20"/>
      <w:szCs w:val="20"/>
      <w:lang w:val="it-IT"/>
    </w:rPr>
  </w:style>
  <w:style w:type="character" w:styleId="Hipervnculo">
    <w:name w:val="Hyperlink"/>
    <w:basedOn w:val="Fuentedeprrafopredeter"/>
    <w:uiPriority w:val="99"/>
    <w:rsid w:val="00FB0427"/>
    <w:rPr>
      <w:rFonts w:cs="Times New Roman"/>
      <w:color w:val="0000FF"/>
      <w:u w:val="single"/>
    </w:rPr>
  </w:style>
  <w:style w:type="paragraph" w:styleId="Textoindependiente2">
    <w:name w:val="Body Text 2"/>
    <w:basedOn w:val="Normal"/>
    <w:link w:val="Textoindependiente2Car"/>
    <w:uiPriority w:val="99"/>
    <w:rsid w:val="00FB0427"/>
    <w:pPr>
      <w:spacing w:after="120" w:line="480" w:lineRule="auto"/>
    </w:pPr>
    <w:rPr>
      <w:rFonts w:eastAsia="Batang"/>
      <w:sz w:val="24"/>
      <w:szCs w:val="24"/>
      <w:lang w:eastAsia="ko-KR"/>
    </w:rPr>
  </w:style>
  <w:style w:type="character" w:customStyle="1" w:styleId="Textoindependiente2Car">
    <w:name w:val="Texto independiente 2 Car"/>
    <w:basedOn w:val="Fuentedeprrafopredeter"/>
    <w:link w:val="Textoindependiente2"/>
    <w:uiPriority w:val="99"/>
    <w:locked/>
    <w:rsid w:val="00FB0427"/>
    <w:rPr>
      <w:rFonts w:ascii="Times New Roman" w:eastAsia="Batang" w:hAnsi="Times New Roman" w:cs="Times New Roman"/>
      <w:sz w:val="24"/>
      <w:szCs w:val="24"/>
      <w:lang w:eastAsia="ko-KR"/>
    </w:rPr>
  </w:style>
  <w:style w:type="character" w:customStyle="1" w:styleId="Ttulo4Car">
    <w:name w:val="Título 4 Car"/>
    <w:basedOn w:val="Fuentedeprrafopredeter"/>
    <w:link w:val="Ttulo4"/>
    <w:uiPriority w:val="9"/>
    <w:semiHidden/>
    <w:rsid w:val="00DD6FCF"/>
    <w:rPr>
      <w:rFonts w:cs="Times New Roman"/>
      <w:b/>
      <w:bCs/>
      <w:sz w:val="28"/>
      <w:szCs w:val="28"/>
    </w:rPr>
  </w:style>
  <w:style w:type="character" w:customStyle="1" w:styleId="Ttulo5Car">
    <w:name w:val="Título 5 Car"/>
    <w:basedOn w:val="Fuentedeprrafopredeter"/>
    <w:link w:val="Ttulo5"/>
    <w:uiPriority w:val="9"/>
    <w:semiHidden/>
    <w:rsid w:val="00DD6FCF"/>
    <w:rPr>
      <w:rFonts w:cs="Times New Roman"/>
      <w:b/>
      <w:bCs/>
      <w:i/>
      <w:iCs/>
      <w:sz w:val="26"/>
      <w:szCs w:val="26"/>
    </w:rPr>
  </w:style>
  <w:style w:type="paragraph" w:customStyle="1" w:styleId="Titulo4">
    <w:name w:val="Titulo 4"/>
    <w:basedOn w:val="Normal"/>
    <w:link w:val="Titulo4Car"/>
    <w:qFormat/>
    <w:rsid w:val="00FB0427"/>
    <w:rPr>
      <w:rFonts w:eastAsia="Batang"/>
      <w:b/>
      <w:caps/>
      <w:szCs w:val="20"/>
      <w:lang w:val="es-MX" w:eastAsia="ko-KR"/>
    </w:rPr>
  </w:style>
  <w:style w:type="paragraph" w:customStyle="1" w:styleId="Titulo5">
    <w:name w:val="Titulo 5"/>
    <w:basedOn w:val="Sangra3detindependiente"/>
    <w:link w:val="Titulo5Car"/>
    <w:qFormat/>
    <w:rsid w:val="00FB0427"/>
    <w:pPr>
      <w:framePr w:w="0" w:hRule="auto" w:hSpace="0" w:vSpace="0" w:wrap="auto" w:vAnchor="margin" w:hAnchor="text" w:xAlign="left" w:yAlign="inline"/>
      <w:spacing w:before="0"/>
      <w:ind w:firstLine="0"/>
    </w:pPr>
    <w:rPr>
      <w:sz w:val="20"/>
      <w:lang w:val="es-MX"/>
    </w:rPr>
  </w:style>
  <w:style w:type="character" w:customStyle="1" w:styleId="Titulo4Car">
    <w:name w:val="Titulo 4 Car"/>
    <w:basedOn w:val="Fuentedeprrafopredeter"/>
    <w:link w:val="Titulo4"/>
    <w:locked/>
    <w:rsid w:val="00FB0427"/>
    <w:rPr>
      <w:rFonts w:ascii="Times New Roman" w:eastAsia="Batang" w:hAnsi="Times New Roman" w:cs="Times New Roman"/>
      <w:b/>
      <w:caps/>
      <w:sz w:val="20"/>
      <w:szCs w:val="20"/>
      <w:lang w:val="es-MX" w:eastAsia="ko-KR"/>
    </w:rPr>
  </w:style>
  <w:style w:type="character" w:styleId="Textoennegrita">
    <w:name w:val="Strong"/>
    <w:basedOn w:val="Fuentedeprrafopredeter"/>
    <w:uiPriority w:val="22"/>
    <w:qFormat/>
    <w:rsid w:val="00FB0427"/>
    <w:rPr>
      <w:rFonts w:cs="Times New Roman"/>
      <w:b/>
      <w:bCs/>
    </w:rPr>
  </w:style>
  <w:style w:type="character" w:customStyle="1" w:styleId="Titulo5Car">
    <w:name w:val="Titulo 5 Car"/>
    <w:basedOn w:val="Sangra3detindependienteCar"/>
    <w:link w:val="Titulo5"/>
    <w:locked/>
    <w:rsid w:val="00FB0427"/>
    <w:rPr>
      <w:rFonts w:ascii="Times" w:hAnsi="Times" w:cs="Times New Roman"/>
      <w:sz w:val="20"/>
      <w:szCs w:val="20"/>
      <w:lang w:val="es-MX"/>
    </w:rPr>
  </w:style>
  <w:style w:type="paragraph" w:customStyle="1" w:styleId="Titulo6">
    <w:name w:val="Titulo 6"/>
    <w:basedOn w:val="Normal"/>
    <w:link w:val="Titulo6Car"/>
    <w:qFormat/>
    <w:rsid w:val="00FB0427"/>
    <w:rPr>
      <w:rFonts w:eastAsia="Batang"/>
      <w:b/>
      <w:szCs w:val="20"/>
      <w:lang w:eastAsia="ko-KR"/>
    </w:rPr>
  </w:style>
  <w:style w:type="paragraph" w:customStyle="1" w:styleId="Titulo7">
    <w:name w:val="Titulo 7"/>
    <w:basedOn w:val="Normal"/>
    <w:link w:val="Titulo7Car"/>
    <w:qFormat/>
    <w:rsid w:val="00FB0427"/>
    <w:pPr>
      <w:numPr>
        <w:numId w:val="2"/>
      </w:numPr>
      <w:ind w:left="360" w:hanging="360"/>
    </w:pPr>
    <w:rPr>
      <w:rFonts w:eastAsia="Batang"/>
      <w:szCs w:val="20"/>
      <w:lang w:eastAsia="ko-KR"/>
    </w:rPr>
  </w:style>
  <w:style w:type="character" w:customStyle="1" w:styleId="Titulo6Car">
    <w:name w:val="Titulo 6 Car"/>
    <w:basedOn w:val="Fuentedeprrafopredeter"/>
    <w:link w:val="Titulo6"/>
    <w:locked/>
    <w:rsid w:val="00FB0427"/>
    <w:rPr>
      <w:rFonts w:ascii="Times New Roman" w:eastAsia="Batang" w:hAnsi="Times New Roman" w:cs="Times New Roman"/>
      <w:b/>
      <w:sz w:val="20"/>
      <w:szCs w:val="20"/>
      <w:lang w:eastAsia="ko-KR"/>
    </w:rPr>
  </w:style>
  <w:style w:type="character" w:customStyle="1" w:styleId="Titulo7Car">
    <w:name w:val="Titulo 7 Car"/>
    <w:basedOn w:val="Fuentedeprrafopredeter"/>
    <w:link w:val="Titulo7"/>
    <w:locked/>
    <w:rsid w:val="00FB0427"/>
    <w:rPr>
      <w:rFonts w:ascii="Times New Roman" w:eastAsia="Batang" w:hAnsi="Times New Roman" w:cs="Times New Roman"/>
      <w:sz w:val="20"/>
      <w:szCs w:val="20"/>
      <w:lang w:eastAsia="ko-KR"/>
    </w:rPr>
  </w:style>
  <w:style w:type="paragraph" w:styleId="Prrafodelista">
    <w:name w:val="List Paragraph"/>
    <w:basedOn w:val="Normal"/>
    <w:uiPriority w:val="34"/>
    <w:qFormat/>
    <w:rsid w:val="00FB0427"/>
    <w:pPr>
      <w:ind w:left="720"/>
      <w:contextualSpacing/>
    </w:pPr>
    <w:rPr>
      <w:rFonts w:eastAsia="Batang"/>
      <w:sz w:val="24"/>
      <w:szCs w:val="24"/>
      <w:lang w:eastAsia="ko-KR"/>
    </w:rPr>
  </w:style>
  <w:style w:type="paragraph" w:customStyle="1" w:styleId="Texto">
    <w:name w:val="Texto"/>
    <w:basedOn w:val="Normal"/>
    <w:rsid w:val="00FB0427"/>
    <w:pPr>
      <w:ind w:firstLine="176"/>
    </w:pPr>
    <w:rPr>
      <w:szCs w:val="20"/>
    </w:rPr>
  </w:style>
  <w:style w:type="paragraph" w:styleId="Textoindependiente">
    <w:name w:val="Body Text"/>
    <w:basedOn w:val="Normal"/>
    <w:link w:val="TextoindependienteCar"/>
    <w:uiPriority w:val="99"/>
    <w:semiHidden/>
    <w:unhideWhenUsed/>
    <w:rsid w:val="001E5B92"/>
    <w:pPr>
      <w:spacing w:after="120"/>
    </w:pPr>
  </w:style>
  <w:style w:type="character" w:customStyle="1" w:styleId="TextoindependienteCar">
    <w:name w:val="Texto independiente Car"/>
    <w:basedOn w:val="Fuentedeprrafopredeter"/>
    <w:link w:val="Textoindependiente"/>
    <w:uiPriority w:val="99"/>
    <w:semiHidden/>
    <w:locked/>
    <w:rsid w:val="001E5B92"/>
    <w:rPr>
      <w:rFonts w:cs="Times New Roman"/>
    </w:rPr>
  </w:style>
  <w:style w:type="paragraph" w:customStyle="1" w:styleId="NormalJNEU">
    <w:name w:val="Normal JNEU"/>
    <w:basedOn w:val="Normal"/>
    <w:link w:val="NormalJNEUCar"/>
    <w:rsid w:val="00852C00"/>
    <w:pPr>
      <w:widowControl w:val="0"/>
      <w:autoSpaceDE w:val="0"/>
      <w:autoSpaceDN w:val="0"/>
    </w:pPr>
    <w:rPr>
      <w:sz w:val="24"/>
      <w:szCs w:val="20"/>
      <w:lang w:val="en-US"/>
    </w:rPr>
  </w:style>
  <w:style w:type="character" w:customStyle="1" w:styleId="NormalJNEUCar">
    <w:name w:val="Normal JNEU Car"/>
    <w:link w:val="NormalJNEU"/>
    <w:locked/>
    <w:rsid w:val="00852C00"/>
    <w:rPr>
      <w:rFonts w:ascii="Times New Roman" w:hAnsi="Times New Roman"/>
      <w:sz w:val="24"/>
      <w:lang w:val="en-US"/>
    </w:rPr>
  </w:style>
  <w:style w:type="character" w:customStyle="1" w:styleId="longtext">
    <w:name w:val="long_text"/>
    <w:basedOn w:val="Fuentedeprrafopredeter"/>
    <w:rsid w:val="003B0FDD"/>
    <w:rPr>
      <w:rFonts w:cs="Times New Roman"/>
    </w:rPr>
  </w:style>
  <w:style w:type="character" w:customStyle="1" w:styleId="hps">
    <w:name w:val="hps"/>
    <w:basedOn w:val="Fuentedeprrafopredeter"/>
    <w:rsid w:val="00412152"/>
    <w:rPr>
      <w:rFonts w:cs="Times New Roman"/>
    </w:rPr>
  </w:style>
  <w:style w:type="paragraph" w:customStyle="1" w:styleId="Autores">
    <w:name w:val="Autores"/>
    <w:basedOn w:val="NormalJNEU"/>
    <w:rsid w:val="004B35AB"/>
    <w:pPr>
      <w:jc w:val="center"/>
    </w:pPr>
    <w:rPr>
      <w:b/>
      <w:bCs/>
      <w:spacing w:val="4"/>
    </w:rPr>
  </w:style>
  <w:style w:type="paragraph" w:customStyle="1" w:styleId="Filiacin">
    <w:name w:val="Filiación"/>
    <w:basedOn w:val="NormalJNEU"/>
    <w:rsid w:val="004B35AB"/>
    <w:pPr>
      <w:jc w:val="center"/>
    </w:pPr>
    <w:rPr>
      <w:spacing w:val="4"/>
      <w:sz w:val="22"/>
    </w:rPr>
  </w:style>
  <w:style w:type="table" w:styleId="Tablaconcuadrcula">
    <w:name w:val="Table Grid"/>
    <w:basedOn w:val="Tablanormal"/>
    <w:uiPriority w:val="59"/>
    <w:rsid w:val="00A4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qFormat/>
    <w:rsid w:val="00BF5876"/>
    <w:pPr>
      <w:jc w:val="center"/>
    </w:pPr>
    <w:rPr>
      <w:b/>
      <w:caps/>
      <w:sz w:val="32"/>
    </w:rPr>
  </w:style>
  <w:style w:type="paragraph" w:customStyle="1" w:styleId="Titulosgenerales">
    <w:name w:val="Titulos generales"/>
    <w:basedOn w:val="Normal"/>
    <w:qFormat/>
    <w:rsid w:val="00A07B40"/>
    <w:pPr>
      <w:jc w:val="center"/>
    </w:pPr>
    <w:rPr>
      <w:b/>
    </w:rPr>
  </w:style>
  <w:style w:type="paragraph" w:customStyle="1" w:styleId="Estilo1">
    <w:name w:val="Estilo1"/>
    <w:basedOn w:val="Ttulo1"/>
    <w:qFormat/>
    <w:rsid w:val="00A07B40"/>
    <w:rPr>
      <w:sz w:val="32"/>
    </w:rPr>
  </w:style>
  <w:style w:type="character" w:customStyle="1" w:styleId="Ttulo3Car">
    <w:name w:val="Título 3 Car"/>
    <w:basedOn w:val="Fuentedeprrafopredeter"/>
    <w:link w:val="Ttulo3"/>
    <w:uiPriority w:val="9"/>
    <w:rsid w:val="00DD6FCF"/>
    <w:rPr>
      <w:rFonts w:ascii="Times New Roman" w:hAnsi="Times New Roman" w:cs="Times New Roman"/>
      <w:sz w:val="20"/>
    </w:rPr>
  </w:style>
  <w:style w:type="paragraph" w:customStyle="1" w:styleId="Estilo2">
    <w:name w:val="Estilo2"/>
    <w:basedOn w:val="Ttulo3"/>
    <w:qFormat/>
    <w:rsid w:val="00A07B40"/>
  </w:style>
  <w:style w:type="paragraph" w:customStyle="1" w:styleId="Estilo3">
    <w:name w:val="Estilo3"/>
    <w:basedOn w:val="Ttulo2"/>
    <w:qFormat/>
    <w:rsid w:val="00A07B40"/>
    <w:rPr>
      <w:caps/>
    </w:rPr>
  </w:style>
  <w:style w:type="paragraph" w:customStyle="1" w:styleId="Estilo4">
    <w:name w:val="Estilo4"/>
    <w:basedOn w:val="Estilo2"/>
    <w:qFormat/>
    <w:rsid w:val="00A07B40"/>
    <w:pPr>
      <w:numPr>
        <w:ilvl w:val="0"/>
        <w:numId w:val="19"/>
      </w:numPr>
    </w:pPr>
  </w:style>
  <w:style w:type="character" w:customStyle="1" w:styleId="Ttulo6Car">
    <w:name w:val="Título 6 Car"/>
    <w:basedOn w:val="Fuentedeprrafopredeter"/>
    <w:link w:val="Ttulo6"/>
    <w:uiPriority w:val="9"/>
    <w:semiHidden/>
    <w:rsid w:val="00DD6FCF"/>
    <w:rPr>
      <w:rFonts w:cs="Times New Roman"/>
      <w:b/>
      <w:bCs/>
    </w:rPr>
  </w:style>
  <w:style w:type="character" w:customStyle="1" w:styleId="Ttulo7Car">
    <w:name w:val="Título 7 Car"/>
    <w:basedOn w:val="Fuentedeprrafopredeter"/>
    <w:link w:val="Ttulo7"/>
    <w:uiPriority w:val="9"/>
    <w:semiHidden/>
    <w:rsid w:val="00DD6FCF"/>
    <w:rPr>
      <w:rFonts w:cs="Times New Roman"/>
      <w:sz w:val="24"/>
      <w:szCs w:val="24"/>
    </w:rPr>
  </w:style>
  <w:style w:type="character" w:customStyle="1" w:styleId="Ttulo8Car">
    <w:name w:val="Título 8 Car"/>
    <w:basedOn w:val="Fuentedeprrafopredeter"/>
    <w:link w:val="Ttulo8"/>
    <w:uiPriority w:val="9"/>
    <w:semiHidden/>
    <w:rsid w:val="00DD6FCF"/>
    <w:rPr>
      <w:rFonts w:cs="Times New Roman"/>
      <w:i/>
      <w:iCs/>
      <w:sz w:val="24"/>
      <w:szCs w:val="24"/>
    </w:rPr>
  </w:style>
  <w:style w:type="character" w:customStyle="1" w:styleId="Ttulo9Car">
    <w:name w:val="Título 9 Car"/>
    <w:basedOn w:val="Fuentedeprrafopredeter"/>
    <w:link w:val="Ttulo9"/>
    <w:uiPriority w:val="9"/>
    <w:semiHidden/>
    <w:rsid w:val="00DD6FCF"/>
    <w:rPr>
      <w:rFonts w:ascii="Cambria" w:eastAsia="Times New Roman" w:hAnsi="Cambria" w:cs="Times New Roman"/>
    </w:rPr>
  </w:style>
  <w:style w:type="paragraph" w:styleId="Encabezado">
    <w:name w:val="header"/>
    <w:basedOn w:val="Normal"/>
    <w:link w:val="EncabezadoCar"/>
    <w:uiPriority w:val="99"/>
    <w:unhideWhenUsed/>
    <w:rsid w:val="00217D17"/>
    <w:pPr>
      <w:tabs>
        <w:tab w:val="center" w:pos="4252"/>
        <w:tab w:val="right" w:pos="8504"/>
      </w:tabs>
    </w:pPr>
  </w:style>
  <w:style w:type="character" w:customStyle="1" w:styleId="EncabezadoCar">
    <w:name w:val="Encabezado Car"/>
    <w:basedOn w:val="Fuentedeprrafopredeter"/>
    <w:link w:val="Encabezado"/>
    <w:uiPriority w:val="99"/>
    <w:rsid w:val="00217D17"/>
    <w:rPr>
      <w:rFonts w:ascii="Times New Roman" w:hAnsi="Times New Roman"/>
      <w:szCs w:val="22"/>
    </w:rPr>
  </w:style>
  <w:style w:type="paragraph" w:styleId="Piedepgina">
    <w:name w:val="footer"/>
    <w:basedOn w:val="Normal"/>
    <w:link w:val="PiedepginaCar"/>
    <w:uiPriority w:val="99"/>
    <w:unhideWhenUsed/>
    <w:rsid w:val="00217D17"/>
    <w:pPr>
      <w:tabs>
        <w:tab w:val="center" w:pos="4252"/>
        <w:tab w:val="right" w:pos="8504"/>
      </w:tabs>
    </w:pPr>
  </w:style>
  <w:style w:type="character" w:customStyle="1" w:styleId="PiedepginaCar">
    <w:name w:val="Pie de página Car"/>
    <w:basedOn w:val="Fuentedeprrafopredeter"/>
    <w:link w:val="Piedepgina"/>
    <w:uiPriority w:val="99"/>
    <w:rsid w:val="00217D17"/>
    <w:rPr>
      <w:rFonts w:ascii="Times New Roman" w:hAnsi="Times New Roman"/>
      <w:szCs w:val="22"/>
    </w:rPr>
  </w:style>
  <w:style w:type="paragraph" w:styleId="Descripcin">
    <w:name w:val="caption"/>
    <w:basedOn w:val="Normal"/>
    <w:next w:val="Normal"/>
    <w:qFormat/>
    <w:rsid w:val="00FD45B0"/>
    <w:pPr>
      <w:spacing w:before="120" w:after="120"/>
      <w:jc w:val="center"/>
    </w:pPr>
    <w:rPr>
      <w:sz w:val="22"/>
      <w:lang w:val="en-US" w:eastAsia="en-US"/>
    </w:rPr>
  </w:style>
  <w:style w:type="paragraph" w:customStyle="1" w:styleId="Equation">
    <w:name w:val="Equation"/>
    <w:basedOn w:val="Normal"/>
    <w:next w:val="Normal"/>
    <w:rsid w:val="00FD45B0"/>
    <w:pPr>
      <w:tabs>
        <w:tab w:val="center" w:pos="4536"/>
        <w:tab w:val="right" w:pos="9072"/>
      </w:tabs>
      <w:spacing w:before="57" w:after="284" w:line="284" w:lineRule="exact"/>
    </w:pPr>
    <w:rPr>
      <w:sz w:val="22"/>
      <w:lang w:val="en-US" w:eastAsia="en-US"/>
    </w:rPr>
  </w:style>
  <w:style w:type="paragraph" w:customStyle="1" w:styleId="TtuloArtCOMNI">
    <w:name w:val="Título Art. COMNI"/>
    <w:basedOn w:val="Default"/>
    <w:next w:val="Default"/>
    <w:uiPriority w:val="99"/>
    <w:rsid w:val="008F0A1A"/>
    <w:pPr>
      <w:widowControl/>
      <w:spacing w:after="240"/>
    </w:pPr>
    <w:rPr>
      <w:rFonts w:ascii="Arial" w:hAnsi="Arial" w:cs="Times New Roman"/>
      <w:color w:val="auto"/>
    </w:rPr>
  </w:style>
  <w:style w:type="character" w:styleId="Hipervnculovisitado">
    <w:name w:val="FollowedHyperlink"/>
    <w:basedOn w:val="Fuentedeprrafopredeter"/>
    <w:uiPriority w:val="99"/>
    <w:semiHidden/>
    <w:unhideWhenUsed/>
    <w:rsid w:val="003B23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stc.198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habend@unican.es" TargetMode="External"/><Relationship Id="rId4" Type="http://schemas.openxmlformats.org/officeDocument/2006/relationships/webSettings" Target="webSettings.xml"/><Relationship Id="rId9" Type="http://schemas.openxmlformats.org/officeDocument/2006/relationships/hyperlink" Target="http://www.rmit.edu.au/programs/sustainabl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20User\Desktop\Plantilla_articulos_conpat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Plantilla_articulos_conpat2013.dotx</Template>
  <TotalTime>38</TotalTime>
  <Pages>6</Pages>
  <Words>2161</Words>
  <Characters>12320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Blanco Wong, Haydee</cp:lastModifiedBy>
  <cp:revision>7</cp:revision>
  <dcterms:created xsi:type="dcterms:W3CDTF">2023-05-02T10:49:00Z</dcterms:created>
  <dcterms:modified xsi:type="dcterms:W3CDTF">2023-05-02T13:39:00Z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95d45adaa62a65fb5ec3a5498887432380e774f23ad5ba2a065cbc5a703818d0</vt:lpwstr>
  </property>
</Properties>
</file>